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7679" w14:textId="77777777" w:rsidR="00CB7AA0" w:rsidRPr="003911D0" w:rsidRDefault="00CB7AA0" w:rsidP="00CB7AA0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CD731C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Date</w:t>
      </w:r>
      <w:r w:rsidRPr="003911D0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  <w:r w:rsidRPr="003911D0">
        <w:rPr>
          <w:rFonts w:ascii="Calibri" w:hAnsi="Calibri" w:cs="Calibri"/>
          <w:b/>
          <w:bCs/>
          <w:color w:val="000000"/>
          <w:szCs w:val="20"/>
          <w:lang w:eastAsia="he-IL"/>
        </w:rPr>
        <w:tab/>
        <w:t xml:space="preserve"> </w:t>
      </w:r>
    </w:p>
    <w:p w14:paraId="1535BB6D" w14:textId="77777777" w:rsidR="00CB7AA0" w:rsidRPr="003911D0" w:rsidRDefault="00CB7AA0" w:rsidP="00CB7AA0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CD731C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New Principal Investigator (PI)</w:t>
      </w:r>
      <w:r w:rsidRPr="003911D0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</w:p>
    <w:p w14:paraId="49640F3A" w14:textId="608E777A" w:rsidR="00CB7AA0" w:rsidRPr="003911D0" w:rsidRDefault="00CB7AA0" w:rsidP="00CB7AA0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CD731C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Email</w:t>
      </w:r>
      <w:r w:rsidR="0083467F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 xml:space="preserve"> </w:t>
      </w:r>
      <w:r w:rsidR="0083467F" w:rsidRPr="0083467F">
        <w:rPr>
          <w:rFonts w:ascii="Calibri" w:hAnsi="Calibri" w:cs="Calibri"/>
          <w:b/>
          <w:bCs/>
          <w:color w:val="808080" w:themeColor="background1" w:themeShade="80"/>
          <w:szCs w:val="20"/>
          <w:u w:val="single"/>
          <w:lang w:eastAsia="he-IL"/>
        </w:rPr>
        <w:t>(Technion mail, if possible)</w:t>
      </w:r>
      <w:r w:rsidRPr="003911D0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: </w:t>
      </w:r>
    </w:p>
    <w:p w14:paraId="1EA8FA9D" w14:textId="6F833377" w:rsidR="00CB7AA0" w:rsidRPr="003911D0" w:rsidRDefault="00C945A2" w:rsidP="00CB7AA0">
      <w:pPr>
        <w:bidi w:val="0"/>
        <w:spacing w:line="360" w:lineRule="auto"/>
        <w:jc w:val="center"/>
        <w:rPr>
          <w:rFonts w:ascii="Calibri" w:hAnsi="Calibri" w:cs="Calibri"/>
          <w:b/>
          <w:bCs/>
          <w:color w:val="002060"/>
          <w:sz w:val="32"/>
          <w:szCs w:val="32"/>
          <w:lang w:eastAsia="he-IL"/>
        </w:rPr>
      </w:pPr>
      <w:r>
        <w:rPr>
          <w:rFonts w:ascii="Gisha" w:hAnsi="Gisha" w:cs="Gisha"/>
          <w:b/>
          <w:bCs/>
          <w:noProof/>
          <w:sz w:val="24"/>
          <w:u w:val="single"/>
          <w:lang w:eastAsia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AFAB2" wp14:editId="3844D4CB">
                <wp:simplePos x="0" y="0"/>
                <wp:positionH relativeFrom="column">
                  <wp:posOffset>-114300</wp:posOffset>
                </wp:positionH>
                <wp:positionV relativeFrom="paragraph">
                  <wp:posOffset>6513195</wp:posOffset>
                </wp:positionV>
                <wp:extent cx="5930900" cy="1403350"/>
                <wp:effectExtent l="0" t="0" r="12700" b="2540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140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801AD" id="Rectangle: Rounded Corners 2" o:spid="_x0000_s1026" style="position:absolute;margin-left:-9pt;margin-top:512.85pt;width:467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" filled="f" strokeweight=".45pt"/>
            </w:pict>
          </mc:Fallback>
        </mc:AlternateContent>
      </w:r>
      <w:r w:rsidR="00CB7AA0" w:rsidRPr="007E224A">
        <w:rPr>
          <w:rFonts w:ascii="Calibri" w:hAnsi="Calibri" w:cs="Calibri"/>
          <w:b/>
          <w:bCs/>
          <w:color w:val="002060"/>
          <w:sz w:val="28"/>
          <w:szCs w:val="28"/>
          <w:lang w:eastAsia="he-IL"/>
        </w:rPr>
        <w:t>Computational</w:t>
      </w:r>
      <w:r w:rsidR="00CB7AA0">
        <w:rPr>
          <w:rFonts w:ascii="Calibri" w:hAnsi="Calibri" w:cs="Calibri"/>
          <w:b/>
          <w:bCs/>
          <w:color w:val="002060"/>
          <w:sz w:val="28"/>
          <w:szCs w:val="28"/>
          <w:lang w:eastAsia="he-IL"/>
        </w:rPr>
        <w:t xml:space="preserve"> </w:t>
      </w:r>
      <w:r w:rsidR="00CB7AA0" w:rsidRPr="000A2B5B">
        <w:rPr>
          <w:rFonts w:ascii="Calibri" w:hAnsi="Calibri" w:cs="Calibri"/>
          <w:b/>
          <w:bCs/>
          <w:color w:val="002060"/>
          <w:sz w:val="28"/>
          <w:szCs w:val="28"/>
          <w:lang w:eastAsia="he-IL"/>
        </w:rPr>
        <w:t xml:space="preserve">Laboratory Characterization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9"/>
      </w:tblGrid>
      <w:tr w:rsidR="00CB7AA0" w:rsidRPr="00D611B8" w14:paraId="17C5703B" w14:textId="77777777" w:rsidTr="00947052">
        <w:trPr>
          <w:trHeight w:val="22"/>
        </w:trPr>
        <w:tc>
          <w:tcPr>
            <w:tcW w:w="3794" w:type="dxa"/>
            <w:shd w:val="clear" w:color="auto" w:fill="F2F2F2"/>
            <w:vAlign w:val="center"/>
          </w:tcPr>
          <w:p w14:paraId="53A32B01" w14:textId="77777777" w:rsidR="00CB7AA0" w:rsidRPr="003911D0" w:rsidRDefault="00CB7AA0" w:rsidP="00947052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</w:pPr>
            <w:r w:rsidRPr="003911D0"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  <w:t>Faculty:</w:t>
            </w:r>
          </w:p>
        </w:tc>
        <w:tc>
          <w:tcPr>
            <w:tcW w:w="5419" w:type="dxa"/>
            <w:shd w:val="clear" w:color="auto" w:fill="F2F2F2"/>
            <w:vAlign w:val="center"/>
          </w:tcPr>
          <w:p w14:paraId="35B5BAA1" w14:textId="77777777" w:rsidR="00CB7AA0" w:rsidRPr="00226F6E" w:rsidRDefault="00CB7AA0" w:rsidP="00947052">
            <w:pPr>
              <w:bidi w:val="0"/>
              <w:jc w:val="both"/>
              <w:rPr>
                <w:rFonts w:ascii="Gisha" w:hAnsi="Gisha" w:cs="Gisha"/>
                <w:color w:val="002060"/>
                <w:szCs w:val="20"/>
                <w:lang w:eastAsia="he-IL"/>
              </w:rPr>
            </w:pPr>
          </w:p>
        </w:tc>
      </w:tr>
      <w:tr w:rsidR="00CB7AA0" w:rsidRPr="00D611B8" w14:paraId="671D1D34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0C6F54B0" w14:textId="77777777" w:rsidR="00CB7AA0" w:rsidRPr="003911D0" w:rsidRDefault="00CB7AA0" w:rsidP="00947052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</w:pPr>
            <w:r w:rsidRPr="003911D0"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  <w:t>New PI:</w:t>
            </w:r>
          </w:p>
        </w:tc>
        <w:tc>
          <w:tcPr>
            <w:tcW w:w="5419" w:type="dxa"/>
            <w:shd w:val="clear" w:color="auto" w:fill="F2F2F2"/>
            <w:vAlign w:val="center"/>
          </w:tcPr>
          <w:p w14:paraId="2610A1D5" w14:textId="77777777" w:rsidR="00CB7AA0" w:rsidRPr="00226F6E" w:rsidRDefault="00CB7AA0" w:rsidP="00947052">
            <w:pPr>
              <w:bidi w:val="0"/>
              <w:jc w:val="both"/>
              <w:rPr>
                <w:rFonts w:ascii="Gisha" w:hAnsi="Gisha" w:cs="Gisha"/>
                <w:color w:val="002060"/>
                <w:szCs w:val="20"/>
                <w:lang w:eastAsia="he-IL"/>
              </w:rPr>
            </w:pPr>
          </w:p>
        </w:tc>
      </w:tr>
      <w:tr w:rsidR="00CB7AA0" w:rsidRPr="00D611B8" w14:paraId="41853984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6D7C4E21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Lab's 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m</w:t>
            </w: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ain 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c</w:t>
            </w: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haracter </w:t>
            </w:r>
          </w:p>
        </w:tc>
        <w:tc>
          <w:tcPr>
            <w:tcW w:w="5419" w:type="dxa"/>
            <w:shd w:val="clear" w:color="auto" w:fill="F2F2F2"/>
            <w:vAlign w:val="center"/>
          </w:tcPr>
          <w:p w14:paraId="12893488" w14:textId="1CE8FE81" w:rsidR="00F76FA9" w:rsidRDefault="00CB7AA0" w:rsidP="00CD731C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911D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3911D0">
              <w:rPr>
                <w:rFonts w:ascii="Calibri" w:hAnsi="Calibri" w:cs="Calibri"/>
                <w:color w:val="000000"/>
                <w:szCs w:val="20"/>
                <w:lang w:eastAsia="he-IL"/>
              </w:rPr>
              <w:t>Computers</w:t>
            </w:r>
            <w:r w:rsidRPr="003911D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911D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szCs w:val="20"/>
                <w:lang w:eastAsia="he-IL"/>
              </w:rPr>
              <w:t>Servers</w:t>
            </w:r>
            <w:r w:rsidR="00CD731C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911D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3911D0">
              <w:rPr>
                <w:rFonts w:ascii="Calibri" w:hAnsi="Calibri" w:cs="Calibri"/>
                <w:color w:val="000000"/>
                <w:szCs w:val="20"/>
                <w:lang w:eastAsia="he-IL"/>
              </w:rPr>
              <w:t>Robotics</w:t>
            </w:r>
            <w:r w:rsidR="004E40E9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="00B00F65"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F65"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B00F65" w:rsidRPr="003911D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="00B00F65"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="00B00F65"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F76FA9">
              <w:rPr>
                <w:rFonts w:ascii="Calibri" w:hAnsi="Calibri" w:cs="Calibri"/>
                <w:color w:val="000000"/>
                <w:szCs w:val="20"/>
                <w:lang w:eastAsia="he-IL"/>
              </w:rPr>
              <w:t>Unmanned aircrafts</w:t>
            </w:r>
          </w:p>
          <w:p w14:paraId="128633FD" w14:textId="1DF02104" w:rsidR="00CB7AA0" w:rsidRPr="003911D0" w:rsidRDefault="00CB7AA0" w:rsidP="00F76FA9">
            <w:pPr>
              <w:bidi w:val="0"/>
              <w:jc w:val="both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911D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911D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3911D0"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CB7AA0" w:rsidRPr="00D611B8" w14:paraId="65DDA2B6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2EFC572B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Academic mentor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</w:t>
            </w:r>
            <w:r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 xml:space="preserve"> the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 xml:space="preserve"> faculty)</w:t>
            </w:r>
          </w:p>
        </w:tc>
        <w:tc>
          <w:tcPr>
            <w:tcW w:w="5419" w:type="dxa"/>
            <w:shd w:val="clear" w:color="auto" w:fill="F2F2F2"/>
            <w:vAlign w:val="center"/>
          </w:tcPr>
          <w:p w14:paraId="21A8DAC6" w14:textId="77777777" w:rsidR="00CB7AA0" w:rsidRPr="003911D0" w:rsidRDefault="00CB7AA0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CB7AA0" w:rsidRPr="00D611B8" w14:paraId="1FAEB17A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02B81695" w14:textId="77777777" w:rsidR="00CB7AA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Construction mentor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 ABAT)</w:t>
            </w:r>
          </w:p>
        </w:tc>
        <w:tc>
          <w:tcPr>
            <w:tcW w:w="5419" w:type="dxa"/>
            <w:shd w:val="clear" w:color="auto" w:fill="F2F2F2"/>
          </w:tcPr>
          <w:p w14:paraId="6B470C45" w14:textId="77777777" w:rsidR="00CB7AA0" w:rsidRPr="003911D0" w:rsidRDefault="00CB7AA0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CB7AA0" w:rsidRPr="00D611B8" w14:paraId="5DCD1B83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0BDB49D9" w14:textId="34A9CA91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Safety </w:t>
            </w:r>
            <w:r w:rsidR="0083467F">
              <w:rPr>
                <w:rFonts w:ascii="Calibri" w:hAnsi="Calibri" w:cs="Calibri"/>
                <w:color w:val="002060"/>
                <w:szCs w:val="20"/>
                <w:lang w:eastAsia="he-IL"/>
              </w:rPr>
              <w:t>advisor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 Safety)</w:t>
            </w:r>
          </w:p>
        </w:tc>
        <w:tc>
          <w:tcPr>
            <w:tcW w:w="5419" w:type="dxa"/>
            <w:shd w:val="clear" w:color="auto" w:fill="F2F2F2"/>
          </w:tcPr>
          <w:p w14:paraId="76ACC9F8" w14:textId="77777777" w:rsidR="00CB7AA0" w:rsidRPr="003911D0" w:rsidRDefault="00CB7AA0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CB7AA0" w:rsidRPr="00D611B8" w14:paraId="0B5A3C73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20A56A80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>No. of people in prospective research group</w:t>
            </w:r>
          </w:p>
        </w:tc>
        <w:tc>
          <w:tcPr>
            <w:tcW w:w="5419" w:type="dxa"/>
            <w:shd w:val="clear" w:color="auto" w:fill="F2F2F2"/>
            <w:vAlign w:val="center"/>
          </w:tcPr>
          <w:p w14:paraId="04F37849" w14:textId="3352FDE3" w:rsidR="00CB7AA0" w:rsidRPr="003911D0" w:rsidRDefault="00CB7AA0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  <w:tr w:rsidR="00CB7AA0" w:rsidRPr="00D611B8" w14:paraId="4247EF18" w14:textId="77777777" w:rsidTr="00947052">
        <w:trPr>
          <w:trHeight w:val="21"/>
        </w:trPr>
        <w:tc>
          <w:tcPr>
            <w:tcW w:w="3794" w:type="dxa"/>
            <w:shd w:val="clear" w:color="auto" w:fill="F2F2F2"/>
            <w:vAlign w:val="center"/>
          </w:tcPr>
          <w:p w14:paraId="1FCDB689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>Types of rooms in lab</w:t>
            </w:r>
          </w:p>
        </w:tc>
        <w:tc>
          <w:tcPr>
            <w:tcW w:w="5419" w:type="dxa"/>
            <w:shd w:val="clear" w:color="auto" w:fill="F2F2F2"/>
            <w:vAlign w:val="center"/>
          </w:tcPr>
          <w:p w14:paraId="31E0666F" w14:textId="3EFCFCE9" w:rsidR="00CB7AA0" w:rsidRDefault="00CB7AA0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PI Office</w:t>
            </w:r>
            <w:r w:rsidRPr="003309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szCs w:val="20"/>
                <w:lang w:eastAsia="he-IL"/>
              </w:rPr>
              <w:t xml:space="preserve">     </w: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Students' space</w:t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Server room</w:t>
            </w:r>
          </w:p>
          <w:p w14:paraId="08C680CD" w14:textId="0A7F5429" w:rsidR="00CB7AA0" w:rsidRPr="000A2B5B" w:rsidRDefault="00CB7AA0" w:rsidP="00947052">
            <w:pPr>
              <w:bidi w:val="0"/>
              <w:jc w:val="both"/>
              <w:rPr>
                <w:rFonts w:ascii="Calibri" w:hAnsi="Calibri" w:cs="Calibri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CB7AA0" w:rsidRPr="00D611B8" w14:paraId="5A599513" w14:textId="77777777" w:rsidTr="00947052">
        <w:trPr>
          <w:trHeight w:val="21"/>
        </w:trPr>
        <w:tc>
          <w:tcPr>
            <w:tcW w:w="9213" w:type="dxa"/>
            <w:gridSpan w:val="2"/>
            <w:shd w:val="clear" w:color="auto" w:fill="F2F2F2"/>
            <w:vAlign w:val="center"/>
          </w:tcPr>
          <w:p w14:paraId="5CAC5584" w14:textId="10533C9D" w:rsidR="00CB7AA0" w:rsidRPr="00C33E9D" w:rsidRDefault="00CB7AA0" w:rsidP="00C33E9D">
            <w:pPr>
              <w:bidi w:val="0"/>
              <w:jc w:val="both"/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</w:pPr>
            <w:r w:rsidRPr="00C945A2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>Prospective lab scheme</w:t>
            </w:r>
            <w:r w:rsidR="009E7ABE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 xml:space="preserve">: </w:t>
            </w:r>
            <w:r w:rsidR="00F1684E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 xml:space="preserve">Please </w:t>
            </w:r>
            <w:r w:rsidR="00C33E9D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place m</w:t>
            </w:r>
            <w:r w:rsidR="00C33E9D" w:rsidRPr="00A6296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ain systems in the various lab rooms</w:t>
            </w:r>
            <w:r w:rsidR="00C33E9D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. Indicate </w:t>
            </w:r>
            <w:r w:rsidR="00F1684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lab </w:t>
            </w:r>
            <w:r w:rsidR="00C33E9D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scal</w:t>
            </w:r>
            <w:r w:rsidR="00F1684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e,</w:t>
            </w:r>
            <w:r w:rsidR="00C33E9D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 various equipment and add </w:t>
            </w:r>
            <w:r w:rsidR="00C33E9D" w:rsidRPr="00A6296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SPECS links</w:t>
            </w:r>
            <w:r w:rsidR="00C33E9D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. </w:t>
            </w:r>
            <w:r w:rsidR="00C33E9D" w:rsidRPr="007E2AEB">
              <w:rPr>
                <w:rFonts w:ascii="Calibri" w:hAnsi="Calibri" w:cs="Calibri"/>
                <w:b/>
                <w:bCs/>
                <w:color w:val="FF0000"/>
                <w:szCs w:val="20"/>
                <w:lang w:eastAsia="he-IL"/>
              </w:rPr>
              <w:t>Mandatory</w:t>
            </w:r>
            <w:r w:rsidR="00C33E9D">
              <w:rPr>
                <w:rFonts w:ascii="Calibri" w:hAnsi="Calibri" w:cs="Calibri"/>
                <w:b/>
                <w:bCs/>
                <w:color w:val="FF0000"/>
                <w:szCs w:val="20"/>
                <w:lang w:eastAsia="he-IL"/>
              </w:rPr>
              <w:t xml:space="preserve">* </w:t>
            </w:r>
          </w:p>
        </w:tc>
      </w:tr>
      <w:tr w:rsidR="00CB7AA0" w:rsidRPr="00D611B8" w14:paraId="006E5AC8" w14:textId="77777777" w:rsidTr="00241C89">
        <w:trPr>
          <w:trHeight w:val="1189"/>
        </w:trPr>
        <w:tc>
          <w:tcPr>
            <w:tcW w:w="9213" w:type="dxa"/>
            <w:gridSpan w:val="2"/>
            <w:shd w:val="clear" w:color="auto" w:fill="F2F2F2"/>
            <w:vAlign w:val="center"/>
          </w:tcPr>
          <w:p w14:paraId="401DE6DB" w14:textId="77777777" w:rsidR="00CB7AA0" w:rsidRDefault="00CB7AA0" w:rsidP="00CB7AA0">
            <w:pPr>
              <w:bidi w:val="0"/>
              <w:jc w:val="both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</w:p>
          <w:p w14:paraId="585CEFF4" w14:textId="702F7C52" w:rsidR="00CB7AA0" w:rsidRPr="003911D0" w:rsidRDefault="00CB7AA0" w:rsidP="00CB7AA0">
            <w:pPr>
              <w:bidi w:val="0"/>
              <w:jc w:val="both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</w:p>
        </w:tc>
      </w:tr>
      <w:tr w:rsidR="00CB7AA0" w:rsidRPr="00D611B8" w14:paraId="397F7D72" w14:textId="77777777" w:rsidTr="002D6E14">
        <w:trPr>
          <w:trHeight w:val="432"/>
        </w:trPr>
        <w:tc>
          <w:tcPr>
            <w:tcW w:w="3794" w:type="dxa"/>
            <w:shd w:val="clear" w:color="auto" w:fill="FFF2CC"/>
            <w:vAlign w:val="center"/>
          </w:tcPr>
          <w:p w14:paraId="40890849" w14:textId="77777777" w:rsidR="00CB7AA0" w:rsidRPr="00D611B8" w:rsidRDefault="00CB7AA0" w:rsidP="00947052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Special electricity requirements</w:t>
            </w:r>
          </w:p>
        </w:tc>
        <w:tc>
          <w:tcPr>
            <w:tcW w:w="5419" w:type="dxa"/>
            <w:shd w:val="clear" w:color="auto" w:fill="FFF2CC"/>
            <w:vAlign w:val="center"/>
          </w:tcPr>
          <w:p w14:paraId="640FA8C4" w14:textId="56FF1EAD" w:rsidR="00CB7AA0" w:rsidRDefault="00CB7AA0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P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ersonal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UPS </w:t>
            </w:r>
            <w:r w:rsidRPr="00D366AA">
              <w:rPr>
                <w:rFonts w:ascii="Calibri" w:hAnsi="Calibri" w:cs="Calibri"/>
                <w:color w:val="000000"/>
                <w:sz w:val="16"/>
                <w:szCs w:val="16"/>
                <w:lang w:eastAsia="he-IL"/>
              </w:rPr>
              <w:t>(purchased by PI)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UPS in HPC </w:t>
            </w:r>
          </w:p>
          <w:p w14:paraId="47CA55A6" w14:textId="40214273" w:rsidR="00CB7AA0" w:rsidRDefault="00CB7AA0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B00F65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Local chiller system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</w:p>
          <w:p w14:paraId="3844911B" w14:textId="77777777" w:rsidR="00CB7AA0" w:rsidRPr="00D366AA" w:rsidRDefault="00CB7AA0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B00F65" w:rsidRPr="00D611B8" w14:paraId="71B09610" w14:textId="77777777" w:rsidTr="002D6E14">
        <w:trPr>
          <w:trHeight w:val="432"/>
        </w:trPr>
        <w:tc>
          <w:tcPr>
            <w:tcW w:w="3794" w:type="dxa"/>
            <w:shd w:val="clear" w:color="auto" w:fill="FFF2CC"/>
            <w:vAlign w:val="center"/>
          </w:tcPr>
          <w:p w14:paraId="1D9D7A9F" w14:textId="36F56F69" w:rsidR="00B00F65" w:rsidRPr="001A5C30" w:rsidRDefault="00B00F65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3D Printer</w:t>
            </w:r>
          </w:p>
        </w:tc>
        <w:tc>
          <w:tcPr>
            <w:tcW w:w="5419" w:type="dxa"/>
            <w:shd w:val="clear" w:color="auto" w:fill="FFF2CC"/>
            <w:vAlign w:val="center"/>
          </w:tcPr>
          <w:p w14:paraId="3A10B18D" w14:textId="72DA1DF7" w:rsidR="00B00F65" w:rsidRDefault="00B00F65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PLA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ABS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</w:p>
          <w:p w14:paraId="3D75F7CF" w14:textId="32F27232" w:rsidR="00B00F65" w:rsidRPr="00D366AA" w:rsidRDefault="00B00F65" w:rsidP="00B00F65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CB7AA0" w:rsidRPr="00D611B8" w14:paraId="49737C89" w14:textId="77777777" w:rsidTr="002D6E14">
        <w:trPr>
          <w:trHeight w:val="432"/>
        </w:trPr>
        <w:tc>
          <w:tcPr>
            <w:tcW w:w="3794" w:type="dxa"/>
            <w:shd w:val="clear" w:color="auto" w:fill="FFF2CC"/>
            <w:vAlign w:val="center"/>
          </w:tcPr>
          <w:p w14:paraId="6AFC4093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Specific 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h</w:t>
            </w: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umidity </w:t>
            </w:r>
          </w:p>
        </w:tc>
        <w:tc>
          <w:tcPr>
            <w:tcW w:w="5419" w:type="dxa"/>
            <w:shd w:val="clear" w:color="auto" w:fill="FFF2CC"/>
            <w:vAlign w:val="center"/>
          </w:tcPr>
          <w:p w14:paraId="6A463026" w14:textId="77777777" w:rsidR="00CB7AA0" w:rsidRPr="003F1EF7" w:rsidRDefault="00CB7AA0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S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pecify required humidity: </w:t>
            </w:r>
          </w:p>
          <w:p w14:paraId="21B21F9D" w14:textId="77777777" w:rsidR="00CB7AA0" w:rsidRPr="00D611B8" w:rsidRDefault="00CB7AA0" w:rsidP="00947052">
            <w:pPr>
              <w:bidi w:val="0"/>
              <w:rPr>
                <w:rFonts w:ascii="Gisha" w:hAnsi="Gisha" w:cs="Gisha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Min.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Max.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</w:p>
        </w:tc>
      </w:tr>
      <w:tr w:rsidR="00CB7AA0" w:rsidRPr="00D611B8" w14:paraId="72D28BD9" w14:textId="77777777" w:rsidTr="002D6E14">
        <w:trPr>
          <w:trHeight w:val="432"/>
        </w:trPr>
        <w:tc>
          <w:tcPr>
            <w:tcW w:w="3794" w:type="dxa"/>
            <w:shd w:val="clear" w:color="auto" w:fill="FFF2CC"/>
            <w:vAlign w:val="center"/>
          </w:tcPr>
          <w:p w14:paraId="6E7D7DF1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rtl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Specific 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t</w:t>
            </w: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>emperature</w:t>
            </w:r>
          </w:p>
        </w:tc>
        <w:tc>
          <w:tcPr>
            <w:tcW w:w="5419" w:type="dxa"/>
            <w:shd w:val="clear" w:color="auto" w:fill="FFF2CC"/>
            <w:vAlign w:val="center"/>
          </w:tcPr>
          <w:p w14:paraId="5F556F26" w14:textId="2786B635" w:rsidR="00CB7AA0" w:rsidRPr="003F1EF7" w:rsidRDefault="00CB7AA0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pecify required Temp, inc. Tolerance:</w:t>
            </w:r>
          </w:p>
          <w:p w14:paraId="6B95F485" w14:textId="77777777" w:rsidR="00CB7AA0" w:rsidRPr="003F1EF7" w:rsidRDefault="00CB7AA0" w:rsidP="00947052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Min.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Max.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</w:p>
        </w:tc>
      </w:tr>
      <w:tr w:rsidR="00CB7AA0" w:rsidRPr="00D611B8" w14:paraId="4D68D1CE" w14:textId="77777777" w:rsidTr="002D6E14">
        <w:trPr>
          <w:trHeight w:val="432"/>
        </w:trPr>
        <w:tc>
          <w:tcPr>
            <w:tcW w:w="3794" w:type="dxa"/>
            <w:shd w:val="clear" w:color="auto" w:fill="FFF2CC"/>
            <w:vAlign w:val="center"/>
          </w:tcPr>
          <w:p w14:paraId="124BF5A7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>Vibrations</w:t>
            </w:r>
          </w:p>
        </w:tc>
        <w:tc>
          <w:tcPr>
            <w:tcW w:w="5419" w:type="dxa"/>
            <w:shd w:val="clear" w:color="auto" w:fill="FFF2CC"/>
            <w:vAlign w:val="center"/>
          </w:tcPr>
          <w:p w14:paraId="071BB7DA" w14:textId="2A96C2B4" w:rsidR="00CB7AA0" w:rsidRPr="003F1EF7" w:rsidRDefault="00C26AA9" w:rsidP="006912CE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CB7AA0"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Tolerance / Resolution required: </w:t>
            </w:r>
          </w:p>
        </w:tc>
      </w:tr>
      <w:tr w:rsidR="00CB7AA0" w:rsidRPr="00D611B8" w14:paraId="61BEF6AB" w14:textId="77777777" w:rsidTr="002D6E14">
        <w:trPr>
          <w:trHeight w:val="432"/>
        </w:trPr>
        <w:tc>
          <w:tcPr>
            <w:tcW w:w="3794" w:type="dxa"/>
            <w:shd w:val="clear" w:color="auto" w:fill="FFF2CC"/>
            <w:vAlign w:val="center"/>
          </w:tcPr>
          <w:p w14:paraId="49459ABC" w14:textId="77777777" w:rsidR="00CB7AA0" w:rsidRPr="003911D0" w:rsidRDefault="00CB7AA0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3911D0">
              <w:rPr>
                <w:rFonts w:ascii="Calibri" w:hAnsi="Calibri" w:cs="Calibri"/>
                <w:color w:val="002060"/>
                <w:szCs w:val="20"/>
                <w:lang w:eastAsia="he-IL"/>
              </w:rPr>
              <w:t>RF / ELF Disturbances</w:t>
            </w:r>
          </w:p>
        </w:tc>
        <w:tc>
          <w:tcPr>
            <w:tcW w:w="5419" w:type="dxa"/>
            <w:shd w:val="clear" w:color="auto" w:fill="FFF2CC"/>
            <w:vAlign w:val="center"/>
          </w:tcPr>
          <w:p w14:paraId="0E4E0268" w14:textId="486DA246" w:rsidR="00CB7AA0" w:rsidRPr="003F1EF7" w:rsidRDefault="00C26AA9" w:rsidP="006912CE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CB7AA0"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Tolerance / Resolution required: </w:t>
            </w:r>
          </w:p>
        </w:tc>
      </w:tr>
      <w:tr w:rsidR="007A696D" w:rsidRPr="00D611B8" w14:paraId="68593B40" w14:textId="77777777" w:rsidTr="002D6E14">
        <w:trPr>
          <w:trHeight w:val="432"/>
        </w:trPr>
        <w:tc>
          <w:tcPr>
            <w:tcW w:w="3794" w:type="dxa"/>
            <w:shd w:val="clear" w:color="auto" w:fill="D99594" w:themeFill="accent2" w:themeFillTint="99"/>
            <w:vAlign w:val="center"/>
          </w:tcPr>
          <w:p w14:paraId="1C7C572D" w14:textId="3C79E970" w:rsidR="007A696D" w:rsidRPr="003911D0" w:rsidRDefault="007A696D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General comments</w:t>
            </w:r>
          </w:p>
        </w:tc>
        <w:tc>
          <w:tcPr>
            <w:tcW w:w="5419" w:type="dxa"/>
            <w:shd w:val="clear" w:color="auto" w:fill="D99594" w:themeFill="accent2" w:themeFillTint="99"/>
            <w:vAlign w:val="center"/>
          </w:tcPr>
          <w:p w14:paraId="08B5E668" w14:textId="6FCD8EDA" w:rsidR="007A696D" w:rsidRDefault="007A696D" w:rsidP="00947052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692916B6" w14:textId="4E756524" w:rsidR="007A696D" w:rsidRPr="003F1EF7" w:rsidRDefault="007A696D" w:rsidP="007A696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</w:tbl>
    <w:p w14:paraId="743E580F" w14:textId="0999E217" w:rsidR="00CB7AA0" w:rsidRPr="003911D0" w:rsidRDefault="00CB7AA0" w:rsidP="00CB7AA0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 w:rsidRPr="003911D0">
        <w:rPr>
          <w:rFonts w:ascii="Calibri" w:hAnsi="Calibri" w:cs="Calibri"/>
          <w:color w:val="000000"/>
          <w:szCs w:val="20"/>
          <w:lang w:eastAsia="he-IL"/>
        </w:rPr>
        <w:t>1. Each alteration beyond of what was defined in this form will be financed by the prospective faculty.</w:t>
      </w:r>
    </w:p>
    <w:p w14:paraId="18AD55FD" w14:textId="30FAC9B2" w:rsidR="00891541" w:rsidRDefault="00CB7AA0" w:rsidP="00CB7AA0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 w:rsidRPr="003911D0">
        <w:rPr>
          <w:rFonts w:ascii="Calibri" w:hAnsi="Calibri" w:cs="Calibri"/>
          <w:color w:val="000000"/>
          <w:szCs w:val="20"/>
          <w:lang w:eastAsia="he-IL"/>
        </w:rPr>
        <w:t xml:space="preserve">2. </w:t>
      </w:r>
      <w:r w:rsidR="00200B45">
        <w:rPr>
          <w:rFonts w:ascii="Calibri" w:hAnsi="Calibri" w:cs="Calibri"/>
          <w:color w:val="000000"/>
          <w:szCs w:val="20"/>
          <w:lang w:eastAsia="he-IL"/>
        </w:rPr>
        <w:t>Final space allocated for th</w:t>
      </w:r>
      <w:r w:rsidR="00891541">
        <w:rPr>
          <w:rFonts w:ascii="Calibri" w:hAnsi="Calibri" w:cs="Calibri"/>
          <w:color w:val="000000"/>
          <w:szCs w:val="20"/>
          <w:lang w:eastAsia="he-IL"/>
        </w:rPr>
        <w:t xml:space="preserve">is lab: </w:t>
      </w:r>
      <w:r w:rsidR="007108F1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Bldg.</w:t>
      </w:r>
      <w:r w:rsidR="00B06620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  <w:r w:rsidR="007108F1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_____</w:t>
      </w:r>
      <w:r w:rsidR="00997F73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_ </w:t>
      </w:r>
      <w:r w:rsidR="00997F73">
        <w:rPr>
          <w:rFonts w:ascii="Calibri" w:hAnsi="Calibri" w:cs="Calibri"/>
          <w:b/>
          <w:bCs/>
          <w:color w:val="000000"/>
          <w:szCs w:val="20"/>
          <w:lang w:eastAsia="he-IL"/>
        </w:rPr>
        <w:t>Floor</w:t>
      </w:r>
      <w:r w:rsidR="00B06620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  <w:r w:rsidR="007108F1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___</w:t>
      </w:r>
      <w:r w:rsidR="000F5438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_ </w:t>
      </w:r>
      <w:r w:rsidR="000F5438">
        <w:rPr>
          <w:rFonts w:ascii="Calibri" w:hAnsi="Calibri" w:cs="Calibri"/>
          <w:b/>
          <w:bCs/>
          <w:color w:val="000000"/>
          <w:szCs w:val="20"/>
          <w:lang w:eastAsia="he-IL"/>
        </w:rPr>
        <w:t>Room</w:t>
      </w:r>
      <w:r w:rsidR="004B6D76">
        <w:rPr>
          <w:rFonts w:ascii="Calibri" w:hAnsi="Calibri" w:cs="Calibri" w:hint="cs"/>
          <w:b/>
          <w:bCs/>
          <w:color w:val="000000"/>
          <w:szCs w:val="20"/>
          <w:rtl/>
          <w:lang w:eastAsia="he-IL"/>
        </w:rPr>
        <w:t>/</w:t>
      </w:r>
      <w:r w:rsidR="007108F1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s</w:t>
      </w:r>
      <w:r w:rsidR="00B06620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  <w:r w:rsidR="007108F1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_________ </w:t>
      </w:r>
      <w:r w:rsidR="00B742CD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  </w:t>
      </w:r>
      <w:r w:rsidR="00B06620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Total </w:t>
      </w:r>
      <w:r w:rsidR="00B742CD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lab </w:t>
      </w:r>
      <w:r w:rsidR="000F5438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area: _</w:t>
      </w:r>
      <w:r w:rsidR="00891541" w:rsidRPr="009B1989">
        <w:rPr>
          <w:rFonts w:ascii="Calibri" w:hAnsi="Calibri" w:cs="Calibri"/>
          <w:b/>
          <w:bCs/>
          <w:color w:val="000000"/>
          <w:szCs w:val="20"/>
          <w:lang w:eastAsia="he-IL"/>
        </w:rPr>
        <w:t>_____ m^2</w:t>
      </w:r>
    </w:p>
    <w:p w14:paraId="16C539E7" w14:textId="6AC4BDAC" w:rsidR="00CB7AA0" w:rsidRPr="003911D0" w:rsidRDefault="00CB7AA0" w:rsidP="00891541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 w:rsidRPr="003911D0">
        <w:rPr>
          <w:rFonts w:ascii="Calibri" w:hAnsi="Calibri" w:cs="Calibri"/>
          <w:color w:val="000000"/>
          <w:szCs w:val="20"/>
          <w:lang w:eastAsia="he-IL"/>
        </w:rPr>
        <w:t>This form must be signed by all parties listed here.</w:t>
      </w:r>
    </w:p>
    <w:p w14:paraId="274B0F89" w14:textId="4048C0DC" w:rsidR="00CB7AA0" w:rsidRPr="009B1989" w:rsidRDefault="00CB7AA0" w:rsidP="00CB7AA0">
      <w:pPr>
        <w:bidi w:val="0"/>
        <w:spacing w:line="360" w:lineRule="auto"/>
        <w:rPr>
          <w:rFonts w:ascii="Calibri" w:hAnsi="Calibri" w:cs="Calibri"/>
          <w:b/>
          <w:bCs/>
          <w:color w:val="002060"/>
          <w:szCs w:val="20"/>
          <w:lang w:eastAsia="he-IL"/>
        </w:rPr>
      </w:pP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Name of dean: </w:t>
      </w:r>
      <w:r w:rsidR="00B06620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____________</w:t>
      </w:r>
      <w:r w:rsidR="006912CE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__</w:t>
      </w:r>
      <w:r w:rsidR="009B1989">
        <w:rPr>
          <w:rFonts w:ascii="Calibri" w:hAnsi="Calibri" w:cs="Calibri"/>
          <w:b/>
          <w:bCs/>
          <w:color w:val="002060"/>
          <w:szCs w:val="20"/>
          <w:lang w:eastAsia="he-IL"/>
        </w:rPr>
        <w:t>__</w:t>
      </w:r>
      <w:r w:rsidR="006912CE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______</w:t>
      </w: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            </w:t>
      </w:r>
      <w:r w:rsidR="00CB3702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Date: </w:t>
      </w:r>
      <w:r w:rsidR="00B06620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__________</w:t>
      </w:r>
      <w:r w:rsidR="00CB3702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</w:t>
      </w:r>
      <w:r w:rsid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</w:t>
      </w: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Signature: ________</w:t>
      </w:r>
      <w:r w:rsidR="00B742CD">
        <w:rPr>
          <w:rFonts w:ascii="Calibri" w:hAnsi="Calibri" w:cs="Calibri"/>
          <w:b/>
          <w:bCs/>
          <w:color w:val="002060"/>
          <w:szCs w:val="20"/>
          <w:lang w:eastAsia="he-IL"/>
        </w:rPr>
        <w:t>_</w:t>
      </w: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________</w:t>
      </w: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ab/>
      </w:r>
    </w:p>
    <w:p w14:paraId="2AA54160" w14:textId="7781846F" w:rsidR="00652419" w:rsidRPr="009B1989" w:rsidRDefault="00CB7AA0" w:rsidP="00CB7AA0">
      <w:pPr>
        <w:bidi w:val="0"/>
        <w:spacing w:line="360" w:lineRule="auto"/>
        <w:rPr>
          <w:rFonts w:ascii="Calibri" w:hAnsi="Calibri" w:cs="Calibri"/>
          <w:b/>
          <w:bCs/>
          <w:color w:val="002060"/>
          <w:szCs w:val="20"/>
          <w:rtl/>
          <w:lang w:eastAsia="he-IL"/>
        </w:rPr>
      </w:pP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Signature of new PI:</w:t>
      </w:r>
      <w:r w:rsidR="006912CE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__________________ </w:t>
      </w:r>
      <w:r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          Mobile: </w:t>
      </w:r>
      <w:r w:rsidR="006912CE" w:rsidRPr="009B1989">
        <w:rPr>
          <w:rFonts w:ascii="Calibri" w:hAnsi="Calibri" w:cs="Calibri"/>
          <w:b/>
          <w:bCs/>
          <w:color w:val="002060"/>
          <w:szCs w:val="20"/>
          <w:lang w:eastAsia="he-IL"/>
        </w:rPr>
        <w:t>__________________</w:t>
      </w:r>
    </w:p>
    <w:sectPr w:rsidR="00652419" w:rsidRPr="009B1989" w:rsidSect="000F1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60" w:right="658" w:bottom="278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83E" w14:textId="77777777" w:rsidR="000D4F0E" w:rsidRDefault="000D4F0E">
      <w:r>
        <w:separator/>
      </w:r>
    </w:p>
  </w:endnote>
  <w:endnote w:type="continuationSeparator" w:id="0">
    <w:p w14:paraId="2A9C65AA" w14:textId="77777777" w:rsidR="000D4F0E" w:rsidRDefault="000D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24A" w14:textId="77777777" w:rsidR="0068125C" w:rsidRDefault="0068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15591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C044C" w14:textId="0C78342B" w:rsidR="004F44F5" w:rsidRDefault="004F4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72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97895DD" w14:textId="165847ED" w:rsidR="003833C6" w:rsidRPr="00662F4D" w:rsidRDefault="003833C6" w:rsidP="00662F4D">
    <w:pPr>
      <w:pStyle w:val="Footer"/>
      <w:rPr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966" w14:textId="77777777" w:rsidR="0068125C" w:rsidRDefault="0068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7DF3" w14:textId="77777777" w:rsidR="000D4F0E" w:rsidRDefault="000D4F0E">
      <w:r>
        <w:separator/>
      </w:r>
    </w:p>
  </w:footnote>
  <w:footnote w:type="continuationSeparator" w:id="0">
    <w:p w14:paraId="2527D58B" w14:textId="77777777" w:rsidR="000D4F0E" w:rsidRDefault="000D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DCAA" w14:textId="44A75683" w:rsidR="0068125C" w:rsidRDefault="0068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4563" w14:textId="62AEC75D" w:rsidR="003833C6" w:rsidRPr="00662F4D" w:rsidRDefault="00957298" w:rsidP="00AF5319">
    <w:pPr>
      <w:pStyle w:val="Header"/>
      <w:rPr>
        <w:sz w:val="8"/>
        <w:szCs w:val="8"/>
      </w:rPr>
    </w:pPr>
    <w:r w:rsidRPr="009912B3">
      <w:rPr>
        <w:noProof/>
      </w:rPr>
      <w:drawing>
        <wp:anchor distT="0" distB="0" distL="114300" distR="114300" simplePos="0" relativeHeight="251684864" behindDoc="0" locked="0" layoutInCell="1" allowOverlap="1" wp14:anchorId="01503D8B" wp14:editId="49AC6F7A">
          <wp:simplePos x="0" y="0"/>
          <wp:positionH relativeFrom="margin">
            <wp:posOffset>200660</wp:posOffset>
          </wp:positionH>
          <wp:positionV relativeFrom="margin">
            <wp:posOffset>-998220</wp:posOffset>
          </wp:positionV>
          <wp:extent cx="2618740" cy="986790"/>
          <wp:effectExtent l="0" t="0" r="0" b="3810"/>
          <wp:wrapNone/>
          <wp:docPr id="10" name="Picture 1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07" t="28013"/>
                  <a:stretch/>
                </pic:blipFill>
                <pic:spPr bwMode="auto">
                  <a:xfrm>
                    <a:off x="0" y="0"/>
                    <a:ext cx="2618740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546" w:rsidRPr="00BB5546">
      <w:rPr>
        <w:noProof/>
        <w:sz w:val="8"/>
        <w:szCs w:val="8"/>
        <w:rtl/>
      </w:rPr>
      <w:drawing>
        <wp:anchor distT="0" distB="0" distL="114300" distR="114300" simplePos="0" relativeHeight="251682816" behindDoc="0" locked="0" layoutInCell="1" allowOverlap="1" wp14:anchorId="03BECB88" wp14:editId="5FB07EC3">
          <wp:simplePos x="0" y="0"/>
          <wp:positionH relativeFrom="column">
            <wp:posOffset>2913380</wp:posOffset>
          </wp:positionH>
          <wp:positionV relativeFrom="paragraph">
            <wp:posOffset>-464820</wp:posOffset>
          </wp:positionV>
          <wp:extent cx="4184650" cy="982980"/>
          <wp:effectExtent l="0" t="0" r="6350" b="762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3C6">
      <w:rPr>
        <w:noProof/>
      </w:rPr>
      <w:drawing>
        <wp:anchor distT="0" distB="0" distL="114300" distR="114300" simplePos="0" relativeHeight="251681792" behindDoc="0" locked="0" layoutInCell="1" allowOverlap="1" wp14:anchorId="78C4E6E3" wp14:editId="5F7F7CA0">
          <wp:simplePos x="0" y="0"/>
          <wp:positionH relativeFrom="margin">
            <wp:align>right</wp:align>
          </wp:positionH>
          <wp:positionV relativeFrom="paragraph">
            <wp:posOffset>-409492</wp:posOffset>
          </wp:positionV>
          <wp:extent cx="6710680" cy="861667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ניירת יחידת הבטיחות ופיקוח קרינה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80" cy="86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E831" w14:textId="0AFA7000" w:rsidR="0068125C" w:rsidRDefault="0068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FE"/>
    <w:multiLevelType w:val="hybridMultilevel"/>
    <w:tmpl w:val="A1BE8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7449A6"/>
    <w:multiLevelType w:val="hybridMultilevel"/>
    <w:tmpl w:val="504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1DA3"/>
    <w:multiLevelType w:val="multilevel"/>
    <w:tmpl w:val="6F2EC41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DA6ADE"/>
    <w:multiLevelType w:val="multilevel"/>
    <w:tmpl w:val="83E43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  <w:bCs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66555F4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5" w15:restartNumberingAfterBreak="0">
    <w:nsid w:val="1AA26AEF"/>
    <w:multiLevelType w:val="multilevel"/>
    <w:tmpl w:val="4C6AD03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1C0C274B"/>
    <w:multiLevelType w:val="multilevel"/>
    <w:tmpl w:val="66F8BB3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444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1C906A5C"/>
    <w:multiLevelType w:val="hybridMultilevel"/>
    <w:tmpl w:val="2AD0B6AC"/>
    <w:lvl w:ilvl="0" w:tplc="9B8E175A">
      <w:start w:val="5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D6B56DD"/>
    <w:multiLevelType w:val="hybridMultilevel"/>
    <w:tmpl w:val="966C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F0F"/>
    <w:multiLevelType w:val="multilevel"/>
    <w:tmpl w:val="EF065A5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435" w:hanging="43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24982618"/>
    <w:multiLevelType w:val="hybridMultilevel"/>
    <w:tmpl w:val="9F3C2FFC"/>
    <w:lvl w:ilvl="0" w:tplc="5740A1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29D345DA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81F95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64E87"/>
    <w:multiLevelType w:val="hybridMultilevel"/>
    <w:tmpl w:val="A538EF3A"/>
    <w:lvl w:ilvl="0" w:tplc="2BF4BD46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07886"/>
    <w:multiLevelType w:val="multilevel"/>
    <w:tmpl w:val="FCCCB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u w:val="none"/>
      </w:rPr>
    </w:lvl>
  </w:abstractNum>
  <w:abstractNum w:abstractNumId="15" w15:restartNumberingAfterBreak="0">
    <w:nsid w:val="30DB7965"/>
    <w:multiLevelType w:val="multilevel"/>
    <w:tmpl w:val="57B06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5188F"/>
    <w:multiLevelType w:val="hybridMultilevel"/>
    <w:tmpl w:val="2D38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51E5"/>
    <w:multiLevelType w:val="hybridMultilevel"/>
    <w:tmpl w:val="452A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7E7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19" w15:restartNumberingAfterBreak="0">
    <w:nsid w:val="3EB2755E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0" w15:restartNumberingAfterBreak="0">
    <w:nsid w:val="3FB3706C"/>
    <w:multiLevelType w:val="multilevel"/>
    <w:tmpl w:val="C804C9E0"/>
    <w:lvl w:ilvl="0">
      <w:start w:val="1"/>
      <w:numFmt w:val="decimal"/>
      <w:lvlRestart w:val="0"/>
      <w:pStyle w:val="Heading3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right="907" w:hanging="55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right="1417" w:hanging="6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right="187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  <w:rPr>
        <w:rFonts w:hint="default"/>
      </w:rPr>
    </w:lvl>
  </w:abstractNum>
  <w:abstractNum w:abstractNumId="21" w15:restartNumberingAfterBreak="0">
    <w:nsid w:val="46BC5641"/>
    <w:multiLevelType w:val="hybridMultilevel"/>
    <w:tmpl w:val="79402F40"/>
    <w:lvl w:ilvl="0" w:tplc="06ECF92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4C6C"/>
    <w:multiLevelType w:val="hybridMultilevel"/>
    <w:tmpl w:val="2CE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021F"/>
    <w:multiLevelType w:val="multilevel"/>
    <w:tmpl w:val="21146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4" w15:restartNumberingAfterBreak="0">
    <w:nsid w:val="5B5631D1"/>
    <w:multiLevelType w:val="hybridMultilevel"/>
    <w:tmpl w:val="0AACE2D4"/>
    <w:lvl w:ilvl="0" w:tplc="BEF69A8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16484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C098E"/>
    <w:multiLevelType w:val="multilevel"/>
    <w:tmpl w:val="5F28D8C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011" w:hanging="44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08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04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7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54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1440"/>
      </w:pPr>
      <w:rPr>
        <w:rFonts w:hint="default"/>
        <w:sz w:val="24"/>
      </w:rPr>
    </w:lvl>
  </w:abstractNum>
  <w:abstractNum w:abstractNumId="27" w15:restartNumberingAfterBreak="0">
    <w:nsid w:val="677A12D3"/>
    <w:multiLevelType w:val="multilevel"/>
    <w:tmpl w:val="98FC9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100902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9" w15:restartNumberingAfterBreak="0">
    <w:nsid w:val="68444E06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0" w15:restartNumberingAfterBreak="0">
    <w:nsid w:val="693145E0"/>
    <w:multiLevelType w:val="hybridMultilevel"/>
    <w:tmpl w:val="6D5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81A51"/>
    <w:multiLevelType w:val="multilevel"/>
    <w:tmpl w:val="B0564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2" w15:restartNumberingAfterBreak="0">
    <w:nsid w:val="6DE408DA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3" w15:restartNumberingAfterBreak="0">
    <w:nsid w:val="6E18638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4" w15:restartNumberingAfterBreak="0">
    <w:nsid w:val="6EB0291A"/>
    <w:multiLevelType w:val="multilevel"/>
    <w:tmpl w:val="333A88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440"/>
      </w:pPr>
      <w:rPr>
        <w:rFonts w:hint="default"/>
      </w:rPr>
    </w:lvl>
  </w:abstractNum>
  <w:abstractNum w:abstractNumId="35" w15:restartNumberingAfterBreak="0">
    <w:nsid w:val="71B86E86"/>
    <w:multiLevelType w:val="hybridMultilevel"/>
    <w:tmpl w:val="BF9EB1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D194F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7" w15:restartNumberingAfterBreak="0">
    <w:nsid w:val="774907D4"/>
    <w:multiLevelType w:val="multilevel"/>
    <w:tmpl w:val="F0F6D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none"/>
      </w:rPr>
    </w:lvl>
  </w:abstractNum>
  <w:abstractNum w:abstractNumId="38" w15:restartNumberingAfterBreak="0">
    <w:nsid w:val="7ED80A44"/>
    <w:multiLevelType w:val="hybridMultilevel"/>
    <w:tmpl w:val="EC0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58374">
    <w:abstractNumId w:val="20"/>
  </w:num>
  <w:num w:numId="2" w16cid:durableId="749815410">
    <w:abstractNumId w:val="3"/>
  </w:num>
  <w:num w:numId="3" w16cid:durableId="1632518785">
    <w:abstractNumId w:val="21"/>
  </w:num>
  <w:num w:numId="4" w16cid:durableId="461117814">
    <w:abstractNumId w:val="7"/>
  </w:num>
  <w:num w:numId="5" w16cid:durableId="1627345842">
    <w:abstractNumId w:val="15"/>
  </w:num>
  <w:num w:numId="6" w16cid:durableId="1673217013">
    <w:abstractNumId w:val="9"/>
  </w:num>
  <w:num w:numId="7" w16cid:durableId="2092510078">
    <w:abstractNumId w:val="10"/>
  </w:num>
  <w:num w:numId="8" w16cid:durableId="629094721">
    <w:abstractNumId w:val="38"/>
  </w:num>
  <w:num w:numId="9" w16cid:durableId="1602180922">
    <w:abstractNumId w:val="0"/>
  </w:num>
  <w:num w:numId="10" w16cid:durableId="2084058121">
    <w:abstractNumId w:val="1"/>
  </w:num>
  <w:num w:numId="11" w16cid:durableId="1684748843">
    <w:abstractNumId w:val="22"/>
  </w:num>
  <w:num w:numId="12" w16cid:durableId="155582758">
    <w:abstractNumId w:val="6"/>
  </w:num>
  <w:num w:numId="13" w16cid:durableId="67389568">
    <w:abstractNumId w:val="2"/>
  </w:num>
  <w:num w:numId="14" w16cid:durableId="889611548">
    <w:abstractNumId w:val="26"/>
  </w:num>
  <w:num w:numId="15" w16cid:durableId="695809007">
    <w:abstractNumId w:val="31"/>
  </w:num>
  <w:num w:numId="16" w16cid:durableId="2035690347">
    <w:abstractNumId w:val="5"/>
  </w:num>
  <w:num w:numId="17" w16cid:durableId="859851158">
    <w:abstractNumId w:val="27"/>
  </w:num>
  <w:num w:numId="18" w16cid:durableId="715087560">
    <w:abstractNumId w:val="24"/>
  </w:num>
  <w:num w:numId="19" w16cid:durableId="2097825139">
    <w:abstractNumId w:val="16"/>
  </w:num>
  <w:num w:numId="20" w16cid:durableId="28378463">
    <w:abstractNumId w:val="30"/>
  </w:num>
  <w:num w:numId="21" w16cid:durableId="1885559622">
    <w:abstractNumId w:val="8"/>
  </w:num>
  <w:num w:numId="22" w16cid:durableId="212082220">
    <w:abstractNumId w:val="17"/>
  </w:num>
  <w:num w:numId="23" w16cid:durableId="892930353">
    <w:abstractNumId w:val="34"/>
  </w:num>
  <w:num w:numId="24" w16cid:durableId="123890707">
    <w:abstractNumId w:val="23"/>
  </w:num>
  <w:num w:numId="25" w16cid:durableId="187989992">
    <w:abstractNumId w:val="37"/>
  </w:num>
  <w:num w:numId="26" w16cid:durableId="856819802">
    <w:abstractNumId w:val="14"/>
  </w:num>
  <w:num w:numId="27" w16cid:durableId="1907835091">
    <w:abstractNumId w:val="28"/>
  </w:num>
  <w:num w:numId="28" w16cid:durableId="298148215">
    <w:abstractNumId w:val="35"/>
  </w:num>
  <w:num w:numId="29" w16cid:durableId="17515229">
    <w:abstractNumId w:val="13"/>
  </w:num>
  <w:num w:numId="30" w16cid:durableId="1028994152">
    <w:abstractNumId w:val="25"/>
  </w:num>
  <w:num w:numId="31" w16cid:durableId="1219513748">
    <w:abstractNumId w:val="11"/>
  </w:num>
  <w:num w:numId="32" w16cid:durableId="1623415624">
    <w:abstractNumId w:val="12"/>
  </w:num>
  <w:num w:numId="33" w16cid:durableId="1730112169">
    <w:abstractNumId w:val="19"/>
  </w:num>
  <w:num w:numId="34" w16cid:durableId="693575883">
    <w:abstractNumId w:val="32"/>
  </w:num>
  <w:num w:numId="35" w16cid:durableId="1971739199">
    <w:abstractNumId w:val="18"/>
  </w:num>
  <w:num w:numId="36" w16cid:durableId="1450514402">
    <w:abstractNumId w:val="33"/>
  </w:num>
  <w:num w:numId="37" w16cid:durableId="3897699">
    <w:abstractNumId w:val="4"/>
  </w:num>
  <w:num w:numId="38" w16cid:durableId="1763335710">
    <w:abstractNumId w:val="29"/>
  </w:num>
  <w:num w:numId="39" w16cid:durableId="1211654625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rap-style:non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30"/>
    <w:rsid w:val="000001D8"/>
    <w:rsid w:val="0000359C"/>
    <w:rsid w:val="00004598"/>
    <w:rsid w:val="000067FA"/>
    <w:rsid w:val="00007C6A"/>
    <w:rsid w:val="000101FF"/>
    <w:rsid w:val="000156BD"/>
    <w:rsid w:val="00016710"/>
    <w:rsid w:val="0002214B"/>
    <w:rsid w:val="00024BD8"/>
    <w:rsid w:val="0003154A"/>
    <w:rsid w:val="000327BC"/>
    <w:rsid w:val="00032D9A"/>
    <w:rsid w:val="000338B5"/>
    <w:rsid w:val="0003784F"/>
    <w:rsid w:val="00037A91"/>
    <w:rsid w:val="00037B5D"/>
    <w:rsid w:val="00040914"/>
    <w:rsid w:val="00041BA3"/>
    <w:rsid w:val="00044018"/>
    <w:rsid w:val="000514D7"/>
    <w:rsid w:val="00063AF5"/>
    <w:rsid w:val="0006503D"/>
    <w:rsid w:val="00065419"/>
    <w:rsid w:val="00074EAD"/>
    <w:rsid w:val="00074F7B"/>
    <w:rsid w:val="00085F26"/>
    <w:rsid w:val="00086BB0"/>
    <w:rsid w:val="00091012"/>
    <w:rsid w:val="000928D3"/>
    <w:rsid w:val="00094249"/>
    <w:rsid w:val="00096E69"/>
    <w:rsid w:val="000A0071"/>
    <w:rsid w:val="000A1254"/>
    <w:rsid w:val="000A507D"/>
    <w:rsid w:val="000A53FE"/>
    <w:rsid w:val="000B0278"/>
    <w:rsid w:val="000B13DD"/>
    <w:rsid w:val="000B291E"/>
    <w:rsid w:val="000B474B"/>
    <w:rsid w:val="000C7A3A"/>
    <w:rsid w:val="000D0552"/>
    <w:rsid w:val="000D35F5"/>
    <w:rsid w:val="000D4155"/>
    <w:rsid w:val="000D4F0E"/>
    <w:rsid w:val="000D5A48"/>
    <w:rsid w:val="000E4461"/>
    <w:rsid w:val="000F046D"/>
    <w:rsid w:val="000F11DD"/>
    <w:rsid w:val="000F1C34"/>
    <w:rsid w:val="000F5438"/>
    <w:rsid w:val="001019FE"/>
    <w:rsid w:val="001023FB"/>
    <w:rsid w:val="00103912"/>
    <w:rsid w:val="00104FEE"/>
    <w:rsid w:val="00106F19"/>
    <w:rsid w:val="00106F31"/>
    <w:rsid w:val="001079E8"/>
    <w:rsid w:val="0011305B"/>
    <w:rsid w:val="00113238"/>
    <w:rsid w:val="00113DA1"/>
    <w:rsid w:val="00113F2C"/>
    <w:rsid w:val="00115E74"/>
    <w:rsid w:val="00120276"/>
    <w:rsid w:val="00121801"/>
    <w:rsid w:val="00133921"/>
    <w:rsid w:val="001349C0"/>
    <w:rsid w:val="001418F7"/>
    <w:rsid w:val="00141D6D"/>
    <w:rsid w:val="00144497"/>
    <w:rsid w:val="001457AE"/>
    <w:rsid w:val="00145EA0"/>
    <w:rsid w:val="00151060"/>
    <w:rsid w:val="00151625"/>
    <w:rsid w:val="00151956"/>
    <w:rsid w:val="001545F2"/>
    <w:rsid w:val="00156A51"/>
    <w:rsid w:val="00157521"/>
    <w:rsid w:val="001578C3"/>
    <w:rsid w:val="00160CA8"/>
    <w:rsid w:val="00162371"/>
    <w:rsid w:val="0016284D"/>
    <w:rsid w:val="001635A1"/>
    <w:rsid w:val="00163629"/>
    <w:rsid w:val="00163D96"/>
    <w:rsid w:val="00163EB3"/>
    <w:rsid w:val="00165395"/>
    <w:rsid w:val="001706E8"/>
    <w:rsid w:val="00177603"/>
    <w:rsid w:val="00177BDC"/>
    <w:rsid w:val="001804BA"/>
    <w:rsid w:val="001824FF"/>
    <w:rsid w:val="001839A7"/>
    <w:rsid w:val="00183B28"/>
    <w:rsid w:val="0018496F"/>
    <w:rsid w:val="001861E0"/>
    <w:rsid w:val="00190D74"/>
    <w:rsid w:val="0019126B"/>
    <w:rsid w:val="00192394"/>
    <w:rsid w:val="001928D8"/>
    <w:rsid w:val="00193B8A"/>
    <w:rsid w:val="001950E8"/>
    <w:rsid w:val="0019674E"/>
    <w:rsid w:val="001A2F6F"/>
    <w:rsid w:val="001A7395"/>
    <w:rsid w:val="001B1290"/>
    <w:rsid w:val="001B3A46"/>
    <w:rsid w:val="001B467A"/>
    <w:rsid w:val="001B6022"/>
    <w:rsid w:val="001C3DB1"/>
    <w:rsid w:val="001C4B14"/>
    <w:rsid w:val="001C4B3E"/>
    <w:rsid w:val="001C71DE"/>
    <w:rsid w:val="001D0A37"/>
    <w:rsid w:val="001D25C4"/>
    <w:rsid w:val="001D6307"/>
    <w:rsid w:val="001E0B5E"/>
    <w:rsid w:val="001E283C"/>
    <w:rsid w:val="001E2913"/>
    <w:rsid w:val="001E3FCC"/>
    <w:rsid w:val="001E4833"/>
    <w:rsid w:val="001E5F09"/>
    <w:rsid w:val="001F4BFB"/>
    <w:rsid w:val="001F517B"/>
    <w:rsid w:val="001F5CEC"/>
    <w:rsid w:val="00200515"/>
    <w:rsid w:val="00200B45"/>
    <w:rsid w:val="00201141"/>
    <w:rsid w:val="00205619"/>
    <w:rsid w:val="00206E6B"/>
    <w:rsid w:val="00207457"/>
    <w:rsid w:val="00211E81"/>
    <w:rsid w:val="00212E1E"/>
    <w:rsid w:val="00214D98"/>
    <w:rsid w:val="00221A0C"/>
    <w:rsid w:val="00223AE6"/>
    <w:rsid w:val="00224428"/>
    <w:rsid w:val="0022486B"/>
    <w:rsid w:val="0023245B"/>
    <w:rsid w:val="00232CB1"/>
    <w:rsid w:val="00236756"/>
    <w:rsid w:val="00236ABE"/>
    <w:rsid w:val="00240C56"/>
    <w:rsid w:val="00241C89"/>
    <w:rsid w:val="00242336"/>
    <w:rsid w:val="00251F17"/>
    <w:rsid w:val="00253DB9"/>
    <w:rsid w:val="00260BA1"/>
    <w:rsid w:val="0026157F"/>
    <w:rsid w:val="002619E9"/>
    <w:rsid w:val="00263570"/>
    <w:rsid w:val="00263BE0"/>
    <w:rsid w:val="00264B53"/>
    <w:rsid w:val="002654F1"/>
    <w:rsid w:val="00265C26"/>
    <w:rsid w:val="0027081C"/>
    <w:rsid w:val="002740FB"/>
    <w:rsid w:val="00274ECC"/>
    <w:rsid w:val="00275C96"/>
    <w:rsid w:val="002770CC"/>
    <w:rsid w:val="002771DF"/>
    <w:rsid w:val="00277371"/>
    <w:rsid w:val="00284330"/>
    <w:rsid w:val="0028436B"/>
    <w:rsid w:val="002856DC"/>
    <w:rsid w:val="002900DC"/>
    <w:rsid w:val="00291406"/>
    <w:rsid w:val="00292136"/>
    <w:rsid w:val="0029594F"/>
    <w:rsid w:val="00295BBD"/>
    <w:rsid w:val="00297133"/>
    <w:rsid w:val="002A21B1"/>
    <w:rsid w:val="002A7BAC"/>
    <w:rsid w:val="002B07DD"/>
    <w:rsid w:val="002B0AF5"/>
    <w:rsid w:val="002B24CE"/>
    <w:rsid w:val="002B3DEC"/>
    <w:rsid w:val="002B4442"/>
    <w:rsid w:val="002C072E"/>
    <w:rsid w:val="002C087F"/>
    <w:rsid w:val="002C1822"/>
    <w:rsid w:val="002C46B8"/>
    <w:rsid w:val="002D304F"/>
    <w:rsid w:val="002D378B"/>
    <w:rsid w:val="002D4BF8"/>
    <w:rsid w:val="002D6427"/>
    <w:rsid w:val="002D6D5E"/>
    <w:rsid w:val="002D6E14"/>
    <w:rsid w:val="002E2C77"/>
    <w:rsid w:val="002E3034"/>
    <w:rsid w:val="002F1B66"/>
    <w:rsid w:val="002F1C78"/>
    <w:rsid w:val="002F394A"/>
    <w:rsid w:val="002F6A0F"/>
    <w:rsid w:val="00307109"/>
    <w:rsid w:val="00311BFF"/>
    <w:rsid w:val="00312BCE"/>
    <w:rsid w:val="00317225"/>
    <w:rsid w:val="00317FAF"/>
    <w:rsid w:val="00322D28"/>
    <w:rsid w:val="00322E2E"/>
    <w:rsid w:val="003233EB"/>
    <w:rsid w:val="00324366"/>
    <w:rsid w:val="0032728F"/>
    <w:rsid w:val="00334ACD"/>
    <w:rsid w:val="00341CC7"/>
    <w:rsid w:val="00342371"/>
    <w:rsid w:val="00342AA9"/>
    <w:rsid w:val="00343216"/>
    <w:rsid w:val="003432AA"/>
    <w:rsid w:val="0035071D"/>
    <w:rsid w:val="0035174B"/>
    <w:rsid w:val="00354A35"/>
    <w:rsid w:val="00354DC5"/>
    <w:rsid w:val="003556FC"/>
    <w:rsid w:val="003572F9"/>
    <w:rsid w:val="0035791A"/>
    <w:rsid w:val="003605DB"/>
    <w:rsid w:val="003628B0"/>
    <w:rsid w:val="00362BA6"/>
    <w:rsid w:val="00362E7D"/>
    <w:rsid w:val="003641DB"/>
    <w:rsid w:val="00366164"/>
    <w:rsid w:val="00367C0A"/>
    <w:rsid w:val="0037030F"/>
    <w:rsid w:val="00374667"/>
    <w:rsid w:val="00381531"/>
    <w:rsid w:val="00382511"/>
    <w:rsid w:val="00383099"/>
    <w:rsid w:val="003833C6"/>
    <w:rsid w:val="00386244"/>
    <w:rsid w:val="00387274"/>
    <w:rsid w:val="00393DCC"/>
    <w:rsid w:val="003A06D6"/>
    <w:rsid w:val="003A42C0"/>
    <w:rsid w:val="003A59A9"/>
    <w:rsid w:val="003A5D78"/>
    <w:rsid w:val="003B1001"/>
    <w:rsid w:val="003B11BA"/>
    <w:rsid w:val="003B20A5"/>
    <w:rsid w:val="003B571F"/>
    <w:rsid w:val="003B7734"/>
    <w:rsid w:val="003B786E"/>
    <w:rsid w:val="003C0C2C"/>
    <w:rsid w:val="003C11DC"/>
    <w:rsid w:val="003C3B55"/>
    <w:rsid w:val="003C4170"/>
    <w:rsid w:val="003C48D6"/>
    <w:rsid w:val="003D0C1C"/>
    <w:rsid w:val="003D104D"/>
    <w:rsid w:val="003D3811"/>
    <w:rsid w:val="003D4925"/>
    <w:rsid w:val="003D7FFD"/>
    <w:rsid w:val="003E0601"/>
    <w:rsid w:val="003E2D9E"/>
    <w:rsid w:val="003E72FC"/>
    <w:rsid w:val="003E7439"/>
    <w:rsid w:val="003F0827"/>
    <w:rsid w:val="003F1DF2"/>
    <w:rsid w:val="003F5AC3"/>
    <w:rsid w:val="003F5C4A"/>
    <w:rsid w:val="003F5ECC"/>
    <w:rsid w:val="003F7731"/>
    <w:rsid w:val="0040318A"/>
    <w:rsid w:val="00406571"/>
    <w:rsid w:val="00415799"/>
    <w:rsid w:val="00423DFA"/>
    <w:rsid w:val="00424DF5"/>
    <w:rsid w:val="00425622"/>
    <w:rsid w:val="004263CA"/>
    <w:rsid w:val="004322BB"/>
    <w:rsid w:val="0043554D"/>
    <w:rsid w:val="00440411"/>
    <w:rsid w:val="00443E5F"/>
    <w:rsid w:val="00444ECA"/>
    <w:rsid w:val="00446AAB"/>
    <w:rsid w:val="00447937"/>
    <w:rsid w:val="00447E6A"/>
    <w:rsid w:val="0045385B"/>
    <w:rsid w:val="0045600C"/>
    <w:rsid w:val="0045622E"/>
    <w:rsid w:val="00457E16"/>
    <w:rsid w:val="0046246A"/>
    <w:rsid w:val="004632A4"/>
    <w:rsid w:val="004647C1"/>
    <w:rsid w:val="00464D85"/>
    <w:rsid w:val="004664A3"/>
    <w:rsid w:val="00467780"/>
    <w:rsid w:val="00472D7E"/>
    <w:rsid w:val="0047356C"/>
    <w:rsid w:val="00477D7E"/>
    <w:rsid w:val="00483201"/>
    <w:rsid w:val="0048338C"/>
    <w:rsid w:val="0048708A"/>
    <w:rsid w:val="00487641"/>
    <w:rsid w:val="00490400"/>
    <w:rsid w:val="004931C3"/>
    <w:rsid w:val="00494D54"/>
    <w:rsid w:val="00497EED"/>
    <w:rsid w:val="004A0EDF"/>
    <w:rsid w:val="004A2D2F"/>
    <w:rsid w:val="004A2E9B"/>
    <w:rsid w:val="004A34C3"/>
    <w:rsid w:val="004A36F9"/>
    <w:rsid w:val="004A45CB"/>
    <w:rsid w:val="004A4D2A"/>
    <w:rsid w:val="004A77E7"/>
    <w:rsid w:val="004B36A2"/>
    <w:rsid w:val="004B3932"/>
    <w:rsid w:val="004B5550"/>
    <w:rsid w:val="004B6D76"/>
    <w:rsid w:val="004B7E40"/>
    <w:rsid w:val="004C08C5"/>
    <w:rsid w:val="004C0D29"/>
    <w:rsid w:val="004C326F"/>
    <w:rsid w:val="004C3C22"/>
    <w:rsid w:val="004C75D8"/>
    <w:rsid w:val="004D0669"/>
    <w:rsid w:val="004D0FA2"/>
    <w:rsid w:val="004D36E7"/>
    <w:rsid w:val="004D3F1C"/>
    <w:rsid w:val="004D6A8F"/>
    <w:rsid w:val="004E1478"/>
    <w:rsid w:val="004E40E9"/>
    <w:rsid w:val="004E4186"/>
    <w:rsid w:val="004E63A3"/>
    <w:rsid w:val="004E7C39"/>
    <w:rsid w:val="004F1397"/>
    <w:rsid w:val="004F1B20"/>
    <w:rsid w:val="004F4090"/>
    <w:rsid w:val="004F44F5"/>
    <w:rsid w:val="004F5433"/>
    <w:rsid w:val="004F58B2"/>
    <w:rsid w:val="004F6C1E"/>
    <w:rsid w:val="00503415"/>
    <w:rsid w:val="0050464D"/>
    <w:rsid w:val="00504E8C"/>
    <w:rsid w:val="00504FF6"/>
    <w:rsid w:val="005104D4"/>
    <w:rsid w:val="00512E6B"/>
    <w:rsid w:val="00513EAE"/>
    <w:rsid w:val="00515278"/>
    <w:rsid w:val="00515830"/>
    <w:rsid w:val="0052256D"/>
    <w:rsid w:val="00525FF3"/>
    <w:rsid w:val="00532794"/>
    <w:rsid w:val="005335CA"/>
    <w:rsid w:val="005401F1"/>
    <w:rsid w:val="005437E0"/>
    <w:rsid w:val="00544182"/>
    <w:rsid w:val="00544AB6"/>
    <w:rsid w:val="0055076E"/>
    <w:rsid w:val="0055326A"/>
    <w:rsid w:val="00553554"/>
    <w:rsid w:val="005562E3"/>
    <w:rsid w:val="00557DC5"/>
    <w:rsid w:val="005610EE"/>
    <w:rsid w:val="00561C6F"/>
    <w:rsid w:val="00564C42"/>
    <w:rsid w:val="005702DC"/>
    <w:rsid w:val="00570836"/>
    <w:rsid w:val="005709BE"/>
    <w:rsid w:val="005728FF"/>
    <w:rsid w:val="00573BB2"/>
    <w:rsid w:val="005765BA"/>
    <w:rsid w:val="00576CB3"/>
    <w:rsid w:val="00576EAD"/>
    <w:rsid w:val="00583486"/>
    <w:rsid w:val="00584700"/>
    <w:rsid w:val="00587EA8"/>
    <w:rsid w:val="0059375A"/>
    <w:rsid w:val="0059709A"/>
    <w:rsid w:val="005A1271"/>
    <w:rsid w:val="005A1505"/>
    <w:rsid w:val="005A1FCE"/>
    <w:rsid w:val="005A27A9"/>
    <w:rsid w:val="005A2DDA"/>
    <w:rsid w:val="005A3DA6"/>
    <w:rsid w:val="005A40CE"/>
    <w:rsid w:val="005A4D16"/>
    <w:rsid w:val="005B75CF"/>
    <w:rsid w:val="005C05C6"/>
    <w:rsid w:val="005C25CD"/>
    <w:rsid w:val="005C30D3"/>
    <w:rsid w:val="005C5207"/>
    <w:rsid w:val="005C7C71"/>
    <w:rsid w:val="005D1790"/>
    <w:rsid w:val="005D37E2"/>
    <w:rsid w:val="005D44F5"/>
    <w:rsid w:val="005D5EC6"/>
    <w:rsid w:val="005D72EB"/>
    <w:rsid w:val="005E2762"/>
    <w:rsid w:val="005F01F6"/>
    <w:rsid w:val="005F067A"/>
    <w:rsid w:val="005F1A48"/>
    <w:rsid w:val="005F2279"/>
    <w:rsid w:val="005F572F"/>
    <w:rsid w:val="005F5AC1"/>
    <w:rsid w:val="00600795"/>
    <w:rsid w:val="00601A0C"/>
    <w:rsid w:val="006032E9"/>
    <w:rsid w:val="006100F5"/>
    <w:rsid w:val="006166BD"/>
    <w:rsid w:val="0061770A"/>
    <w:rsid w:val="00617E30"/>
    <w:rsid w:val="006227E8"/>
    <w:rsid w:val="00623FDC"/>
    <w:rsid w:val="006279A2"/>
    <w:rsid w:val="00633BAA"/>
    <w:rsid w:val="00633DE6"/>
    <w:rsid w:val="006361A1"/>
    <w:rsid w:val="0063634A"/>
    <w:rsid w:val="00636534"/>
    <w:rsid w:val="00637B0B"/>
    <w:rsid w:val="006401F5"/>
    <w:rsid w:val="006421EC"/>
    <w:rsid w:val="00645B61"/>
    <w:rsid w:val="00645E37"/>
    <w:rsid w:val="00651DF6"/>
    <w:rsid w:val="00652419"/>
    <w:rsid w:val="00657966"/>
    <w:rsid w:val="00662F4D"/>
    <w:rsid w:val="00663F00"/>
    <w:rsid w:val="006646C7"/>
    <w:rsid w:val="00665147"/>
    <w:rsid w:val="0066787A"/>
    <w:rsid w:val="00674C76"/>
    <w:rsid w:val="00676074"/>
    <w:rsid w:val="0068125C"/>
    <w:rsid w:val="0068489D"/>
    <w:rsid w:val="006904AC"/>
    <w:rsid w:val="006912CE"/>
    <w:rsid w:val="00691E2F"/>
    <w:rsid w:val="00692CE0"/>
    <w:rsid w:val="00695215"/>
    <w:rsid w:val="0069555D"/>
    <w:rsid w:val="006A18DA"/>
    <w:rsid w:val="006A24B5"/>
    <w:rsid w:val="006A33DE"/>
    <w:rsid w:val="006A56F1"/>
    <w:rsid w:val="006A6C3B"/>
    <w:rsid w:val="006B52C7"/>
    <w:rsid w:val="006B7176"/>
    <w:rsid w:val="006C13C7"/>
    <w:rsid w:val="006C13E7"/>
    <w:rsid w:val="006C1918"/>
    <w:rsid w:val="006C386E"/>
    <w:rsid w:val="006C4AD1"/>
    <w:rsid w:val="006C5B8D"/>
    <w:rsid w:val="006D06B3"/>
    <w:rsid w:val="006D12D4"/>
    <w:rsid w:val="006D42C6"/>
    <w:rsid w:val="006D5D51"/>
    <w:rsid w:val="006D5EF6"/>
    <w:rsid w:val="006D79AD"/>
    <w:rsid w:val="006D79FE"/>
    <w:rsid w:val="006E0180"/>
    <w:rsid w:val="006E03A3"/>
    <w:rsid w:val="006E15A2"/>
    <w:rsid w:val="006E18CC"/>
    <w:rsid w:val="006E5007"/>
    <w:rsid w:val="006E511C"/>
    <w:rsid w:val="006F0700"/>
    <w:rsid w:val="006F0EB5"/>
    <w:rsid w:val="006F27E6"/>
    <w:rsid w:val="006F3232"/>
    <w:rsid w:val="006F6354"/>
    <w:rsid w:val="006F7907"/>
    <w:rsid w:val="007037B2"/>
    <w:rsid w:val="00704A78"/>
    <w:rsid w:val="00704DCA"/>
    <w:rsid w:val="00705210"/>
    <w:rsid w:val="007108F1"/>
    <w:rsid w:val="0071096C"/>
    <w:rsid w:val="007138A5"/>
    <w:rsid w:val="00716C1B"/>
    <w:rsid w:val="00717EBB"/>
    <w:rsid w:val="00720750"/>
    <w:rsid w:val="00720F76"/>
    <w:rsid w:val="007210F4"/>
    <w:rsid w:val="00721E4D"/>
    <w:rsid w:val="00724194"/>
    <w:rsid w:val="00727856"/>
    <w:rsid w:val="007304AC"/>
    <w:rsid w:val="00730A79"/>
    <w:rsid w:val="007321C7"/>
    <w:rsid w:val="00732492"/>
    <w:rsid w:val="007460E1"/>
    <w:rsid w:val="007465D8"/>
    <w:rsid w:val="0074736C"/>
    <w:rsid w:val="00752D2F"/>
    <w:rsid w:val="007546DD"/>
    <w:rsid w:val="0077466F"/>
    <w:rsid w:val="0077591D"/>
    <w:rsid w:val="007774E0"/>
    <w:rsid w:val="00781D32"/>
    <w:rsid w:val="00783028"/>
    <w:rsid w:val="00783EDC"/>
    <w:rsid w:val="007852C7"/>
    <w:rsid w:val="0079028B"/>
    <w:rsid w:val="00790371"/>
    <w:rsid w:val="00791B28"/>
    <w:rsid w:val="00792DBA"/>
    <w:rsid w:val="00794CEF"/>
    <w:rsid w:val="00796A6A"/>
    <w:rsid w:val="007A1BCC"/>
    <w:rsid w:val="007A3A83"/>
    <w:rsid w:val="007A5DA5"/>
    <w:rsid w:val="007A696D"/>
    <w:rsid w:val="007A6CCA"/>
    <w:rsid w:val="007A6ED6"/>
    <w:rsid w:val="007B14CD"/>
    <w:rsid w:val="007B3B01"/>
    <w:rsid w:val="007B5826"/>
    <w:rsid w:val="007B624B"/>
    <w:rsid w:val="007C2E31"/>
    <w:rsid w:val="007C3D14"/>
    <w:rsid w:val="007C6D64"/>
    <w:rsid w:val="007C6E15"/>
    <w:rsid w:val="007C79D8"/>
    <w:rsid w:val="007D30B5"/>
    <w:rsid w:val="007D3D65"/>
    <w:rsid w:val="007D659F"/>
    <w:rsid w:val="007D7655"/>
    <w:rsid w:val="007E2783"/>
    <w:rsid w:val="007E49A7"/>
    <w:rsid w:val="007E4F67"/>
    <w:rsid w:val="007E509B"/>
    <w:rsid w:val="007E5EAF"/>
    <w:rsid w:val="007E7641"/>
    <w:rsid w:val="007E7CEA"/>
    <w:rsid w:val="007F1FBE"/>
    <w:rsid w:val="007F23E4"/>
    <w:rsid w:val="007F437E"/>
    <w:rsid w:val="007F5A5C"/>
    <w:rsid w:val="007F5C42"/>
    <w:rsid w:val="007F5F43"/>
    <w:rsid w:val="008057F6"/>
    <w:rsid w:val="00806AA1"/>
    <w:rsid w:val="008112E1"/>
    <w:rsid w:val="00812CA7"/>
    <w:rsid w:val="00813633"/>
    <w:rsid w:val="008137B2"/>
    <w:rsid w:val="00814048"/>
    <w:rsid w:val="00815228"/>
    <w:rsid w:val="00816A78"/>
    <w:rsid w:val="008279B8"/>
    <w:rsid w:val="00830BEF"/>
    <w:rsid w:val="00831E08"/>
    <w:rsid w:val="00834570"/>
    <w:rsid w:val="0083467F"/>
    <w:rsid w:val="00834DC1"/>
    <w:rsid w:val="00835114"/>
    <w:rsid w:val="00836E50"/>
    <w:rsid w:val="00837562"/>
    <w:rsid w:val="0083758E"/>
    <w:rsid w:val="00841FF3"/>
    <w:rsid w:val="0084271F"/>
    <w:rsid w:val="008449F1"/>
    <w:rsid w:val="00851DDE"/>
    <w:rsid w:val="008522F7"/>
    <w:rsid w:val="0085272E"/>
    <w:rsid w:val="008616C4"/>
    <w:rsid w:val="008618B2"/>
    <w:rsid w:val="00862911"/>
    <w:rsid w:val="00862B77"/>
    <w:rsid w:val="008642AA"/>
    <w:rsid w:val="0086624C"/>
    <w:rsid w:val="008675F9"/>
    <w:rsid w:val="00870006"/>
    <w:rsid w:val="0088079F"/>
    <w:rsid w:val="00887403"/>
    <w:rsid w:val="00891541"/>
    <w:rsid w:val="008917B8"/>
    <w:rsid w:val="00894477"/>
    <w:rsid w:val="00895184"/>
    <w:rsid w:val="008964C1"/>
    <w:rsid w:val="008A3803"/>
    <w:rsid w:val="008A58F9"/>
    <w:rsid w:val="008A6D26"/>
    <w:rsid w:val="008A727C"/>
    <w:rsid w:val="008B173E"/>
    <w:rsid w:val="008B2A6A"/>
    <w:rsid w:val="008B41D5"/>
    <w:rsid w:val="008B5CE2"/>
    <w:rsid w:val="008B6E6B"/>
    <w:rsid w:val="008C0029"/>
    <w:rsid w:val="008C2896"/>
    <w:rsid w:val="008D1382"/>
    <w:rsid w:val="008D5044"/>
    <w:rsid w:val="008D5523"/>
    <w:rsid w:val="008D6214"/>
    <w:rsid w:val="008D7D2E"/>
    <w:rsid w:val="008E16B4"/>
    <w:rsid w:val="008E28F9"/>
    <w:rsid w:val="008E3988"/>
    <w:rsid w:val="008E46A3"/>
    <w:rsid w:val="008F0FDB"/>
    <w:rsid w:val="008F5BCB"/>
    <w:rsid w:val="008F5F50"/>
    <w:rsid w:val="008F724D"/>
    <w:rsid w:val="009000F2"/>
    <w:rsid w:val="00901DF1"/>
    <w:rsid w:val="00903079"/>
    <w:rsid w:val="009067C5"/>
    <w:rsid w:val="00915D03"/>
    <w:rsid w:val="0092179C"/>
    <w:rsid w:val="009217F5"/>
    <w:rsid w:val="009245F0"/>
    <w:rsid w:val="009335A8"/>
    <w:rsid w:val="00935375"/>
    <w:rsid w:val="0093768A"/>
    <w:rsid w:val="00937902"/>
    <w:rsid w:val="009433C0"/>
    <w:rsid w:val="00946186"/>
    <w:rsid w:val="00950F0F"/>
    <w:rsid w:val="00951E23"/>
    <w:rsid w:val="00953A65"/>
    <w:rsid w:val="00955CDB"/>
    <w:rsid w:val="00957298"/>
    <w:rsid w:val="00964A51"/>
    <w:rsid w:val="00964B4C"/>
    <w:rsid w:val="0096675C"/>
    <w:rsid w:val="009704B5"/>
    <w:rsid w:val="00971568"/>
    <w:rsid w:val="0097684B"/>
    <w:rsid w:val="00977080"/>
    <w:rsid w:val="00977377"/>
    <w:rsid w:val="00980EED"/>
    <w:rsid w:val="009820C6"/>
    <w:rsid w:val="0098328E"/>
    <w:rsid w:val="009853CD"/>
    <w:rsid w:val="00987ED6"/>
    <w:rsid w:val="00990610"/>
    <w:rsid w:val="00992557"/>
    <w:rsid w:val="00994527"/>
    <w:rsid w:val="0099669B"/>
    <w:rsid w:val="00997499"/>
    <w:rsid w:val="00997F73"/>
    <w:rsid w:val="009A248E"/>
    <w:rsid w:val="009A5B78"/>
    <w:rsid w:val="009A75B3"/>
    <w:rsid w:val="009B0B98"/>
    <w:rsid w:val="009B1989"/>
    <w:rsid w:val="009B27DE"/>
    <w:rsid w:val="009B7A89"/>
    <w:rsid w:val="009C083D"/>
    <w:rsid w:val="009C2B30"/>
    <w:rsid w:val="009C4809"/>
    <w:rsid w:val="009C4E1A"/>
    <w:rsid w:val="009D0482"/>
    <w:rsid w:val="009D05C0"/>
    <w:rsid w:val="009D1990"/>
    <w:rsid w:val="009D2586"/>
    <w:rsid w:val="009D2F10"/>
    <w:rsid w:val="009D3B9E"/>
    <w:rsid w:val="009D3D64"/>
    <w:rsid w:val="009D5010"/>
    <w:rsid w:val="009E2236"/>
    <w:rsid w:val="009E7430"/>
    <w:rsid w:val="009E7ABE"/>
    <w:rsid w:val="009F165D"/>
    <w:rsid w:val="009F21B5"/>
    <w:rsid w:val="009F5071"/>
    <w:rsid w:val="009F575C"/>
    <w:rsid w:val="009F5765"/>
    <w:rsid w:val="009F77E5"/>
    <w:rsid w:val="009F7E12"/>
    <w:rsid w:val="00A009BC"/>
    <w:rsid w:val="00A02583"/>
    <w:rsid w:val="00A03351"/>
    <w:rsid w:val="00A10695"/>
    <w:rsid w:val="00A11DB0"/>
    <w:rsid w:val="00A12B45"/>
    <w:rsid w:val="00A138C5"/>
    <w:rsid w:val="00A13C9B"/>
    <w:rsid w:val="00A141AB"/>
    <w:rsid w:val="00A15E21"/>
    <w:rsid w:val="00A17276"/>
    <w:rsid w:val="00A20356"/>
    <w:rsid w:val="00A2060E"/>
    <w:rsid w:val="00A2214A"/>
    <w:rsid w:val="00A22381"/>
    <w:rsid w:val="00A266D1"/>
    <w:rsid w:val="00A301D7"/>
    <w:rsid w:val="00A308EB"/>
    <w:rsid w:val="00A31BEC"/>
    <w:rsid w:val="00A338CF"/>
    <w:rsid w:val="00A34DB1"/>
    <w:rsid w:val="00A35503"/>
    <w:rsid w:val="00A35617"/>
    <w:rsid w:val="00A4030B"/>
    <w:rsid w:val="00A4370A"/>
    <w:rsid w:val="00A43B5A"/>
    <w:rsid w:val="00A447A0"/>
    <w:rsid w:val="00A44948"/>
    <w:rsid w:val="00A4596C"/>
    <w:rsid w:val="00A46F31"/>
    <w:rsid w:val="00A4782E"/>
    <w:rsid w:val="00A514F7"/>
    <w:rsid w:val="00A528CB"/>
    <w:rsid w:val="00A52C8D"/>
    <w:rsid w:val="00A52E92"/>
    <w:rsid w:val="00A548B1"/>
    <w:rsid w:val="00A57D81"/>
    <w:rsid w:val="00A57EAE"/>
    <w:rsid w:val="00A62000"/>
    <w:rsid w:val="00A63254"/>
    <w:rsid w:val="00A6405F"/>
    <w:rsid w:val="00A662CB"/>
    <w:rsid w:val="00A664FD"/>
    <w:rsid w:val="00A66538"/>
    <w:rsid w:val="00A7198B"/>
    <w:rsid w:val="00A730D1"/>
    <w:rsid w:val="00A77DC8"/>
    <w:rsid w:val="00A804DD"/>
    <w:rsid w:val="00A82E0F"/>
    <w:rsid w:val="00A83632"/>
    <w:rsid w:val="00A84EF4"/>
    <w:rsid w:val="00A90E10"/>
    <w:rsid w:val="00A92DBA"/>
    <w:rsid w:val="00A94CD9"/>
    <w:rsid w:val="00A9543D"/>
    <w:rsid w:val="00AA1295"/>
    <w:rsid w:val="00AA4CE0"/>
    <w:rsid w:val="00AA511E"/>
    <w:rsid w:val="00AA5C6B"/>
    <w:rsid w:val="00AA6A00"/>
    <w:rsid w:val="00AA6BAA"/>
    <w:rsid w:val="00AB0B3A"/>
    <w:rsid w:val="00AB218C"/>
    <w:rsid w:val="00AC3643"/>
    <w:rsid w:val="00AC41FA"/>
    <w:rsid w:val="00AC7804"/>
    <w:rsid w:val="00AD35D5"/>
    <w:rsid w:val="00AD521D"/>
    <w:rsid w:val="00AD5A97"/>
    <w:rsid w:val="00AE337C"/>
    <w:rsid w:val="00AE6776"/>
    <w:rsid w:val="00AF28D8"/>
    <w:rsid w:val="00AF5319"/>
    <w:rsid w:val="00AF6E2C"/>
    <w:rsid w:val="00B00F65"/>
    <w:rsid w:val="00B01E04"/>
    <w:rsid w:val="00B06620"/>
    <w:rsid w:val="00B06678"/>
    <w:rsid w:val="00B071A2"/>
    <w:rsid w:val="00B123F3"/>
    <w:rsid w:val="00B14569"/>
    <w:rsid w:val="00B179B4"/>
    <w:rsid w:val="00B219CD"/>
    <w:rsid w:val="00B22F0D"/>
    <w:rsid w:val="00B24591"/>
    <w:rsid w:val="00B266FD"/>
    <w:rsid w:val="00B31ECE"/>
    <w:rsid w:val="00B36D53"/>
    <w:rsid w:val="00B41A17"/>
    <w:rsid w:val="00B423F7"/>
    <w:rsid w:val="00B42F3D"/>
    <w:rsid w:val="00B436E0"/>
    <w:rsid w:val="00B44647"/>
    <w:rsid w:val="00B4633B"/>
    <w:rsid w:val="00B46DE6"/>
    <w:rsid w:val="00B47231"/>
    <w:rsid w:val="00B54C64"/>
    <w:rsid w:val="00B5578F"/>
    <w:rsid w:val="00B60A82"/>
    <w:rsid w:val="00B6108B"/>
    <w:rsid w:val="00B62770"/>
    <w:rsid w:val="00B6641C"/>
    <w:rsid w:val="00B67214"/>
    <w:rsid w:val="00B70DF3"/>
    <w:rsid w:val="00B71B54"/>
    <w:rsid w:val="00B72DBC"/>
    <w:rsid w:val="00B73B34"/>
    <w:rsid w:val="00B742CD"/>
    <w:rsid w:val="00B760EA"/>
    <w:rsid w:val="00B76DEE"/>
    <w:rsid w:val="00B84FA8"/>
    <w:rsid w:val="00B86BF4"/>
    <w:rsid w:val="00B908C1"/>
    <w:rsid w:val="00B91953"/>
    <w:rsid w:val="00B92A9C"/>
    <w:rsid w:val="00B93265"/>
    <w:rsid w:val="00B94BCB"/>
    <w:rsid w:val="00B959AA"/>
    <w:rsid w:val="00B95DA7"/>
    <w:rsid w:val="00B97212"/>
    <w:rsid w:val="00BA0029"/>
    <w:rsid w:val="00BA17E3"/>
    <w:rsid w:val="00BA4C82"/>
    <w:rsid w:val="00BB5546"/>
    <w:rsid w:val="00BB5A91"/>
    <w:rsid w:val="00BB5E4F"/>
    <w:rsid w:val="00BB6D59"/>
    <w:rsid w:val="00BB75CF"/>
    <w:rsid w:val="00BB77AF"/>
    <w:rsid w:val="00BC0002"/>
    <w:rsid w:val="00BC2B36"/>
    <w:rsid w:val="00BC4954"/>
    <w:rsid w:val="00BC5D41"/>
    <w:rsid w:val="00BC6E4E"/>
    <w:rsid w:val="00BD13E3"/>
    <w:rsid w:val="00BD6AB1"/>
    <w:rsid w:val="00BE0443"/>
    <w:rsid w:val="00BE0F3B"/>
    <w:rsid w:val="00BE19A7"/>
    <w:rsid w:val="00BE1AB2"/>
    <w:rsid w:val="00BE1CE4"/>
    <w:rsid w:val="00BE284A"/>
    <w:rsid w:val="00BE3C9C"/>
    <w:rsid w:val="00BE6A57"/>
    <w:rsid w:val="00BE6F30"/>
    <w:rsid w:val="00BF0263"/>
    <w:rsid w:val="00BF1F51"/>
    <w:rsid w:val="00BF23E8"/>
    <w:rsid w:val="00BF500D"/>
    <w:rsid w:val="00BF5754"/>
    <w:rsid w:val="00BF6FFE"/>
    <w:rsid w:val="00BF7C40"/>
    <w:rsid w:val="00C039C4"/>
    <w:rsid w:val="00C05100"/>
    <w:rsid w:val="00C2034B"/>
    <w:rsid w:val="00C20447"/>
    <w:rsid w:val="00C22AAB"/>
    <w:rsid w:val="00C25DE5"/>
    <w:rsid w:val="00C26AA9"/>
    <w:rsid w:val="00C30FBC"/>
    <w:rsid w:val="00C33D31"/>
    <w:rsid w:val="00C33E9D"/>
    <w:rsid w:val="00C34457"/>
    <w:rsid w:val="00C34A76"/>
    <w:rsid w:val="00C34D37"/>
    <w:rsid w:val="00C3543A"/>
    <w:rsid w:val="00C40268"/>
    <w:rsid w:val="00C419D1"/>
    <w:rsid w:val="00C43DDC"/>
    <w:rsid w:val="00C44F54"/>
    <w:rsid w:val="00C4712F"/>
    <w:rsid w:val="00C479F0"/>
    <w:rsid w:val="00C50B50"/>
    <w:rsid w:val="00C51AF4"/>
    <w:rsid w:val="00C57EA1"/>
    <w:rsid w:val="00C604E6"/>
    <w:rsid w:val="00C6096A"/>
    <w:rsid w:val="00C65D33"/>
    <w:rsid w:val="00C715A6"/>
    <w:rsid w:val="00C730F2"/>
    <w:rsid w:val="00C748EF"/>
    <w:rsid w:val="00C75574"/>
    <w:rsid w:val="00C75E3B"/>
    <w:rsid w:val="00C8371B"/>
    <w:rsid w:val="00C837F4"/>
    <w:rsid w:val="00C87E32"/>
    <w:rsid w:val="00C91EDB"/>
    <w:rsid w:val="00C92370"/>
    <w:rsid w:val="00C929AD"/>
    <w:rsid w:val="00C945A2"/>
    <w:rsid w:val="00CA0FA6"/>
    <w:rsid w:val="00CA2034"/>
    <w:rsid w:val="00CA3434"/>
    <w:rsid w:val="00CA44A7"/>
    <w:rsid w:val="00CA4FB0"/>
    <w:rsid w:val="00CB19CA"/>
    <w:rsid w:val="00CB3702"/>
    <w:rsid w:val="00CB7AA0"/>
    <w:rsid w:val="00CC1EDA"/>
    <w:rsid w:val="00CC4EAA"/>
    <w:rsid w:val="00CC4EF4"/>
    <w:rsid w:val="00CC756F"/>
    <w:rsid w:val="00CD4C34"/>
    <w:rsid w:val="00CD5109"/>
    <w:rsid w:val="00CD5B1C"/>
    <w:rsid w:val="00CD731C"/>
    <w:rsid w:val="00CE0AD5"/>
    <w:rsid w:val="00CE2C1D"/>
    <w:rsid w:val="00CE2E3C"/>
    <w:rsid w:val="00CE3DE4"/>
    <w:rsid w:val="00CE6729"/>
    <w:rsid w:val="00CE6773"/>
    <w:rsid w:val="00CF2E5D"/>
    <w:rsid w:val="00CF4DD8"/>
    <w:rsid w:val="00CF6261"/>
    <w:rsid w:val="00D009A4"/>
    <w:rsid w:val="00D01A0D"/>
    <w:rsid w:val="00D03526"/>
    <w:rsid w:val="00D06269"/>
    <w:rsid w:val="00D10DDE"/>
    <w:rsid w:val="00D11164"/>
    <w:rsid w:val="00D121A3"/>
    <w:rsid w:val="00D1293E"/>
    <w:rsid w:val="00D16A87"/>
    <w:rsid w:val="00D228C6"/>
    <w:rsid w:val="00D23495"/>
    <w:rsid w:val="00D2468D"/>
    <w:rsid w:val="00D251D8"/>
    <w:rsid w:val="00D26194"/>
    <w:rsid w:val="00D276F4"/>
    <w:rsid w:val="00D301B6"/>
    <w:rsid w:val="00D30C98"/>
    <w:rsid w:val="00D32ACB"/>
    <w:rsid w:val="00D34169"/>
    <w:rsid w:val="00D3542B"/>
    <w:rsid w:val="00D43B83"/>
    <w:rsid w:val="00D45484"/>
    <w:rsid w:val="00D500B4"/>
    <w:rsid w:val="00D52D8B"/>
    <w:rsid w:val="00D53CFC"/>
    <w:rsid w:val="00D54548"/>
    <w:rsid w:val="00D55375"/>
    <w:rsid w:val="00D55451"/>
    <w:rsid w:val="00D55826"/>
    <w:rsid w:val="00D5584F"/>
    <w:rsid w:val="00D558BC"/>
    <w:rsid w:val="00D55A55"/>
    <w:rsid w:val="00D56FCC"/>
    <w:rsid w:val="00D5765E"/>
    <w:rsid w:val="00D57AA2"/>
    <w:rsid w:val="00D6284A"/>
    <w:rsid w:val="00D66A3F"/>
    <w:rsid w:val="00D67836"/>
    <w:rsid w:val="00D6790C"/>
    <w:rsid w:val="00D679C1"/>
    <w:rsid w:val="00D729EE"/>
    <w:rsid w:val="00D80306"/>
    <w:rsid w:val="00D8078C"/>
    <w:rsid w:val="00D816D8"/>
    <w:rsid w:val="00D8215F"/>
    <w:rsid w:val="00D83E7A"/>
    <w:rsid w:val="00D861A9"/>
    <w:rsid w:val="00D86C4F"/>
    <w:rsid w:val="00D91257"/>
    <w:rsid w:val="00D91629"/>
    <w:rsid w:val="00D943BC"/>
    <w:rsid w:val="00D97CFE"/>
    <w:rsid w:val="00DA1122"/>
    <w:rsid w:val="00DA1857"/>
    <w:rsid w:val="00DA6D92"/>
    <w:rsid w:val="00DB1423"/>
    <w:rsid w:val="00DB6D2A"/>
    <w:rsid w:val="00DC0489"/>
    <w:rsid w:val="00DC60F5"/>
    <w:rsid w:val="00DD11BB"/>
    <w:rsid w:val="00DD26A7"/>
    <w:rsid w:val="00DD30D9"/>
    <w:rsid w:val="00DD4FAD"/>
    <w:rsid w:val="00DD5207"/>
    <w:rsid w:val="00DE53BB"/>
    <w:rsid w:val="00DE5CE5"/>
    <w:rsid w:val="00DE6065"/>
    <w:rsid w:val="00DF2AED"/>
    <w:rsid w:val="00DF2C83"/>
    <w:rsid w:val="00DF5219"/>
    <w:rsid w:val="00DF6113"/>
    <w:rsid w:val="00DF7E4A"/>
    <w:rsid w:val="00E000DE"/>
    <w:rsid w:val="00E033B4"/>
    <w:rsid w:val="00E066B6"/>
    <w:rsid w:val="00E1210C"/>
    <w:rsid w:val="00E1368C"/>
    <w:rsid w:val="00E13C7A"/>
    <w:rsid w:val="00E219B9"/>
    <w:rsid w:val="00E21ECE"/>
    <w:rsid w:val="00E2236A"/>
    <w:rsid w:val="00E2284C"/>
    <w:rsid w:val="00E2320C"/>
    <w:rsid w:val="00E25B9C"/>
    <w:rsid w:val="00E25C31"/>
    <w:rsid w:val="00E26AF7"/>
    <w:rsid w:val="00E31B45"/>
    <w:rsid w:val="00E324FC"/>
    <w:rsid w:val="00E33926"/>
    <w:rsid w:val="00E4632D"/>
    <w:rsid w:val="00E47BF7"/>
    <w:rsid w:val="00E5260A"/>
    <w:rsid w:val="00E53917"/>
    <w:rsid w:val="00E54F39"/>
    <w:rsid w:val="00E57F10"/>
    <w:rsid w:val="00E614E3"/>
    <w:rsid w:val="00E63FC1"/>
    <w:rsid w:val="00E67277"/>
    <w:rsid w:val="00E6783E"/>
    <w:rsid w:val="00E74FC4"/>
    <w:rsid w:val="00E81015"/>
    <w:rsid w:val="00E818A2"/>
    <w:rsid w:val="00E83849"/>
    <w:rsid w:val="00E8406B"/>
    <w:rsid w:val="00E8597E"/>
    <w:rsid w:val="00E86EF3"/>
    <w:rsid w:val="00E929AE"/>
    <w:rsid w:val="00E93A63"/>
    <w:rsid w:val="00E94FE8"/>
    <w:rsid w:val="00E954F6"/>
    <w:rsid w:val="00E97AB7"/>
    <w:rsid w:val="00EA7313"/>
    <w:rsid w:val="00EB2B30"/>
    <w:rsid w:val="00EB38DD"/>
    <w:rsid w:val="00EB452C"/>
    <w:rsid w:val="00EB7B5A"/>
    <w:rsid w:val="00EC340B"/>
    <w:rsid w:val="00EE10E7"/>
    <w:rsid w:val="00EE15FB"/>
    <w:rsid w:val="00EE3624"/>
    <w:rsid w:val="00EE6443"/>
    <w:rsid w:val="00EE77D8"/>
    <w:rsid w:val="00EF225A"/>
    <w:rsid w:val="00EF23E1"/>
    <w:rsid w:val="00EF558E"/>
    <w:rsid w:val="00EF5F5B"/>
    <w:rsid w:val="00EF6A4D"/>
    <w:rsid w:val="00EF7CEF"/>
    <w:rsid w:val="00F010F9"/>
    <w:rsid w:val="00F01F7E"/>
    <w:rsid w:val="00F10A0D"/>
    <w:rsid w:val="00F12560"/>
    <w:rsid w:val="00F13B87"/>
    <w:rsid w:val="00F1684E"/>
    <w:rsid w:val="00F234CC"/>
    <w:rsid w:val="00F23D5E"/>
    <w:rsid w:val="00F2544B"/>
    <w:rsid w:val="00F27A13"/>
    <w:rsid w:val="00F30B52"/>
    <w:rsid w:val="00F33166"/>
    <w:rsid w:val="00F411B4"/>
    <w:rsid w:val="00F4163F"/>
    <w:rsid w:val="00F416AE"/>
    <w:rsid w:val="00F435DF"/>
    <w:rsid w:val="00F43933"/>
    <w:rsid w:val="00F44986"/>
    <w:rsid w:val="00F4640D"/>
    <w:rsid w:val="00F516C0"/>
    <w:rsid w:val="00F52CC6"/>
    <w:rsid w:val="00F54CF6"/>
    <w:rsid w:val="00F55416"/>
    <w:rsid w:val="00F576FC"/>
    <w:rsid w:val="00F57F9B"/>
    <w:rsid w:val="00F60507"/>
    <w:rsid w:val="00F61D31"/>
    <w:rsid w:val="00F63DC8"/>
    <w:rsid w:val="00F64947"/>
    <w:rsid w:val="00F72F4A"/>
    <w:rsid w:val="00F75085"/>
    <w:rsid w:val="00F761A7"/>
    <w:rsid w:val="00F766E8"/>
    <w:rsid w:val="00F767A8"/>
    <w:rsid w:val="00F76FA9"/>
    <w:rsid w:val="00F771A4"/>
    <w:rsid w:val="00F83917"/>
    <w:rsid w:val="00F869BF"/>
    <w:rsid w:val="00F87CE9"/>
    <w:rsid w:val="00F87ECC"/>
    <w:rsid w:val="00F91220"/>
    <w:rsid w:val="00F975E9"/>
    <w:rsid w:val="00FA31AD"/>
    <w:rsid w:val="00FA39EE"/>
    <w:rsid w:val="00FA42F9"/>
    <w:rsid w:val="00FA53FE"/>
    <w:rsid w:val="00FA5FF8"/>
    <w:rsid w:val="00FA62CF"/>
    <w:rsid w:val="00FB3201"/>
    <w:rsid w:val="00FB77B2"/>
    <w:rsid w:val="00FC0DAA"/>
    <w:rsid w:val="00FC341E"/>
    <w:rsid w:val="00FC399A"/>
    <w:rsid w:val="00FC6C0E"/>
    <w:rsid w:val="00FD0471"/>
    <w:rsid w:val="00FD05CF"/>
    <w:rsid w:val="00FD1322"/>
    <w:rsid w:val="00FD18E6"/>
    <w:rsid w:val="00FD22EA"/>
    <w:rsid w:val="00FD27A7"/>
    <w:rsid w:val="00FD6A00"/>
    <w:rsid w:val="00FE0051"/>
    <w:rsid w:val="00FE1172"/>
    <w:rsid w:val="00FE248F"/>
    <w:rsid w:val="00FF30C0"/>
    <w:rsid w:val="00FF364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0CFDCFDE"/>
  <w15:docId w15:val="{3BBEEF7F-3692-4CFF-AC2F-230FF2CE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5B3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qFormat/>
    <w:rsid w:val="006F0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760EA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2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7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7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7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3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B5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760EA"/>
    <w:rPr>
      <w:rFonts w:cs="David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A4030B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</w:rPr>
  </w:style>
  <w:style w:type="character" w:styleId="Strong">
    <w:name w:val="Strong"/>
    <w:basedOn w:val="DefaultParagraphFont"/>
    <w:uiPriority w:val="22"/>
    <w:qFormat/>
    <w:rsid w:val="00A4030B"/>
    <w:rPr>
      <w:b/>
      <w:bCs/>
    </w:rPr>
  </w:style>
  <w:style w:type="character" w:customStyle="1" w:styleId="apple-converted-space">
    <w:name w:val="apple-converted-space"/>
    <w:basedOn w:val="DefaultParagraphFont"/>
    <w:rsid w:val="00A4030B"/>
  </w:style>
  <w:style w:type="character" w:styleId="Hyperlink">
    <w:name w:val="Hyperlink"/>
    <w:basedOn w:val="DefaultParagraphFont"/>
    <w:unhideWhenUsed/>
    <w:rsid w:val="00151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94BCB"/>
    <w:rPr>
      <w:rFonts w:cs="David"/>
      <w:szCs w:val="24"/>
    </w:rPr>
  </w:style>
  <w:style w:type="character" w:customStyle="1" w:styleId="default">
    <w:name w:val="default"/>
    <w:basedOn w:val="DefaultParagraphFont"/>
    <w:rsid w:val="00141D6D"/>
    <w:rPr>
      <w:rFonts w:ascii="Times New Roman" w:hAnsi="Times New Roman" w:cs="Times New Roman" w:hint="default"/>
      <w:sz w:val="20"/>
      <w:szCs w:val="26"/>
    </w:rPr>
  </w:style>
  <w:style w:type="character" w:styleId="CommentReference">
    <w:name w:val="annotation reference"/>
    <w:basedOn w:val="DefaultParagraphFont"/>
    <w:semiHidden/>
    <w:unhideWhenUsed/>
    <w:rsid w:val="002E2C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C77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C7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C77"/>
    <w:rPr>
      <w:rFonts w:cs="David"/>
      <w:b/>
      <w:bCs/>
    </w:rPr>
  </w:style>
  <w:style w:type="character" w:styleId="PlaceholderText">
    <w:name w:val="Placeholder Text"/>
    <w:basedOn w:val="DefaultParagraphFont"/>
    <w:uiPriority w:val="99"/>
    <w:semiHidden/>
    <w:rsid w:val="001E5F09"/>
    <w:rPr>
      <w:color w:val="808080"/>
    </w:rPr>
  </w:style>
  <w:style w:type="character" w:customStyle="1" w:styleId="HeaderChar">
    <w:name w:val="Header Char"/>
    <w:basedOn w:val="DefaultParagraphFont"/>
    <w:link w:val="Header"/>
    <w:rsid w:val="00662F4D"/>
    <w:rPr>
      <w:rFonts w:cs="David"/>
      <w:szCs w:val="24"/>
    </w:rPr>
  </w:style>
  <w:style w:type="table" w:customStyle="1" w:styleId="TableNormal1">
    <w:name w:val="Table Normal1"/>
    <w:uiPriority w:val="2"/>
    <w:semiHidden/>
    <w:unhideWhenUsed/>
    <w:qFormat/>
    <w:rsid w:val="003F0827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b/>
      <w:bCs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F0827"/>
    <w:rPr>
      <w:rFonts w:ascii="Arial" w:eastAsia="Arial" w:hAnsi="Arial" w:cs="Arial"/>
      <w:b/>
      <w:bCs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6F0E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0E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DD4FAD"/>
  </w:style>
  <w:style w:type="table" w:styleId="GridTable4-Accent1">
    <w:name w:val="Grid Table 4 Accent 1"/>
    <w:basedOn w:val="TableNormal"/>
    <w:uiPriority w:val="49"/>
    <w:rsid w:val="00721E4D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F44F5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C\Desktop\&#1504;&#1497;&#1497;&#1512;%20&#1502;&#1499;&#1514;&#1489;&#1497;&#1501;%20&#1495;&#1491;&#1513;_&#1496;&#1499;&#1504;&#1497;&#1493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8058FBC641F649A6D9B3B14087C65F" ma:contentTypeVersion="15" ma:contentTypeDescription="צור מסמך חדש." ma:contentTypeScope="" ma:versionID="4648fb2a8713ae5805d24a388ebceb7b">
  <xsd:schema xmlns:xsd="http://www.w3.org/2001/XMLSchema" xmlns:xs="http://www.w3.org/2001/XMLSchema" xmlns:p="http://schemas.microsoft.com/office/2006/metadata/properties" xmlns:ns1="http://schemas.microsoft.com/sharepoint/v3" xmlns:ns2="abd17020-d12f-49c8-b4f8-3306fed7ef8e" xmlns:ns3="fc4937d8-9e22-4bb0-b5c7-a0c09a9ae6be" targetNamespace="http://schemas.microsoft.com/office/2006/metadata/properties" ma:root="true" ma:fieldsID="f122f9b2f8665e76b94b614aecdc107b" ns1:_="" ns2:_="" ns3:_="">
    <xsd:import namespace="http://schemas.microsoft.com/sharepoint/v3"/>
    <xsd:import namespace="abd17020-d12f-49c8-b4f8-3306fed7ef8e"/>
    <xsd:import namespace="fc4937d8-9e22-4bb0-b5c7-a0c09a9ae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7020-d12f-49c8-b4f8-3306fed7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937d8-9e22-4bb0-b5c7-a0c09a9ae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c4937d8-9e22-4bb0-b5c7-a0c09a9ae6be">
      <UserInfo>
        <DisplayName>ראש יחידת הבטיחות ופיקוח סכנות קרינה</DisplayName>
        <AccountId>107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A58F6-133B-48F2-AF3E-617D1EB6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17020-d12f-49c8-b4f8-3306fed7ef8e"/>
    <ds:schemaRef ds:uri="fc4937d8-9e22-4bb0-b5c7-a0c09a9ae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33E53-B8C9-4082-9E7B-DBDAF9DCF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4937d8-9e22-4bb0-b5c7-a0c09a9ae6be"/>
  </ds:schemaRefs>
</ds:datastoreItem>
</file>

<file path=customXml/itemProps3.xml><?xml version="1.0" encoding="utf-8"?>
<ds:datastoreItem xmlns:ds="http://schemas.openxmlformats.org/officeDocument/2006/customXml" ds:itemID="{849F4BBA-DB49-436A-B215-C60A4E3C4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חדש_טכניון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QA&amp;R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כהן אריה</dc:creator>
  <cp:keywords>safety</cp:keywords>
  <cp:lastModifiedBy>Edith Suss-Toby</cp:lastModifiedBy>
  <cp:revision>2</cp:revision>
  <cp:lastPrinted>2018-09-06T06:20:00Z</cp:lastPrinted>
  <dcterms:created xsi:type="dcterms:W3CDTF">2023-01-05T13:50:00Z</dcterms:created>
  <dcterms:modified xsi:type="dcterms:W3CDTF">2023-01-05T13:50:00Z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0x010100AA8058FBC641F649A6D9B3B14087C65F</vt:lpwstr>
  </property>
</Properties>
</file>