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EAA1" w14:textId="77777777" w:rsidR="00DD3CF4" w:rsidRPr="001A5C30" w:rsidRDefault="00DD3CF4" w:rsidP="00DD3CF4">
      <w:pPr>
        <w:bidi w:val="0"/>
        <w:spacing w:line="360" w:lineRule="auto"/>
        <w:rPr>
          <w:rFonts w:ascii="Calibri" w:hAnsi="Calibri" w:cs="Calibri"/>
          <w:b/>
          <w:bCs/>
          <w:color w:val="000000"/>
          <w:szCs w:val="20"/>
          <w:lang w:eastAsia="he-IL"/>
        </w:rPr>
      </w:pPr>
      <w:r w:rsidRPr="00AA222D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>Date</w:t>
      </w:r>
      <w:r w:rsidRPr="001A5C30">
        <w:rPr>
          <w:rFonts w:ascii="Calibri" w:hAnsi="Calibri" w:cs="Calibri"/>
          <w:b/>
          <w:bCs/>
          <w:color w:val="000000"/>
          <w:szCs w:val="20"/>
          <w:lang w:eastAsia="he-IL"/>
        </w:rPr>
        <w:t>:</w:t>
      </w:r>
      <w:r w:rsidRPr="001A5C30">
        <w:rPr>
          <w:rFonts w:ascii="Calibri" w:hAnsi="Calibri" w:cs="Calibri"/>
          <w:b/>
          <w:bCs/>
          <w:color w:val="000000"/>
          <w:szCs w:val="20"/>
          <w:lang w:eastAsia="he-IL"/>
        </w:rPr>
        <w:tab/>
        <w:t xml:space="preserve"> </w:t>
      </w:r>
    </w:p>
    <w:p w14:paraId="6A728D97" w14:textId="77777777" w:rsidR="00DD3CF4" w:rsidRPr="001A5C30" w:rsidRDefault="00DD3CF4" w:rsidP="00DD3CF4">
      <w:pPr>
        <w:bidi w:val="0"/>
        <w:spacing w:line="360" w:lineRule="auto"/>
        <w:rPr>
          <w:rFonts w:ascii="Calibri" w:hAnsi="Calibri" w:cs="Calibri"/>
          <w:b/>
          <w:bCs/>
          <w:color w:val="000000"/>
          <w:szCs w:val="20"/>
          <w:lang w:eastAsia="he-IL"/>
        </w:rPr>
      </w:pPr>
      <w:r w:rsidRPr="00AA222D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>New Principal Investigator (PI)</w:t>
      </w:r>
      <w:r w:rsidRPr="001A5C30">
        <w:rPr>
          <w:rFonts w:ascii="Calibri" w:hAnsi="Calibri" w:cs="Calibri"/>
          <w:b/>
          <w:bCs/>
          <w:color w:val="000000"/>
          <w:szCs w:val="20"/>
          <w:lang w:eastAsia="he-IL"/>
        </w:rPr>
        <w:t>:</w:t>
      </w:r>
    </w:p>
    <w:p w14:paraId="47AEC740" w14:textId="18B778D5" w:rsidR="00DD3CF4" w:rsidRPr="001A5C30" w:rsidRDefault="00DD3CF4" w:rsidP="00DD3CF4">
      <w:pPr>
        <w:bidi w:val="0"/>
        <w:spacing w:line="360" w:lineRule="auto"/>
        <w:rPr>
          <w:rFonts w:ascii="Calibri" w:hAnsi="Calibri" w:cs="Calibri"/>
          <w:b/>
          <w:bCs/>
          <w:color w:val="000000"/>
          <w:szCs w:val="20"/>
          <w:lang w:eastAsia="he-IL"/>
        </w:rPr>
      </w:pPr>
      <w:r w:rsidRPr="00AA222D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>Email</w:t>
      </w:r>
      <w:r w:rsidR="00213CF2">
        <w:rPr>
          <w:rFonts w:ascii="Calibri" w:hAnsi="Calibri" w:cs="Calibri"/>
          <w:b/>
          <w:bCs/>
          <w:color w:val="000000"/>
          <w:szCs w:val="20"/>
          <w:u w:val="single"/>
          <w:lang w:eastAsia="he-IL"/>
        </w:rPr>
        <w:t xml:space="preserve"> </w:t>
      </w:r>
      <w:r w:rsidR="00213CF2" w:rsidRPr="00213CF2">
        <w:rPr>
          <w:rFonts w:ascii="Calibri" w:hAnsi="Calibri" w:cs="Calibri"/>
          <w:b/>
          <w:bCs/>
          <w:color w:val="A6A6A6" w:themeColor="background1" w:themeShade="A6"/>
          <w:szCs w:val="20"/>
          <w:u w:val="single"/>
          <w:lang w:eastAsia="he-IL"/>
        </w:rPr>
        <w:t>(Technion mail, if possible)</w:t>
      </w:r>
      <w:r w:rsidRPr="001A5C30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: </w:t>
      </w:r>
    </w:p>
    <w:p w14:paraId="171EC396" w14:textId="77777777" w:rsidR="00DD3CF4" w:rsidRPr="001A5C30" w:rsidRDefault="00DD3CF4" w:rsidP="00DD3CF4">
      <w:pPr>
        <w:bidi w:val="0"/>
        <w:spacing w:line="360" w:lineRule="auto"/>
        <w:jc w:val="center"/>
        <w:rPr>
          <w:rFonts w:ascii="Calibri" w:hAnsi="Calibri" w:cs="Calibri"/>
          <w:b/>
          <w:bCs/>
          <w:color w:val="002060"/>
          <w:sz w:val="32"/>
          <w:szCs w:val="32"/>
          <w:lang w:eastAsia="he-IL"/>
        </w:rPr>
      </w:pPr>
      <w:r w:rsidRPr="00AE42A3">
        <w:rPr>
          <w:rFonts w:ascii="Calibri" w:hAnsi="Calibri" w:cs="Calibri"/>
          <w:b/>
          <w:bCs/>
          <w:color w:val="002060"/>
          <w:sz w:val="32"/>
          <w:szCs w:val="32"/>
          <w:lang w:eastAsia="he-IL"/>
        </w:rPr>
        <w:t>Experimental</w:t>
      </w:r>
      <w:r w:rsidRPr="00AE42A3">
        <w:rPr>
          <w:rFonts w:ascii="Calibri" w:hAnsi="Calibri" w:cs="Calibri" w:hint="cs"/>
          <w:b/>
          <w:bCs/>
          <w:color w:val="002060"/>
          <w:sz w:val="32"/>
          <w:szCs w:val="32"/>
          <w:rtl/>
          <w:lang w:eastAsia="he-IL"/>
        </w:rPr>
        <w:t xml:space="preserve"> </w:t>
      </w:r>
      <w:r w:rsidRPr="001A5C30">
        <w:rPr>
          <w:rFonts w:ascii="Calibri" w:hAnsi="Calibri" w:cs="Calibri"/>
          <w:b/>
          <w:bCs/>
          <w:color w:val="002060"/>
          <w:sz w:val="32"/>
          <w:szCs w:val="32"/>
          <w:lang w:eastAsia="he-IL"/>
        </w:rPr>
        <w:t xml:space="preserve">Laboratory Characterization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674"/>
      </w:tblGrid>
      <w:tr w:rsidR="00DD3CF4" w:rsidRPr="00D611B8" w14:paraId="317D3454" w14:textId="77777777" w:rsidTr="00FC3906">
        <w:trPr>
          <w:trHeight w:val="22"/>
        </w:trPr>
        <w:tc>
          <w:tcPr>
            <w:tcW w:w="3539" w:type="dxa"/>
            <w:shd w:val="clear" w:color="auto" w:fill="F2F2F2"/>
            <w:vAlign w:val="center"/>
          </w:tcPr>
          <w:p w14:paraId="12420319" w14:textId="77777777" w:rsidR="00DD3CF4" w:rsidRPr="001A5C30" w:rsidRDefault="00DD3CF4" w:rsidP="00947052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  <w:t>Faculty: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097D9301" w14:textId="77777777" w:rsidR="00DD3CF4" w:rsidRPr="00226F6E" w:rsidRDefault="00DD3CF4" w:rsidP="00947052">
            <w:pPr>
              <w:bidi w:val="0"/>
              <w:jc w:val="both"/>
              <w:rPr>
                <w:rFonts w:ascii="Gisha" w:hAnsi="Gisha" w:cs="Gisha"/>
                <w:color w:val="002060"/>
                <w:szCs w:val="20"/>
                <w:lang w:eastAsia="he-IL"/>
              </w:rPr>
            </w:pPr>
          </w:p>
        </w:tc>
      </w:tr>
      <w:tr w:rsidR="00DD3CF4" w:rsidRPr="00D611B8" w14:paraId="06B425F1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2B4D3F60" w14:textId="77777777" w:rsidR="00DD3CF4" w:rsidRPr="001A5C30" w:rsidRDefault="00DD3CF4" w:rsidP="00947052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Cs w:val="20"/>
                <w:lang w:eastAsia="he-IL"/>
              </w:rPr>
              <w:t>New PI: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4D851CF1" w14:textId="77777777" w:rsidR="00DD3CF4" w:rsidRPr="00226F6E" w:rsidRDefault="00DD3CF4" w:rsidP="00947052">
            <w:pPr>
              <w:bidi w:val="0"/>
              <w:jc w:val="both"/>
              <w:rPr>
                <w:rFonts w:ascii="Gisha" w:hAnsi="Gisha" w:cs="Gisha"/>
                <w:color w:val="002060"/>
                <w:szCs w:val="20"/>
                <w:lang w:eastAsia="he-IL"/>
              </w:rPr>
            </w:pPr>
          </w:p>
        </w:tc>
      </w:tr>
      <w:tr w:rsidR="00DD3CF4" w:rsidRPr="00D611B8" w14:paraId="3AE18568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737F09E2" w14:textId="77777777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Lab's Main Character 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6BAB0B79" w14:textId="24502552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Chemical</w:t>
            </w: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 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Biological</w:t>
            </w: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   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Physical (inc. Lasers, X-rays)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 </w:t>
            </w:r>
          </w:p>
          <w:p w14:paraId="1BE42236" w14:textId="03050562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Medical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   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Mechanical 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Computers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       </w: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Robotics</w:t>
            </w:r>
          </w:p>
          <w:p w14:paraId="1A0131D5" w14:textId="72AC3ECA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Other</w:t>
            </w:r>
          </w:p>
        </w:tc>
      </w:tr>
      <w:tr w:rsidR="00DD3CF4" w:rsidRPr="00D611B8" w14:paraId="26FF442C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78C7B621" w14:textId="7F34BBD8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Academic mentor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>(filled by</w:t>
            </w:r>
            <w:r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 xml:space="preserve"> the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 xml:space="preserve"> faculty)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20A2F78B" w14:textId="24CB9CEC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Name: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Mobile: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</w:p>
        </w:tc>
      </w:tr>
      <w:tr w:rsidR="00DD3CF4" w:rsidRPr="00D611B8" w14:paraId="197C15B6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29E71A10" w14:textId="13322DEB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Construction mentor 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>(filled by ABAT)</w:t>
            </w:r>
          </w:p>
        </w:tc>
        <w:tc>
          <w:tcPr>
            <w:tcW w:w="5674" w:type="dxa"/>
            <w:shd w:val="clear" w:color="auto" w:fill="F2F2F2"/>
          </w:tcPr>
          <w:p w14:paraId="21DF95A1" w14:textId="3A164F7D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Name:       </w:t>
            </w:r>
            <w:r w:rsidR="004B291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Mobile: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</w:p>
        </w:tc>
      </w:tr>
      <w:tr w:rsidR="00DD3CF4" w:rsidRPr="00D611B8" w14:paraId="49D3E508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4859A0E3" w14:textId="543CD7AF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Safety </w:t>
            </w:r>
            <w:r w:rsidR="00213CF2">
              <w:rPr>
                <w:rFonts w:ascii="Calibri" w:hAnsi="Calibri" w:cs="Calibri"/>
                <w:color w:val="002060"/>
                <w:szCs w:val="20"/>
                <w:lang w:eastAsia="he-IL"/>
              </w:rPr>
              <w:t>advisor</w:t>
            </w: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 w:rsidRPr="00DD3CF4">
              <w:rPr>
                <w:rFonts w:ascii="Calibri" w:hAnsi="Calibri" w:cs="Calibri"/>
                <w:color w:val="808080" w:themeColor="background1" w:themeShade="80"/>
                <w:sz w:val="16"/>
                <w:szCs w:val="16"/>
                <w:lang w:eastAsia="he-IL"/>
              </w:rPr>
              <w:t>(filled by Safety)</w:t>
            </w:r>
          </w:p>
        </w:tc>
        <w:tc>
          <w:tcPr>
            <w:tcW w:w="5674" w:type="dxa"/>
            <w:shd w:val="clear" w:color="auto" w:fill="F2F2F2"/>
          </w:tcPr>
          <w:p w14:paraId="317E0007" w14:textId="34FB1301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Name:      </w:t>
            </w:r>
            <w:r w:rsidR="004B291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Mobile:</w:t>
            </w:r>
            <w:r w:rsidRPr="001A5C30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</w:p>
        </w:tc>
      </w:tr>
      <w:tr w:rsidR="00DD3CF4" w:rsidRPr="00D611B8" w14:paraId="12B5A7DE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61065199" w14:textId="77777777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No. of people in prospective research group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4A7557C9" w14:textId="6403E5C5" w:rsidR="00DD3CF4" w:rsidRPr="001A5C30" w:rsidRDefault="00DD3CF4" w:rsidP="0094705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</w:tc>
      </w:tr>
      <w:tr w:rsidR="00DD3CF4" w:rsidRPr="00D611B8" w14:paraId="663B2FB2" w14:textId="77777777" w:rsidTr="00FC3906">
        <w:trPr>
          <w:trHeight w:val="21"/>
        </w:trPr>
        <w:tc>
          <w:tcPr>
            <w:tcW w:w="3539" w:type="dxa"/>
            <w:shd w:val="clear" w:color="auto" w:fill="F2F2F2"/>
            <w:vAlign w:val="center"/>
          </w:tcPr>
          <w:p w14:paraId="5DF5AE10" w14:textId="77777777" w:rsidR="00DD3CF4" w:rsidRPr="001A5C30" w:rsidRDefault="00DD3CF4" w:rsidP="00947052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Types of rooms in lab</w:t>
            </w:r>
          </w:p>
        </w:tc>
        <w:tc>
          <w:tcPr>
            <w:tcW w:w="5674" w:type="dxa"/>
            <w:shd w:val="clear" w:color="auto" w:fill="F2F2F2"/>
            <w:vAlign w:val="center"/>
          </w:tcPr>
          <w:p w14:paraId="3523816B" w14:textId="3694F98F" w:rsidR="00DD3CF4" w:rsidRPr="0033090F" w:rsidRDefault="00DD3CF4" w:rsidP="003C13AF">
            <w:pPr>
              <w:bidi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33090F">
              <w:rPr>
                <w:rFonts w:ascii="Calibri" w:hAnsi="Calibri" w:cs="Calibri"/>
                <w:color w:val="000000"/>
                <w:szCs w:val="20"/>
                <w:lang w:eastAsia="he-IL"/>
              </w:rPr>
              <w:t>Chemical</w:t>
            </w:r>
            <w:r w:rsidRPr="0033090F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space</w:t>
            </w:r>
            <w:r w:rsidRPr="0033090F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            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Culture </w:t>
            </w:r>
            <w:r w:rsidR="00AA222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/ virus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rm</w:t>
            </w:r>
            <w:r w:rsidR="00AA222D">
              <w:rPr>
                <w:rFonts w:ascii="Calibri" w:hAnsi="Calibri" w:cs="Calibri"/>
                <w:color w:val="002060"/>
                <w:szCs w:val="20"/>
                <w:lang w:eastAsia="he-IL"/>
              </w:rPr>
              <w:t>.</w:t>
            </w:r>
            <w:r w:rsidRPr="0033090F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 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Fabrication</w:t>
            </w:r>
          </w:p>
          <w:p w14:paraId="06AC2C98" w14:textId="092176B8" w:rsidR="00AA222D" w:rsidRDefault="00DD3CF4" w:rsidP="003C13AF">
            <w:pPr>
              <w:bidi w:val="0"/>
              <w:spacing w:line="276" w:lineRule="auto"/>
              <w:rPr>
                <w:rFonts w:ascii="Calibri" w:hAnsi="Calibri" w:cs="Calibri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Clean room, ____ppm</w:t>
            </w:r>
            <w:r w:rsidR="003C13AF">
              <w:rPr>
                <w:rFonts w:ascii="Calibri" w:hAnsi="Calibri" w:cs="Calibri"/>
                <w:szCs w:val="20"/>
                <w:lang w:eastAsia="he-IL"/>
              </w:rPr>
              <w:t xml:space="preserve">  </w: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 w:rsidR="003C13AF">
              <w:rPr>
                <w:rFonts w:ascii="Calibri" w:hAnsi="Calibri" w:cs="Calibri" w:hint="cs"/>
                <w:szCs w:val="20"/>
                <w:lang w:eastAsia="he-IL"/>
              </w:rPr>
              <w:t>B</w:t>
            </w:r>
            <w:r w:rsidR="003C13AF">
              <w:rPr>
                <w:rFonts w:ascii="Calibri" w:hAnsi="Calibri" w:cs="Calibri"/>
                <w:szCs w:val="20"/>
                <w:lang w:eastAsia="he-IL"/>
              </w:rPr>
              <w:t>ehavior rm</w:t>
            </w:r>
            <w:r w:rsidR="008727BD">
              <w:rPr>
                <w:rFonts w:ascii="Calibri" w:hAnsi="Calibri" w:cs="Calibri"/>
                <w:szCs w:val="20"/>
                <w:lang w:eastAsia="he-IL"/>
              </w:rPr>
              <w:t>.</w:t>
            </w:r>
            <w:r w:rsidR="00AA222D">
              <w:rPr>
                <w:rFonts w:ascii="Calibri" w:hAnsi="Calibri" w:cs="Calibri"/>
                <w:szCs w:val="20"/>
                <w:lang w:eastAsia="he-IL"/>
              </w:rPr>
              <w:t xml:space="preserve">       </w:t>
            </w:r>
            <w:r w:rsidR="003C13AF">
              <w:rPr>
                <w:rFonts w:ascii="Calibri" w:hAnsi="Calibri" w:cs="Calibri"/>
                <w:szCs w:val="20"/>
                <w:lang w:eastAsia="he-IL"/>
              </w:rPr>
              <w:t xml:space="preserve"> 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3C13A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Storage rm</w:t>
            </w:r>
            <w:r w:rsidR="008727BD">
              <w:rPr>
                <w:rFonts w:ascii="Calibri" w:hAnsi="Calibri" w:cs="Calibri"/>
                <w:szCs w:val="20"/>
                <w:lang w:eastAsia="he-IL"/>
              </w:rPr>
              <w:t>.</w:t>
            </w:r>
          </w:p>
          <w:p w14:paraId="4B7A8285" w14:textId="63D42405" w:rsidR="003C13AF" w:rsidRDefault="003C13AF" w:rsidP="00AA222D">
            <w:pPr>
              <w:bidi w:val="0"/>
              <w:spacing w:line="276" w:lineRule="auto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 w:hint="cs"/>
                <w:szCs w:val="20"/>
                <w:lang w:eastAsia="he-IL"/>
              </w:rPr>
              <w:t>PI</w:t>
            </w:r>
            <w:r>
              <w:rPr>
                <w:rFonts w:ascii="Calibri" w:hAnsi="Calibri" w:cs="Calibri" w:hint="cs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office</w:t>
            </w:r>
            <w:r>
              <w:rPr>
                <w:rFonts w:ascii="Calibri" w:hAnsi="Calibri" w:cs="Calibri"/>
                <w:szCs w:val="20"/>
                <w:lang w:eastAsia="he-IL"/>
              </w:rPr>
              <w:t xml:space="preserve">                            </w: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Lab manager office    </w:t>
            </w:r>
          </w:p>
          <w:p w14:paraId="685028D4" w14:textId="5C76AFFA" w:rsidR="00DD3CF4" w:rsidRPr="001A5C30" w:rsidRDefault="003C13AF" w:rsidP="003C13AF">
            <w:pPr>
              <w:bidi w:val="0"/>
              <w:spacing w:line="276" w:lineRule="auto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DD3CF4">
              <w:rPr>
                <w:rFonts w:ascii="Calibri" w:hAnsi="Calibri" w:cs="Calibri"/>
                <w:color w:val="000000"/>
                <w:szCs w:val="20"/>
                <w:lang w:eastAsia="he-IL"/>
              </w:rPr>
              <w:t>Student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s'</w:t>
            </w:r>
            <w:r w:rsidR="00DD3CF4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space</w:t>
            </w:r>
            <w:r w:rsidR="00DD3CF4" w:rsidRPr="0033090F">
              <w:rPr>
                <w:rFonts w:ascii="Calibri" w:hAnsi="Calibri" w:cs="Calibri"/>
                <w:szCs w:val="20"/>
                <w:lang w:eastAsia="he-IL"/>
              </w:rPr>
              <w:t xml:space="preserve">   </w:t>
            </w:r>
            <w:r w:rsidR="00DD3CF4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</w:t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DD3CF4" w:rsidRPr="0033090F">
              <w:rPr>
                <w:rFonts w:ascii="Calibri" w:hAnsi="Calibri" w:cs="Calibri"/>
                <w:szCs w:val="20"/>
                <w:lang w:eastAsia="he-IL"/>
              </w:rPr>
              <w:instrText>FORMCHECKBOX</w:instrText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szCs w:val="20"/>
                <w:rtl/>
                <w:lang w:eastAsia="he-IL"/>
              </w:rPr>
              <w:fldChar w:fldCharType="separate"/>
            </w:r>
            <w:r w:rsidR="00DD3CF4" w:rsidRPr="0033090F">
              <w:rPr>
                <w:rFonts w:ascii="Calibri" w:hAnsi="Calibri" w:cs="Calibri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DD3CF4" w:rsidRPr="0033090F">
              <w:rPr>
                <w:rFonts w:ascii="Calibri" w:hAnsi="Calibri" w:cs="Calibri"/>
                <w:color w:val="000000"/>
                <w:szCs w:val="20"/>
                <w:lang w:eastAsia="he-IL"/>
              </w:rPr>
              <w:t>Other</w:t>
            </w:r>
          </w:p>
        </w:tc>
      </w:tr>
      <w:tr w:rsidR="00DD3CF4" w:rsidRPr="00D611B8" w14:paraId="5ECF8CEB" w14:textId="77777777" w:rsidTr="00AA222D">
        <w:trPr>
          <w:trHeight w:val="3447"/>
        </w:trPr>
        <w:tc>
          <w:tcPr>
            <w:tcW w:w="9213" w:type="dxa"/>
            <w:gridSpan w:val="2"/>
            <w:shd w:val="clear" w:color="auto" w:fill="F2F2F2"/>
          </w:tcPr>
          <w:p w14:paraId="18F33A08" w14:textId="44CFF213" w:rsidR="00A6296E" w:rsidRPr="002D5E13" w:rsidRDefault="00DD3CF4" w:rsidP="002D5E13">
            <w:pPr>
              <w:bidi w:val="0"/>
              <w:jc w:val="both"/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</w:pPr>
            <w:r w:rsidRPr="002D5E13"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  <w:t>Prospective lab scheme</w:t>
            </w:r>
            <w:r w:rsidR="002D5E13">
              <w:rPr>
                <w:rFonts w:ascii="Calibri" w:hAnsi="Calibri" w:cs="Calibri"/>
                <w:color w:val="000000" w:themeColor="text1"/>
                <w:szCs w:val="20"/>
                <w:lang w:eastAsia="he-IL"/>
              </w:rPr>
              <w:t xml:space="preserve">: </w:t>
            </w:r>
            <w:r w:rsidR="002D5E13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place m</w:t>
            </w:r>
            <w:r w:rsidR="002D5E13" w:rsidRPr="00A6296E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ain systems in the various lab rooms</w:t>
            </w:r>
            <w:r w:rsidR="002D5E13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. Indicate </w:t>
            </w:r>
            <w:r w:rsidR="00A33F10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lab </w:t>
            </w:r>
            <w:r w:rsidR="002D5E13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scale</w:t>
            </w:r>
            <w:r w:rsidR="00A33F10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, </w:t>
            </w:r>
            <w:r w:rsidR="004B33C2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various equipment </w:t>
            </w:r>
            <w:r w:rsidR="002D5E13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and</w:t>
            </w:r>
            <w:r w:rsidR="004B33C2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 add </w:t>
            </w:r>
            <w:r w:rsidR="002D5E13" w:rsidRPr="00A6296E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>SPECS links</w:t>
            </w:r>
            <w:r w:rsidR="002D5E13">
              <w:rPr>
                <w:rFonts w:ascii="Calibri" w:hAnsi="Calibri" w:cs="Calibri"/>
                <w:color w:val="0D0D0D" w:themeColor="text1" w:themeTint="F2"/>
                <w:szCs w:val="20"/>
                <w:lang w:eastAsia="he-IL"/>
              </w:rPr>
              <w:t xml:space="preserve">. </w:t>
            </w:r>
            <w:r w:rsidR="007E2AEB" w:rsidRPr="007E2AEB">
              <w:rPr>
                <w:rFonts w:ascii="Calibri" w:hAnsi="Calibri" w:cs="Calibri"/>
                <w:b/>
                <w:bCs/>
                <w:color w:val="FF0000"/>
                <w:szCs w:val="20"/>
                <w:lang w:eastAsia="he-IL"/>
              </w:rPr>
              <w:t>Mandatory</w:t>
            </w:r>
            <w:r w:rsidR="002D5E13">
              <w:rPr>
                <w:rFonts w:ascii="Calibri" w:hAnsi="Calibri" w:cs="Calibri"/>
                <w:b/>
                <w:bCs/>
                <w:color w:val="FF0000"/>
                <w:szCs w:val="20"/>
                <w:lang w:eastAsia="he-IL"/>
              </w:rPr>
              <w:t xml:space="preserve">* </w:t>
            </w:r>
          </w:p>
          <w:p w14:paraId="4BEBE723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41A8D1FF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2F0A8CD3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3BDBAF93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62985A0F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3A180800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288C7586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28AD45B0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1CAC81B7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0E996BD0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0CCB9477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3F62A642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434BBBF2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0B1356F2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611427D4" w14:textId="77777777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5000FF5D" w14:textId="3D2B275F" w:rsidR="00AA222D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3B923656" w14:textId="733B5E60" w:rsidR="00213CF2" w:rsidRDefault="00213CF2" w:rsidP="00213CF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47A0809C" w14:textId="49512FB2" w:rsidR="00213CF2" w:rsidRDefault="00213CF2" w:rsidP="00213CF2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4A9F8DE4" w14:textId="77777777" w:rsidR="002D5E13" w:rsidRDefault="002D5E13" w:rsidP="002D5E13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07A1A1F9" w14:textId="51516E46" w:rsidR="00AA222D" w:rsidRPr="001A5C30" w:rsidRDefault="00AA222D" w:rsidP="00AA222D">
            <w:pPr>
              <w:bidi w:val="0"/>
              <w:jc w:val="both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</w:tc>
      </w:tr>
      <w:tr w:rsidR="00DD3CF4" w:rsidRPr="00D611B8" w14:paraId="6AD5FEC6" w14:textId="77777777" w:rsidTr="00AA222D">
        <w:trPr>
          <w:trHeight w:val="21"/>
        </w:trPr>
        <w:tc>
          <w:tcPr>
            <w:tcW w:w="9213" w:type="dxa"/>
            <w:gridSpan w:val="2"/>
            <w:shd w:val="clear" w:color="auto" w:fill="DBE5F1" w:themeFill="accent1" w:themeFillTint="33"/>
            <w:vAlign w:val="center"/>
          </w:tcPr>
          <w:p w14:paraId="0F487C52" w14:textId="77777777" w:rsidR="00DD3CF4" w:rsidRPr="001A5C30" w:rsidRDefault="00DD3CF4" w:rsidP="00947052">
            <w:pPr>
              <w:bidi w:val="0"/>
              <w:jc w:val="both"/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  <w:lastRenderedPageBreak/>
              <w:t>Systems</w:t>
            </w:r>
          </w:p>
        </w:tc>
      </w:tr>
      <w:tr w:rsidR="00AA222D" w:rsidRPr="00D611B8" w14:paraId="2BF31EB9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21D29787" w14:textId="77777777" w:rsidR="00AA222D" w:rsidRPr="001A5C30" w:rsidRDefault="00AA222D" w:rsidP="00AA222D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</w:pPr>
            <w:r w:rsidRPr="00AE42A3">
              <w:rPr>
                <w:rFonts w:ascii="Calibri" w:hAnsi="Calibri" w:cs="Calibri"/>
                <w:color w:val="002060"/>
                <w:szCs w:val="20"/>
                <w:lang w:eastAsia="he-IL"/>
              </w:rPr>
              <w:t>Robotics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2F1F98C1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2E9BD97B" w14:textId="6A33F6AF" w:rsidR="00AA222D" w:rsidRPr="001A5C30" w:rsidRDefault="00AA222D" w:rsidP="00AA222D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Links: </w:t>
            </w:r>
          </w:p>
        </w:tc>
      </w:tr>
      <w:tr w:rsidR="00AA222D" w:rsidRPr="00D611B8" w14:paraId="407DC900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28EE6D49" w14:textId="0F916EE5" w:rsidR="00AA222D" w:rsidRPr="001A5C30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Microscopes</w:t>
            </w: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 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5DE34755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73348275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Links: </w:t>
            </w:r>
          </w:p>
        </w:tc>
      </w:tr>
      <w:tr w:rsidR="00AA222D" w:rsidRPr="00D611B8" w14:paraId="398A12AB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3494E0A3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Laser systems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4E7AACAC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  Class: __________,  _________[mW]   </w:t>
            </w:r>
          </w:p>
          <w:p w14:paraId="533F2C0F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AA222D" w:rsidRPr="00D611B8" w14:paraId="7EE30FA8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00FAEE16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X ray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358C6BCE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Type: __________________</w:t>
            </w:r>
          </w:p>
          <w:p w14:paraId="67107EF3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AA222D" w:rsidRPr="00D611B8" w14:paraId="1DFFE480" w14:textId="77777777" w:rsidTr="00AA222D">
        <w:trPr>
          <w:trHeight w:val="30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67DCA900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UV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174C4057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634D0D30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AA222D" w:rsidRPr="00D611B8" w14:paraId="7CA8BE33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CEDB1DA" w14:textId="3AC2215A" w:rsidR="00AA222D" w:rsidRPr="001A5C30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NMR 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45CCF09B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62374040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AA222D" w:rsidRPr="00D611B8" w14:paraId="467B9F0C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5204CC7C" w14:textId="51E4F101" w:rsidR="00AA222D" w:rsidRPr="001A5C30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MRI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0D7BE1C0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1D25996D" w14:textId="64904522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AA222D" w:rsidRPr="00D611B8" w14:paraId="3B9AC33B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17BF315" w14:textId="373CC5A5" w:rsidR="00AA222D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CT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2FAECE2E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3B29547B" w14:textId="60288BEE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AA222D" w:rsidRPr="00D611B8" w14:paraId="6EEAF94C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BF54308" w14:textId="669131F7" w:rsidR="00AA222D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GC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2146853C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0B199161" w14:textId="297213CF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AA222D" w:rsidRPr="00D611B8" w14:paraId="2832E75F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34CFA514" w14:textId="50CAF2DB" w:rsidR="00AA222D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HPLC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34658625" w14:textId="77777777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1CFCC589" w14:textId="35D80199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AA222D" w:rsidRPr="00D611B8" w14:paraId="5AF55C7A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70959A65" w14:textId="77777777" w:rsidR="00AA222D" w:rsidRPr="00AE42A3" w:rsidRDefault="00AA222D" w:rsidP="00AA222D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Distillation Systems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60596EA7" w14:textId="77777777" w:rsidR="00AA222D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  Requires vacuum: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No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Yes __________[bar]</w:t>
            </w:r>
          </w:p>
          <w:p w14:paraId="3650F5E0" w14:textId="55596D5B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AA222D" w:rsidRPr="00D611B8" w14:paraId="6A3E8617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11E9A6D0" w14:textId="77777777" w:rsidR="00AA222D" w:rsidRPr="001A5C30" w:rsidRDefault="00AA222D" w:rsidP="00AA222D">
            <w:pPr>
              <w:bidi w:val="0"/>
              <w:rPr>
                <w:rFonts w:ascii="Calibri Light" w:hAnsi="Calibri Light" w:cs="Calibri Light"/>
                <w:b/>
                <w:bCs/>
                <w:color w:val="00206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DDW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4BB14205" w14:textId="62C51705" w:rsidR="00AA222D" w:rsidRPr="001A5C30" w:rsidRDefault="00AA222D" w:rsidP="00AA222D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Links:</w:t>
            </w:r>
          </w:p>
        </w:tc>
      </w:tr>
      <w:tr w:rsidR="00F24857" w:rsidRPr="00D611B8" w14:paraId="43715630" w14:textId="77777777" w:rsidTr="00AA222D">
        <w:trPr>
          <w:trHeight w:val="21"/>
        </w:trPr>
        <w:tc>
          <w:tcPr>
            <w:tcW w:w="3539" w:type="dxa"/>
            <w:shd w:val="clear" w:color="auto" w:fill="DBE5F1" w:themeFill="accent1" w:themeFillTint="33"/>
            <w:vAlign w:val="center"/>
          </w:tcPr>
          <w:p w14:paraId="0FA54812" w14:textId="36E10F65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Unmanned aircraft</w:t>
            </w:r>
          </w:p>
        </w:tc>
        <w:tc>
          <w:tcPr>
            <w:tcW w:w="5674" w:type="dxa"/>
            <w:shd w:val="clear" w:color="auto" w:fill="DBE5F1" w:themeFill="accent1" w:themeFillTint="33"/>
            <w:vAlign w:val="center"/>
          </w:tcPr>
          <w:p w14:paraId="213580B8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 </w: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Y    Type: __________________</w:t>
            </w:r>
          </w:p>
          <w:p w14:paraId="52CAA6E4" w14:textId="1C97E3C5" w:rsidR="00F24857" w:rsidRPr="001A5C30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F24857" w:rsidRPr="00D611B8" w14:paraId="6E88A591" w14:textId="77777777" w:rsidTr="00947052">
        <w:trPr>
          <w:trHeight w:val="21"/>
        </w:trPr>
        <w:tc>
          <w:tcPr>
            <w:tcW w:w="9213" w:type="dxa"/>
            <w:gridSpan w:val="2"/>
            <w:shd w:val="clear" w:color="auto" w:fill="E2EFD9"/>
            <w:vAlign w:val="center"/>
          </w:tcPr>
          <w:p w14:paraId="7BAB1D1C" w14:textId="0D7769A3" w:rsidR="00F24857" w:rsidRPr="001A5C30" w:rsidRDefault="00F24857" w:rsidP="00F24857">
            <w:pPr>
              <w:bidi w:val="0"/>
              <w:jc w:val="both"/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rtl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  <w:t xml:space="preserve">Safety considerations </w:t>
            </w:r>
            <w:r w:rsidRPr="001A5C30">
              <w:rPr>
                <w:rFonts w:ascii="Calibri Light" w:hAnsi="Calibri Light" w:cs="Calibri Light"/>
                <w:b/>
                <w:bCs/>
                <w:color w:val="000000"/>
                <w:szCs w:val="20"/>
                <w:lang w:eastAsia="he-IL"/>
              </w:rPr>
              <w:t xml:space="preserve">(fill in in collaboration with your </w:t>
            </w:r>
            <w:r w:rsidR="00B818C0">
              <w:rPr>
                <w:rFonts w:ascii="Calibri Light" w:hAnsi="Calibri Light" w:cs="Calibri Light"/>
                <w:b/>
                <w:bCs/>
                <w:color w:val="000000"/>
                <w:szCs w:val="20"/>
                <w:lang w:eastAsia="he-IL"/>
              </w:rPr>
              <w:t>faculty’s</w:t>
            </w:r>
            <w:r w:rsidRPr="001A5C30">
              <w:rPr>
                <w:rFonts w:ascii="Calibri Light" w:hAnsi="Calibri Light" w:cs="Calibri Light"/>
                <w:b/>
                <w:bCs/>
                <w:color w:val="000000"/>
                <w:szCs w:val="20"/>
                <w:lang w:eastAsia="he-IL"/>
              </w:rPr>
              <w:t xml:space="preserve"> safety officer)</w:t>
            </w:r>
          </w:p>
        </w:tc>
      </w:tr>
      <w:tr w:rsidR="00F24857" w:rsidRPr="00D611B8" w14:paraId="754DA20F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0B44A92F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HazMats (Hazardous materials)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641B2D24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1A5C3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1A5C3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Combustibles (ex.: ammonium nitrate)</w:t>
            </w:r>
          </w:p>
          <w:p w14:paraId="019F9958" w14:textId="77777777" w:rsidR="00F24857" w:rsidRPr="00CA4791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Pyrophorics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(ex.: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butyl lithium, metal nitrate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62CA8195" w14:textId="77777777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Heavy metals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inc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.: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lead, mercury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0DDA2F50" w14:textId="77777777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Cancerous/toxic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(ex.: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benzene, fuels, formaldehyde, cyanides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0655CA83" w14:textId="77777777" w:rsidR="00F24857" w:rsidRPr="00CA4791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Strong acids / bases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</w:p>
          <w:p w14:paraId="46126E0F" w14:textId="719FA237" w:rsidR="00F24857" w:rsidRPr="00CA4791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CA4791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Corrosives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(ex.: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HF, NaOH</w:t>
            </w:r>
            <w:r w:rsidRPr="00CA4791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4C150027" w14:textId="3164A527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Oxidizers</w: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(ex.: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H</w:t>
            </w:r>
            <w:r w:rsidRPr="004F7E0F">
              <w:rPr>
                <w:rFonts w:ascii="Calibri" w:hAnsi="Calibri" w:cs="Calibri"/>
                <w:color w:val="000000"/>
                <w:szCs w:val="20"/>
                <w:vertAlign w:val="subscript"/>
                <w:lang w:eastAsia="he-IL"/>
              </w:rPr>
              <w:t>2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O</w:t>
            </w:r>
            <w:r w:rsidRPr="004F7E0F">
              <w:rPr>
                <w:rFonts w:ascii="Calibri" w:hAnsi="Calibri" w:cs="Calibri"/>
                <w:color w:val="000000"/>
                <w:szCs w:val="20"/>
                <w:vertAlign w:val="subscript"/>
                <w:lang w:eastAsia="he-IL"/>
              </w:rPr>
              <w:t>2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, cyclohexane</w: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>)</w:t>
            </w:r>
          </w:p>
          <w:p w14:paraId="7D2088B4" w14:textId="7D06A207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Nanomaterials (≤100nm, ex.: titanium oxide)</w:t>
            </w:r>
          </w:p>
          <w:p w14:paraId="5CB3B5AD" w14:textId="77777777" w:rsidR="00F24857" w:rsidRPr="004F7E0F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Other</w:t>
            </w:r>
          </w:p>
        </w:tc>
      </w:tr>
      <w:tr w:rsidR="00F24857" w:rsidRPr="00D611B8" w14:paraId="3B1E89FF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3E4F0F16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Gasses: compressed, cryogenics, LPG 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7A029FB9" w14:textId="77777777" w:rsidR="00F24857" w:rsidRPr="007E2AEB" w:rsidRDefault="00F24857" w:rsidP="00F24857">
            <w:pPr>
              <w:bidi w:val="0"/>
              <w:rPr>
                <w:rFonts w:ascii="Calibri Light" w:hAnsi="Calibri Light" w:cs="Calibri Light"/>
                <w:szCs w:val="20"/>
                <w:lang w:val="de-AT"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7E2AEB">
              <w:rPr>
                <w:rFonts w:ascii="Calibri" w:hAnsi="Calibri" w:cs="Calibri"/>
                <w:color w:val="000000"/>
                <w:szCs w:val="20"/>
                <w:lang w:val="de-AT"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7E2AEB">
              <w:rPr>
                <w:rFonts w:ascii="Calibri" w:hAnsi="Calibri" w:cs="Calibri"/>
                <w:color w:val="000000"/>
                <w:szCs w:val="20"/>
                <w:lang w:val="de-AT" w:eastAsia="he-IL"/>
              </w:rPr>
              <w:t xml:space="preserve"> Flammable (ex.: hydrogen, acetylene, ethane)</w:t>
            </w:r>
          </w:p>
          <w:p w14:paraId="51B66927" w14:textId="77777777" w:rsidR="00F24857" w:rsidRDefault="00F24857" w:rsidP="00F24857">
            <w:pPr>
              <w:bidi w:val="0"/>
              <w:rPr>
                <w:rFonts w:ascii="Calibri Light" w:hAnsi="Calibri Light" w:cs="Calibri Light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Toxic (ex.: ammonia, silane, diborane)</w:t>
            </w:r>
          </w:p>
          <w:p w14:paraId="5DECDB34" w14:textId="77777777" w:rsidR="00F24857" w:rsidRPr="007E2AEB" w:rsidRDefault="00F24857" w:rsidP="00F24857">
            <w:pPr>
              <w:bidi w:val="0"/>
              <w:rPr>
                <w:rFonts w:ascii="Calibri Light" w:hAnsi="Calibri Light" w:cs="Calibri Light"/>
                <w:szCs w:val="20"/>
                <w:lang w:val="de-AT"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7E2AEB">
              <w:rPr>
                <w:rFonts w:ascii="Calibri" w:hAnsi="Calibri" w:cs="Calibri"/>
                <w:color w:val="000000"/>
                <w:szCs w:val="20"/>
                <w:lang w:val="de-AT"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7E2AEB">
              <w:rPr>
                <w:rFonts w:ascii="Calibri" w:hAnsi="Calibri" w:cs="Calibri"/>
                <w:color w:val="000000"/>
                <w:szCs w:val="20"/>
                <w:lang w:val="de-AT" w:eastAsia="he-IL"/>
              </w:rPr>
              <w:t xml:space="preserve"> Inert (ex.: helium, argon, nitorgen)</w:t>
            </w:r>
          </w:p>
          <w:p w14:paraId="62A23228" w14:textId="77777777" w:rsidR="00F24857" w:rsidRDefault="00F24857" w:rsidP="00F24857">
            <w:pPr>
              <w:bidi w:val="0"/>
              <w:rPr>
                <w:rFonts w:ascii="Calibri Light" w:hAnsi="Calibri Light" w:cs="Calibri Light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Forming gas</w:t>
            </w:r>
          </w:p>
          <w:p w14:paraId="036B0153" w14:textId="77777777" w:rsidR="00F24857" w:rsidRPr="00CA4791" w:rsidRDefault="00F24857" w:rsidP="00F24857">
            <w:pPr>
              <w:bidi w:val="0"/>
              <w:rPr>
                <w:rFonts w:ascii="Calibri Light" w:hAnsi="Calibri Light" w:cs="Calibri Light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LPG</w:t>
            </w:r>
            <w:r>
              <w:rPr>
                <w:rFonts w:ascii="Calibri Light" w:hAnsi="Calibri Light" w:cs="Calibri Light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(cooking gas)</w:t>
            </w:r>
          </w:p>
        </w:tc>
      </w:tr>
      <w:tr w:rsidR="00F24857" w:rsidRPr="00D611B8" w14:paraId="73173B46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1DA0C1FF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lastRenderedPageBreak/>
              <w:t>Biological agents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3B3F1C9E" w14:textId="135433A3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Bacteria    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Viruses     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Amoebas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Yeast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F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ungi   </w:t>
            </w:r>
          </w:p>
          <w:p w14:paraId="7F39B016" w14:textId="5021F8B4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Drosophila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i/>
                <w:iCs/>
                <w:color w:val="000000"/>
                <w:szCs w:val="20"/>
                <w:lang w:eastAsia="he-IL"/>
              </w:rPr>
              <w:t xml:space="preserve"> </w:t>
            </w:r>
            <w:r w:rsidRPr="00AA222D">
              <w:rPr>
                <w:rFonts w:ascii="Calibri" w:hAnsi="Calibri" w:cs="Calibri"/>
                <w:i/>
                <w:iCs/>
                <w:color w:val="000000"/>
                <w:szCs w:val="20"/>
                <w:lang w:eastAsia="he-IL"/>
              </w:rPr>
              <w:t>C. elegans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4F7E0F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4F7E0F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Animals</w:t>
            </w:r>
          </w:p>
          <w:p w14:paraId="63254243" w14:textId="77777777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Details: </w:t>
            </w:r>
          </w:p>
          <w:p w14:paraId="276BF15D" w14:textId="77777777" w:rsidR="00F24857" w:rsidRPr="0069268E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Will you be anaesthetizing animals in the lab?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Y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</w:t>
            </w:r>
          </w:p>
        </w:tc>
      </w:tr>
      <w:tr w:rsidR="00F24857" w:rsidRPr="00D611B8" w14:paraId="192FBF88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5D49D900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Radioactive isotopes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7516B67B" w14:textId="350184AC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Open sources:  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Y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Details: </w:t>
            </w:r>
          </w:p>
          <w:p w14:paraId="03637297" w14:textId="2E3DF1B2" w:rsidR="00F24857" w:rsidRPr="004F7E0F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Sealed sources: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Y </w: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69268E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69268E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Details: </w:t>
            </w:r>
          </w:p>
        </w:tc>
      </w:tr>
      <w:tr w:rsidR="00F24857" w:rsidRPr="00D611B8" w14:paraId="31A25E81" w14:textId="77777777" w:rsidTr="00FC3906">
        <w:trPr>
          <w:trHeight w:val="21"/>
        </w:trPr>
        <w:tc>
          <w:tcPr>
            <w:tcW w:w="3539" w:type="dxa"/>
            <w:shd w:val="clear" w:color="auto" w:fill="E2EFD9"/>
            <w:vAlign w:val="center"/>
          </w:tcPr>
          <w:p w14:paraId="57D3927B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Waste planning</w:t>
            </w:r>
          </w:p>
        </w:tc>
        <w:tc>
          <w:tcPr>
            <w:tcW w:w="5674" w:type="dxa"/>
            <w:shd w:val="clear" w:color="auto" w:fill="E2EFD9"/>
            <w:vAlign w:val="center"/>
          </w:tcPr>
          <w:p w14:paraId="6AA75CDC" w14:textId="35A1EFD4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Chemical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Biological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Radioactive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Carcasses</w:t>
            </w:r>
          </w:p>
        </w:tc>
      </w:tr>
      <w:tr w:rsidR="00F24857" w:rsidRPr="00D611B8" w14:paraId="377FC433" w14:textId="77777777" w:rsidTr="00947052">
        <w:trPr>
          <w:trHeight w:val="21"/>
        </w:trPr>
        <w:tc>
          <w:tcPr>
            <w:tcW w:w="9213" w:type="dxa"/>
            <w:gridSpan w:val="2"/>
            <w:shd w:val="clear" w:color="auto" w:fill="FFF2CC"/>
            <w:vAlign w:val="center"/>
          </w:tcPr>
          <w:p w14:paraId="3D105AFF" w14:textId="77777777" w:rsidR="00F24857" w:rsidRPr="00D611B8" w:rsidRDefault="00F24857" w:rsidP="00F24857">
            <w:pPr>
              <w:bidi w:val="0"/>
              <w:rPr>
                <w:rFonts w:ascii="David" w:hAnsi="David"/>
                <w:b/>
                <w:bCs/>
                <w:sz w:val="24"/>
                <w:rtl/>
                <w:lang w:eastAsia="he-IL"/>
              </w:rPr>
            </w:pPr>
            <w:r w:rsidRPr="001A5C30">
              <w:rPr>
                <w:rFonts w:ascii="Calibri Light" w:hAnsi="Calibri Light" w:cs="Calibri Light"/>
                <w:b/>
                <w:bCs/>
                <w:color w:val="002060"/>
                <w:sz w:val="28"/>
                <w:szCs w:val="28"/>
                <w:lang w:eastAsia="he-IL"/>
              </w:rPr>
              <w:t xml:space="preserve">Construction considerations </w:t>
            </w:r>
            <w:r w:rsidRPr="001A5C30">
              <w:rPr>
                <w:rFonts w:ascii="Calibri Light" w:hAnsi="Calibri Light" w:cs="Calibri Light"/>
                <w:b/>
                <w:bCs/>
                <w:color w:val="000000"/>
                <w:szCs w:val="20"/>
                <w:lang w:eastAsia="he-IL"/>
              </w:rPr>
              <w:t>(fill in in collaboration with your mentor construction lab manager)</w:t>
            </w:r>
          </w:p>
        </w:tc>
      </w:tr>
      <w:tr w:rsidR="00F24857" w:rsidRPr="00D611B8" w14:paraId="59DA3084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3B96B105" w14:textId="77777777" w:rsidR="00F24857" w:rsidRPr="00D611B8" w:rsidRDefault="00F24857" w:rsidP="00F24857">
            <w:pPr>
              <w:bidi w:val="0"/>
              <w:rPr>
                <w:rFonts w:ascii="Gisha" w:hAnsi="Gisha" w:cs="Gisha"/>
                <w:color w:val="002060"/>
                <w:sz w:val="24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Hood</w:t>
            </w:r>
            <w:r w:rsidRPr="00D611B8">
              <w:rPr>
                <w:rFonts w:ascii="Gisha" w:hAnsi="Gisha" w:cs="Gisha"/>
                <w:color w:val="002060"/>
                <w:sz w:val="24"/>
                <w:lang w:eastAsia="he-IL"/>
              </w:rPr>
              <w:t xml:space="preserve"> 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1F11D427" w14:textId="059BAA31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D366AA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C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hemical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Biological </w:t>
            </w:r>
            <w:r w:rsidRPr="00D366AA">
              <w:rPr>
                <w:rFonts w:ascii="Calibri" w:hAnsi="Calibri" w:cs="Calibri"/>
                <w:color w:val="000000"/>
                <w:sz w:val="16"/>
                <w:szCs w:val="16"/>
                <w:lang w:eastAsia="he-IL"/>
              </w:rPr>
              <w:t>(purchased by PI)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Glove box</w:t>
            </w:r>
          </w:p>
          <w:p w14:paraId="0A048CA6" w14:textId="77777777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120cm   No. of required hoods of this size:    </w:t>
            </w:r>
          </w:p>
          <w:p w14:paraId="6B9483C9" w14:textId="77777777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150cm   No. of required hoods of this size: </w:t>
            </w:r>
          </w:p>
          <w:p w14:paraId="3B909ACC" w14:textId="77777777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180cm   No. of required hoods of this size:</w:t>
            </w:r>
          </w:p>
          <w:p w14:paraId="358F69CA" w14:textId="77777777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Other size: ____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cm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No. of required hoods of this size:</w:t>
            </w:r>
          </w:p>
        </w:tc>
      </w:tr>
      <w:tr w:rsidR="00F24857" w:rsidRPr="00D611B8" w14:paraId="2051B363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22841265" w14:textId="77777777" w:rsidR="00F24857" w:rsidRPr="00D611B8" w:rsidRDefault="00F24857" w:rsidP="00F24857">
            <w:pPr>
              <w:bidi w:val="0"/>
              <w:rPr>
                <w:rFonts w:ascii="Gisha" w:hAnsi="Gisha" w:cs="Gisha"/>
                <w:color w:val="002060"/>
                <w:sz w:val="24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Autoclave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3FC26962" w14:textId="77777777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Y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Link:</w:t>
            </w:r>
          </w:p>
        </w:tc>
      </w:tr>
      <w:tr w:rsidR="00F24857" w:rsidRPr="00D611B8" w14:paraId="67A3C7F8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795BAE2F" w14:textId="77777777" w:rsidR="00F24857" w:rsidRPr="00D611B8" w:rsidRDefault="00F24857" w:rsidP="00F24857">
            <w:pPr>
              <w:bidi w:val="0"/>
              <w:rPr>
                <w:rFonts w:ascii="Gisha" w:hAnsi="Gisha" w:cs="Gisha"/>
                <w:color w:val="002060"/>
                <w:sz w:val="24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Ovens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4D363D61" w14:textId="77777777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N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Max. Temp.: ___________ºc</w:t>
            </w:r>
          </w:p>
          <w:p w14:paraId="34DD9944" w14:textId="77777777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Materials to be dried: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Lab ware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Chemicals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Both</w:t>
            </w:r>
          </w:p>
          <w:p w14:paraId="344D962D" w14:textId="77777777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Oven requires external ventilation: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N</w:t>
            </w:r>
          </w:p>
          <w:p w14:paraId="1F871956" w14:textId="77777777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Oven requires vacuum:    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N</w:t>
            </w:r>
          </w:p>
          <w:p w14:paraId="1CE3BBAE" w14:textId="77777777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F24857" w:rsidRPr="00D611B8" w14:paraId="7A62B96B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113B530F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Refrigerators / Freezers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2BEE1162" w14:textId="77777777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toring flammables: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Y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N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Min. Temp.: __ºc</w:t>
            </w:r>
          </w:p>
          <w:p w14:paraId="7D4A8B0E" w14:textId="77777777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Size of fridge / freezer: _______ liters</w:t>
            </w:r>
          </w:p>
          <w:p w14:paraId="7DD46F44" w14:textId="77777777" w:rsidR="00D86E08" w:rsidRDefault="00D86E08" w:rsidP="00D86E08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Standard freezers: No. of freezers: ___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Tabletop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Standing</w:t>
            </w:r>
          </w:p>
          <w:p w14:paraId="671DB983" w14:textId="75AA7D37" w:rsidR="00D86E08" w:rsidRPr="00D366AA" w:rsidRDefault="00D86E08" w:rsidP="00D86E08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Standard fridges: No. of fridges: ___  </w:t>
            </w:r>
            <w:r w:rsidR="00903FC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Tabletop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Standing</w:t>
            </w:r>
          </w:p>
        </w:tc>
      </w:tr>
      <w:tr w:rsidR="00F24857" w:rsidRPr="00D611B8" w14:paraId="73961017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38702E1D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Centrifuges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42A5EC45" w14:textId="3FDCDDD6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Tabletop      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Link:</w:t>
            </w:r>
          </w:p>
          <w:p w14:paraId="7265F5D2" w14:textId="173731E3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Standing      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Link: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</w:p>
          <w:p w14:paraId="4C946290" w14:textId="3B818E75" w:rsidR="00F24857" w:rsidRPr="00D366AA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Ultra-centrifuge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Link:</w:t>
            </w:r>
          </w:p>
        </w:tc>
      </w:tr>
      <w:tr w:rsidR="00F24857" w:rsidRPr="00D611B8" w14:paraId="5A11D4A6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5EF44421" w14:textId="77777777" w:rsidR="00F24857" w:rsidRPr="00D611B8" w:rsidRDefault="00F24857" w:rsidP="00F24857">
            <w:pPr>
              <w:bidi w:val="0"/>
              <w:rPr>
                <w:rFonts w:ascii="Gisha" w:hAnsi="Gisha" w:cs="Gisha"/>
                <w:color w:val="002060"/>
                <w:sz w:val="24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Special electricity requirements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2088AA7B" w14:textId="310FE60F" w:rsidR="00F2485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P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ersonal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UPS </w:t>
            </w:r>
            <w:r w:rsidRPr="00D366AA">
              <w:rPr>
                <w:rFonts w:ascii="Calibri" w:hAnsi="Calibri" w:cs="Calibri"/>
                <w:color w:val="000000"/>
                <w:sz w:val="16"/>
                <w:szCs w:val="16"/>
                <w:lang w:eastAsia="he-IL"/>
              </w:rPr>
              <w:t>(purchased by PI)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UPS in HPC </w:t>
            </w:r>
          </w:p>
          <w:p w14:paraId="61F321AF" w14:textId="77777777" w:rsidR="00DB3CD2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="008727BD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Local chiller system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5128FD">
              <w:rPr>
                <w:rFonts w:ascii="Calibri" w:hAnsi="Calibri" w:cs="Calibri"/>
                <w:color w:val="000000"/>
                <w:szCs w:val="20"/>
                <w:lang w:eastAsia="he-IL"/>
              </w:rPr>
              <w:t>Emergency power sockets</w:t>
            </w:r>
          </w:p>
          <w:p w14:paraId="383811DB" w14:textId="4711C1B8" w:rsidR="00F24857" w:rsidRPr="00D366AA" w:rsidRDefault="00DB3CD2" w:rsidP="00903FCF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F24857"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Other</w:t>
            </w:r>
            <w:r w:rsidR="00903FCF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                         </w:t>
            </w:r>
            <w:r w:rsidR="00F24857">
              <w:rPr>
                <w:rFonts w:ascii="Calibri" w:hAnsi="Calibri" w:cs="Calibri"/>
                <w:color w:val="000000"/>
                <w:szCs w:val="20"/>
                <w:lang w:eastAsia="he-IL"/>
              </w:rPr>
              <w:t>Links:</w:t>
            </w:r>
          </w:p>
        </w:tc>
      </w:tr>
      <w:tr w:rsidR="008727BD" w:rsidRPr="00D611B8" w14:paraId="1F89B851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63FD2765" w14:textId="3C060E08" w:rsidR="008727BD" w:rsidRPr="001A5C30" w:rsidRDefault="008727BD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3D Printer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01DD3D6A" w14:textId="7F0D2B2A" w:rsidR="008727BD" w:rsidRPr="00D366AA" w:rsidRDefault="008727BD" w:rsidP="00DB3CD2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ABS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PLA    </w: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D366AA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Other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="00DB3CD2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          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>Link:</w:t>
            </w:r>
          </w:p>
        </w:tc>
      </w:tr>
      <w:tr w:rsidR="00F24857" w:rsidRPr="00D611B8" w14:paraId="5B4FD364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7917D931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 xml:space="preserve">Specific Humidity 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08C07B88" w14:textId="4BE159AE" w:rsidR="00F24857" w:rsidRPr="00D611B8" w:rsidRDefault="00F24857" w:rsidP="00F24857">
            <w:pPr>
              <w:bidi w:val="0"/>
              <w:rPr>
                <w:rFonts w:ascii="Gisha" w:hAnsi="Gisha" w:cs="Gisha"/>
                <w:color w:val="000000"/>
                <w:szCs w:val="20"/>
                <w:rtl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Min.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%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Max.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%</w:t>
            </w:r>
          </w:p>
        </w:tc>
      </w:tr>
      <w:tr w:rsidR="00F24857" w:rsidRPr="00D611B8" w14:paraId="3D914D97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206D8C01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Specific Temperature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25BF78FD" w14:textId="18698561" w:rsidR="00F24857" w:rsidRPr="003F1EF7" w:rsidRDefault="00F24857" w:rsidP="00F24857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Min.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ºc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>Max.</w:t>
            </w:r>
            <w:r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:      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Pr="00D366AA">
              <w:rPr>
                <w:rFonts w:ascii="Calibri" w:hAnsi="Calibri" w:cs="Calibri"/>
                <w:color w:val="000000"/>
                <w:szCs w:val="20"/>
                <w:lang w:eastAsia="he-IL"/>
              </w:rPr>
              <w:t>ºc</w:t>
            </w:r>
          </w:p>
        </w:tc>
      </w:tr>
      <w:tr w:rsidR="00F24857" w:rsidRPr="00D611B8" w14:paraId="499AD007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0A5A5EDE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Vibrations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47F6294A" w14:textId="349EDEDB" w:rsidR="00F24857" w:rsidRPr="003F1EF7" w:rsidRDefault="00E44E84" w:rsidP="00B818C0">
            <w:pPr>
              <w:bidi w:val="0"/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B818C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="00F24857"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Tolerance / Resolution required: </w:t>
            </w:r>
          </w:p>
        </w:tc>
      </w:tr>
      <w:tr w:rsidR="00F24857" w:rsidRPr="00D611B8" w14:paraId="15FF20CE" w14:textId="77777777" w:rsidTr="00FC3906">
        <w:trPr>
          <w:trHeight w:val="21"/>
        </w:trPr>
        <w:tc>
          <w:tcPr>
            <w:tcW w:w="3539" w:type="dxa"/>
            <w:shd w:val="clear" w:color="auto" w:fill="FFF2CC"/>
            <w:vAlign w:val="center"/>
          </w:tcPr>
          <w:p w14:paraId="532B75B5" w14:textId="77777777" w:rsidR="00F24857" w:rsidRPr="001A5C30" w:rsidRDefault="00F24857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 w:rsidRPr="001A5C30">
              <w:rPr>
                <w:rFonts w:ascii="Calibri" w:hAnsi="Calibri" w:cs="Calibri"/>
                <w:color w:val="002060"/>
                <w:szCs w:val="20"/>
                <w:lang w:eastAsia="he-IL"/>
              </w:rPr>
              <w:t>RF / ELF Disturbances</w:t>
            </w:r>
          </w:p>
        </w:tc>
        <w:tc>
          <w:tcPr>
            <w:tcW w:w="5674" w:type="dxa"/>
            <w:shd w:val="clear" w:color="auto" w:fill="FFF2CC"/>
            <w:vAlign w:val="center"/>
          </w:tcPr>
          <w:p w14:paraId="454F8070" w14:textId="14D60F51" w:rsidR="00F24857" w:rsidRPr="003F1EF7" w:rsidRDefault="00E44E84" w:rsidP="00B818C0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N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instrText>FORMCHECKBOX</w:instrText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instrText xml:space="preserve"> </w:instrText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</w:r>
            <w:r w:rsidR="00000000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separate"/>
            </w:r>
            <w:r w:rsidRPr="003F1EF7">
              <w:rPr>
                <w:rFonts w:ascii="Calibri" w:hAnsi="Calibri" w:cs="Calibri"/>
                <w:color w:val="000000"/>
                <w:szCs w:val="20"/>
                <w:rtl/>
                <w:lang w:eastAsia="he-IL"/>
              </w:rPr>
              <w:fldChar w:fldCharType="end"/>
            </w:r>
            <w:r w:rsidRPr="003F1EF7">
              <w:rPr>
                <w:rFonts w:ascii="Calibri" w:hAnsi="Calibri" w:cs="Calibri" w:hint="cs"/>
                <w:color w:val="000000"/>
                <w:szCs w:val="20"/>
                <w:lang w:eastAsia="he-IL"/>
              </w:rPr>
              <w:t>Y</w:t>
            </w:r>
            <w:r w:rsidRPr="003F1EF7">
              <w:rPr>
                <w:rFonts w:ascii="Calibri" w:hAnsi="Calibri" w:cs="Calibri" w:hint="cs"/>
                <w:color w:val="000000"/>
                <w:szCs w:val="20"/>
                <w:rtl/>
                <w:lang w:eastAsia="he-IL"/>
              </w:rPr>
              <w:t xml:space="preserve"> </w:t>
            </w:r>
            <w:r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</w:t>
            </w:r>
            <w:r w:rsidR="00B818C0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   </w:t>
            </w:r>
            <w:r w:rsidR="00F24857" w:rsidRPr="003F1EF7">
              <w:rPr>
                <w:rFonts w:ascii="Calibri" w:hAnsi="Calibri" w:cs="Calibri"/>
                <w:color w:val="000000"/>
                <w:szCs w:val="20"/>
                <w:lang w:eastAsia="he-IL"/>
              </w:rPr>
              <w:t xml:space="preserve">Tolerance / Resolution required: </w:t>
            </w:r>
          </w:p>
        </w:tc>
      </w:tr>
      <w:tr w:rsidR="00A6296E" w:rsidRPr="00D611B8" w14:paraId="458385BC" w14:textId="77777777" w:rsidTr="00316C29">
        <w:tc>
          <w:tcPr>
            <w:tcW w:w="3539" w:type="dxa"/>
            <w:shd w:val="clear" w:color="auto" w:fill="D99594" w:themeFill="accent2" w:themeFillTint="99"/>
            <w:vAlign w:val="center"/>
          </w:tcPr>
          <w:p w14:paraId="75A1A6C2" w14:textId="2B87B23E" w:rsidR="00A6296E" w:rsidRPr="001A5C30" w:rsidRDefault="00A6296E" w:rsidP="00F24857">
            <w:pPr>
              <w:bidi w:val="0"/>
              <w:rPr>
                <w:rFonts w:ascii="Calibri" w:hAnsi="Calibri" w:cs="Calibri"/>
                <w:color w:val="002060"/>
                <w:szCs w:val="20"/>
                <w:lang w:eastAsia="he-IL"/>
              </w:rPr>
            </w:pPr>
            <w:r>
              <w:rPr>
                <w:rFonts w:ascii="Calibri" w:hAnsi="Calibri" w:cs="Calibri"/>
                <w:color w:val="002060"/>
                <w:szCs w:val="20"/>
                <w:lang w:eastAsia="he-IL"/>
              </w:rPr>
              <w:t>General comments</w:t>
            </w:r>
          </w:p>
        </w:tc>
        <w:tc>
          <w:tcPr>
            <w:tcW w:w="5674" w:type="dxa"/>
            <w:shd w:val="clear" w:color="auto" w:fill="D99594" w:themeFill="accent2" w:themeFillTint="99"/>
            <w:vAlign w:val="center"/>
          </w:tcPr>
          <w:p w14:paraId="421CE43A" w14:textId="77777777" w:rsidR="00A6296E" w:rsidRDefault="00A6296E" w:rsidP="00F24857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  <w:p w14:paraId="5587603A" w14:textId="181215E7" w:rsidR="00A6296E" w:rsidRPr="003F1EF7" w:rsidRDefault="00A6296E" w:rsidP="00316C29">
            <w:pPr>
              <w:bidi w:val="0"/>
              <w:rPr>
                <w:rFonts w:ascii="Calibri" w:hAnsi="Calibri" w:cs="Calibri"/>
                <w:color w:val="000000"/>
                <w:szCs w:val="20"/>
                <w:lang w:eastAsia="he-IL"/>
              </w:rPr>
            </w:pPr>
          </w:p>
        </w:tc>
      </w:tr>
    </w:tbl>
    <w:p w14:paraId="7509D062" w14:textId="08DEF59F" w:rsidR="00DD3CF4" w:rsidRPr="001A5C30" w:rsidRDefault="00316C29" w:rsidP="008727BD">
      <w:pPr>
        <w:bidi w:val="0"/>
        <w:rPr>
          <w:rFonts w:ascii="Calibri" w:hAnsi="Calibri" w:cs="Calibri"/>
          <w:color w:val="000000"/>
          <w:szCs w:val="20"/>
          <w:lang w:eastAsia="he-IL"/>
        </w:rPr>
      </w:pPr>
      <w:r>
        <w:rPr>
          <w:rFonts w:ascii="Gisha" w:hAnsi="Gisha" w:cs="Gisha"/>
          <w:b/>
          <w:bCs/>
          <w:noProof/>
          <w:sz w:val="24"/>
          <w:u w:val="single"/>
          <w:lang w:eastAsia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D08AE" wp14:editId="2B44AEDE">
                <wp:simplePos x="0" y="0"/>
                <wp:positionH relativeFrom="column">
                  <wp:posOffset>-177800</wp:posOffset>
                </wp:positionH>
                <wp:positionV relativeFrom="paragraph">
                  <wp:posOffset>8255</wp:posOffset>
                </wp:positionV>
                <wp:extent cx="6508750" cy="1339850"/>
                <wp:effectExtent l="0" t="0" r="25400" b="12700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8750" cy="133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44730" id="Rectangle: Rounded Corners 2" o:spid="_x0000_s1026" style="position:absolute;margin-left:-14pt;margin-top:.65pt;width:512.5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" filled="f" strokeweight=".45pt"/>
            </w:pict>
          </mc:Fallback>
        </mc:AlternateContent>
      </w:r>
      <w:r w:rsidR="00DD3CF4" w:rsidRPr="001A5C30">
        <w:rPr>
          <w:rFonts w:ascii="Calibri" w:hAnsi="Calibri" w:cs="Calibri"/>
          <w:color w:val="000000"/>
          <w:szCs w:val="20"/>
          <w:lang w:eastAsia="he-IL"/>
        </w:rPr>
        <w:t xml:space="preserve">1. Each alteration </w:t>
      </w:r>
      <w:r w:rsidR="00AA222D">
        <w:rPr>
          <w:rFonts w:ascii="Calibri" w:hAnsi="Calibri" w:cs="Calibri"/>
          <w:color w:val="000000"/>
          <w:szCs w:val="20"/>
          <w:lang w:eastAsia="he-IL"/>
        </w:rPr>
        <w:t xml:space="preserve">of the lab's characterization, following the dean's signature, </w:t>
      </w:r>
      <w:r w:rsidR="00DD3CF4" w:rsidRPr="001A5C30">
        <w:rPr>
          <w:rFonts w:ascii="Calibri" w:hAnsi="Calibri" w:cs="Calibri"/>
          <w:color w:val="000000"/>
          <w:szCs w:val="20"/>
          <w:lang w:eastAsia="he-IL"/>
        </w:rPr>
        <w:t>will be financed by the prospective faculty.</w:t>
      </w:r>
    </w:p>
    <w:p w14:paraId="56FF01F5" w14:textId="38FC73D5" w:rsidR="00C01F7A" w:rsidRDefault="00DD3CF4" w:rsidP="00DD3CF4">
      <w:pPr>
        <w:bidi w:val="0"/>
        <w:spacing w:line="360" w:lineRule="auto"/>
        <w:rPr>
          <w:rFonts w:ascii="Calibri" w:hAnsi="Calibri" w:cs="Calibri"/>
          <w:color w:val="000000"/>
          <w:szCs w:val="20"/>
          <w:lang w:eastAsia="he-IL"/>
        </w:rPr>
      </w:pPr>
      <w:r w:rsidRPr="001A5C30">
        <w:rPr>
          <w:rFonts w:ascii="Calibri" w:hAnsi="Calibri" w:cs="Calibri"/>
          <w:color w:val="000000"/>
          <w:szCs w:val="20"/>
          <w:lang w:eastAsia="he-IL"/>
        </w:rPr>
        <w:t xml:space="preserve">2. </w:t>
      </w:r>
      <w:r w:rsidR="00C01F7A">
        <w:rPr>
          <w:rFonts w:ascii="Calibri" w:hAnsi="Calibri" w:cs="Calibri"/>
          <w:color w:val="000000"/>
          <w:szCs w:val="20"/>
          <w:lang w:eastAsia="he-IL"/>
        </w:rPr>
        <w:t>F</w:t>
      </w:r>
      <w:r w:rsidR="007E2AEB">
        <w:rPr>
          <w:rFonts w:ascii="Calibri" w:hAnsi="Calibri" w:cs="Calibri"/>
          <w:color w:val="000000"/>
          <w:szCs w:val="20"/>
          <w:lang w:eastAsia="he-IL"/>
        </w:rPr>
        <w:t xml:space="preserve">inal </w:t>
      </w:r>
      <w:r w:rsidR="00C01F7A">
        <w:rPr>
          <w:rFonts w:ascii="Calibri" w:hAnsi="Calibri" w:cs="Calibri"/>
          <w:color w:val="000000"/>
          <w:szCs w:val="20"/>
          <w:lang w:eastAsia="he-IL"/>
        </w:rPr>
        <w:t xml:space="preserve">space allocated for this lab: </w:t>
      </w:r>
      <w:r w:rsidR="00021332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>Bldg.</w:t>
      </w:r>
      <w:r w:rsidR="00982EF0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>: __________ Floor: ___</w:t>
      </w:r>
      <w:r w:rsidR="007228FC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 Room</w:t>
      </w:r>
      <w:r w:rsidR="00676EDD">
        <w:rPr>
          <w:rFonts w:ascii="Calibri" w:hAnsi="Calibri" w:cs="Calibri" w:hint="cs"/>
          <w:b/>
          <w:bCs/>
          <w:color w:val="000000"/>
          <w:szCs w:val="20"/>
          <w:rtl/>
          <w:lang w:eastAsia="he-IL"/>
        </w:rPr>
        <w:t>/</w:t>
      </w:r>
      <w:r w:rsidR="007228FC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>s: _________ Total lab area: _____________</w:t>
      </w:r>
      <w:r w:rsidR="006F0BA4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 xml:space="preserve"> </w:t>
      </w:r>
      <w:r w:rsidR="00C01F7A" w:rsidRPr="00316C29">
        <w:rPr>
          <w:rFonts w:ascii="Calibri" w:hAnsi="Calibri" w:cs="Calibri"/>
          <w:b/>
          <w:bCs/>
          <w:color w:val="000000"/>
          <w:szCs w:val="20"/>
          <w:lang w:eastAsia="he-IL"/>
        </w:rPr>
        <w:t>m^2</w:t>
      </w:r>
    </w:p>
    <w:p w14:paraId="148C2BBA" w14:textId="32EF9C36" w:rsidR="00DD3CF4" w:rsidRPr="001A5C30" w:rsidRDefault="006F0BA4" w:rsidP="00C01F7A">
      <w:pPr>
        <w:bidi w:val="0"/>
        <w:spacing w:line="360" w:lineRule="auto"/>
        <w:rPr>
          <w:rFonts w:ascii="Calibri" w:hAnsi="Calibri" w:cs="Calibri"/>
          <w:color w:val="000000"/>
          <w:szCs w:val="20"/>
          <w:lang w:eastAsia="he-IL"/>
        </w:rPr>
      </w:pPr>
      <w:r>
        <w:rPr>
          <w:rFonts w:ascii="Calibri" w:hAnsi="Calibri" w:cs="Calibri"/>
          <w:color w:val="000000"/>
          <w:szCs w:val="20"/>
          <w:lang w:eastAsia="he-IL"/>
        </w:rPr>
        <w:t xml:space="preserve">3. </w:t>
      </w:r>
      <w:r w:rsidR="00DD3CF4" w:rsidRPr="001A5C30">
        <w:rPr>
          <w:rFonts w:ascii="Calibri" w:hAnsi="Calibri" w:cs="Calibri"/>
          <w:color w:val="000000"/>
          <w:szCs w:val="20"/>
          <w:lang w:eastAsia="he-IL"/>
        </w:rPr>
        <w:t>This form must be signed by all parties listed here.</w:t>
      </w:r>
    </w:p>
    <w:p w14:paraId="6076363E" w14:textId="301F95E6" w:rsidR="00DD3CF4" w:rsidRPr="00BE073B" w:rsidRDefault="00DD3CF4" w:rsidP="00FD14A1">
      <w:pPr>
        <w:bidi w:val="0"/>
        <w:spacing w:line="360" w:lineRule="auto"/>
        <w:rPr>
          <w:rFonts w:ascii="Calibri" w:hAnsi="Calibri" w:cs="Calibri"/>
          <w:b/>
          <w:bCs/>
          <w:color w:val="002060"/>
          <w:szCs w:val="20"/>
          <w:lang w:eastAsia="he-IL"/>
        </w:rPr>
      </w:pP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Name of dean: </w:t>
      </w:r>
      <w:r w:rsidR="00316C29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_________________</w:t>
      </w:r>
      <w:r w:rsidR="00FC6975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            </w:t>
      </w:r>
      <w:r w:rsidR="00770CAD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Date:</w:t>
      </w: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</w:t>
      </w:r>
      <w:r w:rsidR="00316C29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</w:t>
      </w:r>
      <w:r w:rsidR="00BE073B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_________</w:t>
      </w:r>
      <w:r w:rsidR="00316C29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</w:t>
      </w: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             Signature: ________</w:t>
      </w:r>
      <w:r w:rsidR="00A401B5">
        <w:rPr>
          <w:rFonts w:ascii="Calibri" w:hAnsi="Calibri" w:cs="Calibri"/>
          <w:b/>
          <w:bCs/>
          <w:color w:val="002060"/>
          <w:szCs w:val="20"/>
          <w:lang w:eastAsia="he-IL"/>
        </w:rPr>
        <w:t>____</w:t>
      </w: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______________</w:t>
      </w:r>
    </w:p>
    <w:p w14:paraId="2AA54160" w14:textId="6229F561" w:rsidR="00652419" w:rsidRPr="00BE073B" w:rsidRDefault="00DD3CF4" w:rsidP="00B818C0">
      <w:pPr>
        <w:bidi w:val="0"/>
        <w:spacing w:line="360" w:lineRule="auto"/>
        <w:rPr>
          <w:rFonts w:ascii="Calibri" w:hAnsi="Calibri" w:cs="Calibri"/>
          <w:b/>
          <w:bCs/>
          <w:color w:val="002060"/>
          <w:szCs w:val="20"/>
          <w:rtl/>
          <w:lang w:eastAsia="he-IL"/>
        </w:rPr>
      </w:pPr>
      <w:bookmarkStart w:id="0" w:name="_Hlk96335615"/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Signature of new PI:</w:t>
      </w:r>
      <w:r w:rsidR="00BE073B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_____________</w:t>
      </w:r>
      <w:r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 xml:space="preserve">              Mobile: </w:t>
      </w:r>
      <w:bookmarkEnd w:id="0"/>
      <w:r w:rsidR="00BE073B" w:rsidRPr="00BE073B">
        <w:rPr>
          <w:rFonts w:ascii="Calibri" w:hAnsi="Calibri" w:cs="Calibri"/>
          <w:b/>
          <w:bCs/>
          <w:color w:val="002060"/>
          <w:szCs w:val="20"/>
          <w:lang w:eastAsia="he-IL"/>
        </w:rPr>
        <w:t>_____________</w:t>
      </w:r>
    </w:p>
    <w:sectPr w:rsidR="00652419" w:rsidRPr="00BE073B" w:rsidSect="000F11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560" w:right="658" w:bottom="278" w:left="6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694F" w14:textId="77777777" w:rsidR="00ED5B7D" w:rsidRDefault="00ED5B7D">
      <w:r>
        <w:separator/>
      </w:r>
    </w:p>
  </w:endnote>
  <w:endnote w:type="continuationSeparator" w:id="0">
    <w:p w14:paraId="727AD761" w14:textId="77777777" w:rsidR="00ED5B7D" w:rsidRDefault="00ED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324A" w14:textId="77777777" w:rsidR="0068125C" w:rsidRDefault="00681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155915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C044C" w14:textId="0C78342B" w:rsidR="004F44F5" w:rsidRDefault="004F44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72E"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14:paraId="697895DD" w14:textId="165847ED" w:rsidR="003833C6" w:rsidRPr="00662F4D" w:rsidRDefault="003833C6" w:rsidP="00662F4D">
    <w:pPr>
      <w:pStyle w:val="Footer"/>
      <w:rPr>
        <w:szCs w:val="20"/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2966" w14:textId="77777777" w:rsidR="0068125C" w:rsidRDefault="00681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7DF1E" w14:textId="77777777" w:rsidR="00ED5B7D" w:rsidRDefault="00ED5B7D">
      <w:r>
        <w:separator/>
      </w:r>
    </w:p>
  </w:footnote>
  <w:footnote w:type="continuationSeparator" w:id="0">
    <w:p w14:paraId="1DD9FA26" w14:textId="77777777" w:rsidR="00ED5B7D" w:rsidRDefault="00ED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DCAA" w14:textId="3DEF55D6" w:rsidR="0068125C" w:rsidRDefault="00681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4563" w14:textId="21BCC7F0" w:rsidR="003833C6" w:rsidRPr="00662F4D" w:rsidRDefault="00957298" w:rsidP="00AF5319">
    <w:pPr>
      <w:pStyle w:val="Header"/>
      <w:rPr>
        <w:sz w:val="8"/>
        <w:szCs w:val="8"/>
      </w:rPr>
    </w:pPr>
    <w:r w:rsidRPr="009912B3">
      <w:rPr>
        <w:noProof/>
      </w:rPr>
      <w:drawing>
        <wp:anchor distT="0" distB="0" distL="114300" distR="114300" simplePos="0" relativeHeight="251684864" behindDoc="0" locked="0" layoutInCell="1" allowOverlap="1" wp14:anchorId="01503D8B" wp14:editId="49AC6F7A">
          <wp:simplePos x="0" y="0"/>
          <wp:positionH relativeFrom="margin">
            <wp:posOffset>200660</wp:posOffset>
          </wp:positionH>
          <wp:positionV relativeFrom="margin">
            <wp:posOffset>-998220</wp:posOffset>
          </wp:positionV>
          <wp:extent cx="2618740" cy="986790"/>
          <wp:effectExtent l="0" t="0" r="0" b="3810"/>
          <wp:wrapNone/>
          <wp:docPr id="10" name="Picture 1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07" t="28013"/>
                  <a:stretch/>
                </pic:blipFill>
                <pic:spPr bwMode="auto">
                  <a:xfrm>
                    <a:off x="0" y="0"/>
                    <a:ext cx="2618740" cy="986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5546" w:rsidRPr="00BB5546">
      <w:rPr>
        <w:noProof/>
        <w:sz w:val="8"/>
        <w:szCs w:val="8"/>
        <w:rtl/>
      </w:rPr>
      <w:drawing>
        <wp:anchor distT="0" distB="0" distL="114300" distR="114300" simplePos="0" relativeHeight="251682816" behindDoc="0" locked="0" layoutInCell="1" allowOverlap="1" wp14:anchorId="03BECB88" wp14:editId="5FB07EC3">
          <wp:simplePos x="0" y="0"/>
          <wp:positionH relativeFrom="column">
            <wp:posOffset>2913380</wp:posOffset>
          </wp:positionH>
          <wp:positionV relativeFrom="paragraph">
            <wp:posOffset>-464820</wp:posOffset>
          </wp:positionV>
          <wp:extent cx="4184650" cy="982980"/>
          <wp:effectExtent l="0" t="0" r="6350" b="762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650" cy="982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33C6">
      <w:rPr>
        <w:noProof/>
      </w:rPr>
      <w:drawing>
        <wp:anchor distT="0" distB="0" distL="114300" distR="114300" simplePos="0" relativeHeight="251681792" behindDoc="0" locked="0" layoutInCell="1" allowOverlap="1" wp14:anchorId="78C4E6E3" wp14:editId="5F7F7CA0">
          <wp:simplePos x="0" y="0"/>
          <wp:positionH relativeFrom="margin">
            <wp:align>right</wp:align>
          </wp:positionH>
          <wp:positionV relativeFrom="paragraph">
            <wp:posOffset>-409492</wp:posOffset>
          </wp:positionV>
          <wp:extent cx="6710680" cy="861667"/>
          <wp:effectExtent l="0" t="0" r="0" b="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ניירת יחידת הבטיחות ופיקוח קרינה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80" cy="861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E831" w14:textId="049E09EC" w:rsidR="0068125C" w:rsidRDefault="00681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FFE"/>
    <w:multiLevelType w:val="hybridMultilevel"/>
    <w:tmpl w:val="A1BE81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7449A6"/>
    <w:multiLevelType w:val="hybridMultilevel"/>
    <w:tmpl w:val="504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1DA3"/>
    <w:multiLevelType w:val="multilevel"/>
    <w:tmpl w:val="6F2EC418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884" w:hanging="4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EDA6ADE"/>
    <w:multiLevelType w:val="multilevel"/>
    <w:tmpl w:val="83E43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 w:val="0"/>
        <w:bCs w:val="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166555F4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5" w15:restartNumberingAfterBreak="0">
    <w:nsid w:val="1AA26AEF"/>
    <w:multiLevelType w:val="multilevel"/>
    <w:tmpl w:val="4C6AD038"/>
    <w:lvl w:ilvl="0">
      <w:start w:val="6"/>
      <w:numFmt w:val="decimal"/>
      <w:lvlText w:val="%1"/>
      <w:lvlJc w:val="left"/>
      <w:pPr>
        <w:ind w:left="384" w:hanging="384"/>
      </w:pPr>
      <w:rPr>
        <w:rFonts w:hint="default"/>
        <w:sz w:val="24"/>
      </w:rPr>
    </w:lvl>
    <w:lvl w:ilvl="1">
      <w:start w:val="10"/>
      <w:numFmt w:val="decimal"/>
      <w:lvlText w:val="%1.%2"/>
      <w:lvlJc w:val="left"/>
      <w:pPr>
        <w:ind w:left="384" w:hanging="38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84" w:hanging="38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6" w15:restartNumberingAfterBreak="0">
    <w:nsid w:val="1C0C274B"/>
    <w:multiLevelType w:val="multilevel"/>
    <w:tmpl w:val="66F8BB30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44" w:hanging="444"/>
      </w:pPr>
      <w:rPr>
        <w:rFonts w:hint="default"/>
        <w:sz w:val="24"/>
      </w:rPr>
    </w:lvl>
    <w:lvl w:ilvl="2">
      <w:start w:val="6"/>
      <w:numFmt w:val="decimal"/>
      <w:lvlText w:val="%1.%2.%3"/>
      <w:lvlJc w:val="left"/>
      <w:pPr>
        <w:ind w:left="444" w:hanging="44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7" w15:restartNumberingAfterBreak="0">
    <w:nsid w:val="1C906A5C"/>
    <w:multiLevelType w:val="hybridMultilevel"/>
    <w:tmpl w:val="2AD0B6AC"/>
    <w:lvl w:ilvl="0" w:tplc="9B8E175A">
      <w:start w:val="5"/>
      <w:numFmt w:val="decimal"/>
      <w:lvlText w:val="%1."/>
      <w:lvlJc w:val="left"/>
      <w:pPr>
        <w:ind w:left="643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D6B56DD"/>
    <w:multiLevelType w:val="hybridMultilevel"/>
    <w:tmpl w:val="966C4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0F0F"/>
    <w:multiLevelType w:val="multilevel"/>
    <w:tmpl w:val="EF065A5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sz w:val="24"/>
      </w:rPr>
    </w:lvl>
    <w:lvl w:ilvl="1">
      <w:start w:val="7"/>
      <w:numFmt w:val="decimal"/>
      <w:lvlText w:val="%1.%2"/>
      <w:lvlJc w:val="left"/>
      <w:pPr>
        <w:ind w:left="435" w:hanging="435"/>
      </w:pPr>
      <w:rPr>
        <w:rFonts w:hint="default"/>
        <w:sz w:val="24"/>
      </w:rPr>
    </w:lvl>
    <w:lvl w:ilvl="2">
      <w:start w:val="3"/>
      <w:numFmt w:val="decimal"/>
      <w:lvlText w:val="%1.%2.%3"/>
      <w:lvlJc w:val="left"/>
      <w:pPr>
        <w:ind w:left="435" w:hanging="435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0" w15:restartNumberingAfterBreak="0">
    <w:nsid w:val="24982618"/>
    <w:multiLevelType w:val="hybridMultilevel"/>
    <w:tmpl w:val="9F3C2FFC"/>
    <w:lvl w:ilvl="0" w:tplc="5740A15A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1" w15:restartNumberingAfterBreak="0">
    <w:nsid w:val="29D345DA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081F95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964E87"/>
    <w:multiLevelType w:val="hybridMultilevel"/>
    <w:tmpl w:val="A538EF3A"/>
    <w:lvl w:ilvl="0" w:tplc="2BF4BD46">
      <w:start w:val="1"/>
      <w:numFmt w:val="decimal"/>
      <w:lvlText w:val="%1."/>
      <w:lvlJc w:val="left"/>
      <w:pPr>
        <w:ind w:left="927" w:hanging="360"/>
      </w:pPr>
      <w:rPr>
        <w:b w:val="0"/>
        <w:bCs w:val="0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07886"/>
    <w:multiLevelType w:val="multilevel"/>
    <w:tmpl w:val="FCCCB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  <w:u w:val="none"/>
      </w:rPr>
    </w:lvl>
  </w:abstractNum>
  <w:abstractNum w:abstractNumId="15" w15:restartNumberingAfterBreak="0">
    <w:nsid w:val="30DB7965"/>
    <w:multiLevelType w:val="multilevel"/>
    <w:tmpl w:val="57B068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lang w:bidi="he-I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4D5188F"/>
    <w:multiLevelType w:val="hybridMultilevel"/>
    <w:tmpl w:val="2D380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451E5"/>
    <w:multiLevelType w:val="hybridMultilevel"/>
    <w:tmpl w:val="452AC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E7E78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19" w15:restartNumberingAfterBreak="0">
    <w:nsid w:val="3EB2755E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0" w15:restartNumberingAfterBreak="0">
    <w:nsid w:val="3FB3706C"/>
    <w:multiLevelType w:val="multilevel"/>
    <w:tmpl w:val="C804C9E0"/>
    <w:lvl w:ilvl="0">
      <w:start w:val="1"/>
      <w:numFmt w:val="decimal"/>
      <w:lvlRestart w:val="0"/>
      <w:pStyle w:val="Heading3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right="907" w:hanging="55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7"/>
        </w:tabs>
        <w:ind w:left="1417" w:right="1417" w:hanging="6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1"/>
        </w:tabs>
        <w:ind w:left="1871" w:right="1871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righ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righ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righ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righ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right="4320" w:hanging="1440"/>
      </w:pPr>
      <w:rPr>
        <w:rFonts w:hint="default"/>
      </w:rPr>
    </w:lvl>
  </w:abstractNum>
  <w:abstractNum w:abstractNumId="21" w15:restartNumberingAfterBreak="0">
    <w:nsid w:val="46BC5641"/>
    <w:multiLevelType w:val="hybridMultilevel"/>
    <w:tmpl w:val="79402F40"/>
    <w:lvl w:ilvl="0" w:tplc="06ECF92A">
      <w:start w:val="1"/>
      <w:numFmt w:val="decimal"/>
      <w:lvlText w:val="%1."/>
      <w:lvlJc w:val="left"/>
      <w:pPr>
        <w:ind w:left="785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4C6C"/>
    <w:multiLevelType w:val="hybridMultilevel"/>
    <w:tmpl w:val="2CE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3021F"/>
    <w:multiLevelType w:val="multilevel"/>
    <w:tmpl w:val="21146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4" w15:restartNumberingAfterBreak="0">
    <w:nsid w:val="5B5631D1"/>
    <w:multiLevelType w:val="hybridMultilevel"/>
    <w:tmpl w:val="0AACE2D4"/>
    <w:lvl w:ilvl="0" w:tplc="BEF69A8A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16484"/>
    <w:multiLevelType w:val="hybridMultilevel"/>
    <w:tmpl w:val="BB6C9272"/>
    <w:lvl w:ilvl="0" w:tplc="2000000F">
      <w:start w:val="1"/>
      <w:numFmt w:val="decimal"/>
      <w:lvlText w:val="%1."/>
      <w:lvlJc w:val="left"/>
      <w:pPr>
        <w:ind w:left="501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8C098E"/>
    <w:multiLevelType w:val="multilevel"/>
    <w:tmpl w:val="5F28D8C6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4"/>
      </w:rPr>
    </w:lvl>
    <w:lvl w:ilvl="1">
      <w:start w:val="4"/>
      <w:numFmt w:val="decimal"/>
      <w:lvlText w:val="%1.%2"/>
      <w:lvlJc w:val="left"/>
      <w:pPr>
        <w:ind w:left="1011" w:hanging="44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608" w:hanging="444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466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048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99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572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154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096" w:hanging="1440"/>
      </w:pPr>
      <w:rPr>
        <w:rFonts w:hint="default"/>
        <w:sz w:val="24"/>
      </w:rPr>
    </w:lvl>
  </w:abstractNum>
  <w:abstractNum w:abstractNumId="27" w15:restartNumberingAfterBreak="0">
    <w:nsid w:val="677A12D3"/>
    <w:multiLevelType w:val="multilevel"/>
    <w:tmpl w:val="98FC91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8100902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29" w15:restartNumberingAfterBreak="0">
    <w:nsid w:val="68444E06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0" w15:restartNumberingAfterBreak="0">
    <w:nsid w:val="693145E0"/>
    <w:multiLevelType w:val="hybridMultilevel"/>
    <w:tmpl w:val="6D56F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81A51"/>
    <w:multiLevelType w:val="multilevel"/>
    <w:tmpl w:val="B0564AC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2" w15:restartNumberingAfterBreak="0">
    <w:nsid w:val="6DE408DA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3" w15:restartNumberingAfterBreak="0">
    <w:nsid w:val="6E186388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4" w15:restartNumberingAfterBreak="0">
    <w:nsid w:val="6EB0291A"/>
    <w:multiLevelType w:val="multilevel"/>
    <w:tmpl w:val="333A887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3" w:hanging="1440"/>
      </w:pPr>
      <w:rPr>
        <w:rFonts w:hint="default"/>
      </w:rPr>
    </w:lvl>
  </w:abstractNum>
  <w:abstractNum w:abstractNumId="35" w15:restartNumberingAfterBreak="0">
    <w:nsid w:val="71B86E86"/>
    <w:multiLevelType w:val="hybridMultilevel"/>
    <w:tmpl w:val="BF9EB17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D194F"/>
    <w:multiLevelType w:val="multilevel"/>
    <w:tmpl w:val="8EBC39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440"/>
      </w:pPr>
      <w:rPr>
        <w:rFonts w:hint="default"/>
      </w:rPr>
    </w:lvl>
  </w:abstractNum>
  <w:abstractNum w:abstractNumId="37" w15:restartNumberingAfterBreak="0">
    <w:nsid w:val="774907D4"/>
    <w:multiLevelType w:val="multilevel"/>
    <w:tmpl w:val="F0F6D3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u w:val="none"/>
      </w:rPr>
    </w:lvl>
  </w:abstractNum>
  <w:abstractNum w:abstractNumId="38" w15:restartNumberingAfterBreak="0">
    <w:nsid w:val="7ED80A44"/>
    <w:multiLevelType w:val="hybridMultilevel"/>
    <w:tmpl w:val="EC00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053367">
    <w:abstractNumId w:val="20"/>
  </w:num>
  <w:num w:numId="2" w16cid:durableId="2116291964">
    <w:abstractNumId w:val="3"/>
  </w:num>
  <w:num w:numId="3" w16cid:durableId="631518892">
    <w:abstractNumId w:val="21"/>
  </w:num>
  <w:num w:numId="4" w16cid:durableId="1230000370">
    <w:abstractNumId w:val="7"/>
  </w:num>
  <w:num w:numId="5" w16cid:durableId="2028290054">
    <w:abstractNumId w:val="15"/>
  </w:num>
  <w:num w:numId="6" w16cid:durableId="852376755">
    <w:abstractNumId w:val="9"/>
  </w:num>
  <w:num w:numId="7" w16cid:durableId="675035341">
    <w:abstractNumId w:val="10"/>
  </w:num>
  <w:num w:numId="8" w16cid:durableId="583613865">
    <w:abstractNumId w:val="38"/>
  </w:num>
  <w:num w:numId="9" w16cid:durableId="1090739205">
    <w:abstractNumId w:val="0"/>
  </w:num>
  <w:num w:numId="10" w16cid:durableId="1479224672">
    <w:abstractNumId w:val="1"/>
  </w:num>
  <w:num w:numId="11" w16cid:durableId="1082525887">
    <w:abstractNumId w:val="22"/>
  </w:num>
  <w:num w:numId="12" w16cid:durableId="1154377159">
    <w:abstractNumId w:val="6"/>
  </w:num>
  <w:num w:numId="13" w16cid:durableId="1930385342">
    <w:abstractNumId w:val="2"/>
  </w:num>
  <w:num w:numId="14" w16cid:durableId="715816405">
    <w:abstractNumId w:val="26"/>
  </w:num>
  <w:num w:numId="15" w16cid:durableId="6102372">
    <w:abstractNumId w:val="31"/>
  </w:num>
  <w:num w:numId="16" w16cid:durableId="1008600554">
    <w:abstractNumId w:val="5"/>
  </w:num>
  <w:num w:numId="17" w16cid:durableId="733549359">
    <w:abstractNumId w:val="27"/>
  </w:num>
  <w:num w:numId="18" w16cid:durableId="417560382">
    <w:abstractNumId w:val="24"/>
  </w:num>
  <w:num w:numId="19" w16cid:durableId="1336491440">
    <w:abstractNumId w:val="16"/>
  </w:num>
  <w:num w:numId="20" w16cid:durableId="518471285">
    <w:abstractNumId w:val="30"/>
  </w:num>
  <w:num w:numId="21" w16cid:durableId="2028405075">
    <w:abstractNumId w:val="8"/>
  </w:num>
  <w:num w:numId="22" w16cid:durableId="1907371068">
    <w:abstractNumId w:val="17"/>
  </w:num>
  <w:num w:numId="23" w16cid:durableId="213738560">
    <w:abstractNumId w:val="34"/>
  </w:num>
  <w:num w:numId="24" w16cid:durableId="1743942950">
    <w:abstractNumId w:val="23"/>
  </w:num>
  <w:num w:numId="25" w16cid:durableId="1565412126">
    <w:abstractNumId w:val="37"/>
  </w:num>
  <w:num w:numId="26" w16cid:durableId="1280836484">
    <w:abstractNumId w:val="14"/>
  </w:num>
  <w:num w:numId="27" w16cid:durableId="893083717">
    <w:abstractNumId w:val="28"/>
  </w:num>
  <w:num w:numId="28" w16cid:durableId="835733712">
    <w:abstractNumId w:val="35"/>
  </w:num>
  <w:num w:numId="29" w16cid:durableId="1562058336">
    <w:abstractNumId w:val="13"/>
  </w:num>
  <w:num w:numId="30" w16cid:durableId="471020895">
    <w:abstractNumId w:val="25"/>
  </w:num>
  <w:num w:numId="31" w16cid:durableId="1440564379">
    <w:abstractNumId w:val="11"/>
  </w:num>
  <w:num w:numId="32" w16cid:durableId="2086338605">
    <w:abstractNumId w:val="12"/>
  </w:num>
  <w:num w:numId="33" w16cid:durableId="775368583">
    <w:abstractNumId w:val="19"/>
  </w:num>
  <w:num w:numId="34" w16cid:durableId="10962565">
    <w:abstractNumId w:val="32"/>
  </w:num>
  <w:num w:numId="35" w16cid:durableId="972947632">
    <w:abstractNumId w:val="18"/>
  </w:num>
  <w:num w:numId="36" w16cid:durableId="1462503459">
    <w:abstractNumId w:val="33"/>
  </w:num>
  <w:num w:numId="37" w16cid:durableId="1187910916">
    <w:abstractNumId w:val="4"/>
  </w:num>
  <w:num w:numId="38" w16cid:durableId="1933512116">
    <w:abstractNumId w:val="29"/>
  </w:num>
  <w:num w:numId="39" w16cid:durableId="1888372495">
    <w:abstractNumId w:val="3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wrap-style:none" fill="f" fillcolor="white">
      <v:fill color="white"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830"/>
    <w:rsid w:val="000001D8"/>
    <w:rsid w:val="0000359C"/>
    <w:rsid w:val="00004598"/>
    <w:rsid w:val="000067FA"/>
    <w:rsid w:val="00007C6A"/>
    <w:rsid w:val="000101FF"/>
    <w:rsid w:val="000156BD"/>
    <w:rsid w:val="00016710"/>
    <w:rsid w:val="00021332"/>
    <w:rsid w:val="0002214B"/>
    <w:rsid w:val="00024BD8"/>
    <w:rsid w:val="0003154A"/>
    <w:rsid w:val="000327BC"/>
    <w:rsid w:val="00032D9A"/>
    <w:rsid w:val="000338B5"/>
    <w:rsid w:val="0003784F"/>
    <w:rsid w:val="00037A91"/>
    <w:rsid w:val="00037B5D"/>
    <w:rsid w:val="00040914"/>
    <w:rsid w:val="00041BA3"/>
    <w:rsid w:val="00044018"/>
    <w:rsid w:val="000514D7"/>
    <w:rsid w:val="00063AF5"/>
    <w:rsid w:val="0006503D"/>
    <w:rsid w:val="00065419"/>
    <w:rsid w:val="00074EAD"/>
    <w:rsid w:val="00074F7B"/>
    <w:rsid w:val="00085F26"/>
    <w:rsid w:val="00086BB0"/>
    <w:rsid w:val="00091012"/>
    <w:rsid w:val="000928D3"/>
    <w:rsid w:val="00094249"/>
    <w:rsid w:val="00096E69"/>
    <w:rsid w:val="000A0071"/>
    <w:rsid w:val="000A1254"/>
    <w:rsid w:val="000A507D"/>
    <w:rsid w:val="000A53FE"/>
    <w:rsid w:val="000B0278"/>
    <w:rsid w:val="000B13DD"/>
    <w:rsid w:val="000B291E"/>
    <w:rsid w:val="000B474B"/>
    <w:rsid w:val="000C7A3A"/>
    <w:rsid w:val="000D0552"/>
    <w:rsid w:val="000D35F5"/>
    <w:rsid w:val="000D4155"/>
    <w:rsid w:val="000D5A48"/>
    <w:rsid w:val="000E4461"/>
    <w:rsid w:val="000F046D"/>
    <w:rsid w:val="000F11DD"/>
    <w:rsid w:val="000F1C34"/>
    <w:rsid w:val="000F6286"/>
    <w:rsid w:val="001019FE"/>
    <w:rsid w:val="001023FB"/>
    <w:rsid w:val="00103912"/>
    <w:rsid w:val="00104FEE"/>
    <w:rsid w:val="00106F19"/>
    <w:rsid w:val="00106F31"/>
    <w:rsid w:val="001079E8"/>
    <w:rsid w:val="0011305B"/>
    <w:rsid w:val="00113238"/>
    <w:rsid w:val="00113DA1"/>
    <w:rsid w:val="00113F2C"/>
    <w:rsid w:val="00115E74"/>
    <w:rsid w:val="00120276"/>
    <w:rsid w:val="00121801"/>
    <w:rsid w:val="00133921"/>
    <w:rsid w:val="001349C0"/>
    <w:rsid w:val="001418F7"/>
    <w:rsid w:val="00141D6D"/>
    <w:rsid w:val="00144497"/>
    <w:rsid w:val="001457AE"/>
    <w:rsid w:val="00145EA0"/>
    <w:rsid w:val="00151060"/>
    <w:rsid w:val="00151625"/>
    <w:rsid w:val="00151956"/>
    <w:rsid w:val="001545F2"/>
    <w:rsid w:val="00156A51"/>
    <w:rsid w:val="00157521"/>
    <w:rsid w:val="001578C3"/>
    <w:rsid w:val="00160CA8"/>
    <w:rsid w:val="00162371"/>
    <w:rsid w:val="0016284D"/>
    <w:rsid w:val="001635A1"/>
    <w:rsid w:val="00163629"/>
    <w:rsid w:val="00163D96"/>
    <w:rsid w:val="00163EB3"/>
    <w:rsid w:val="00165395"/>
    <w:rsid w:val="001706E8"/>
    <w:rsid w:val="00177603"/>
    <w:rsid w:val="00177BDC"/>
    <w:rsid w:val="001804BA"/>
    <w:rsid w:val="001824FF"/>
    <w:rsid w:val="001839A7"/>
    <w:rsid w:val="00183B28"/>
    <w:rsid w:val="0018496F"/>
    <w:rsid w:val="001861E0"/>
    <w:rsid w:val="00190D74"/>
    <w:rsid w:val="0019126B"/>
    <w:rsid w:val="00192394"/>
    <w:rsid w:val="001928D8"/>
    <w:rsid w:val="00193B8A"/>
    <w:rsid w:val="001950E8"/>
    <w:rsid w:val="0019674E"/>
    <w:rsid w:val="001A2F6F"/>
    <w:rsid w:val="001A7395"/>
    <w:rsid w:val="001B1290"/>
    <w:rsid w:val="001B3A46"/>
    <w:rsid w:val="001B467A"/>
    <w:rsid w:val="001B6022"/>
    <w:rsid w:val="001C3DB1"/>
    <w:rsid w:val="001C4B14"/>
    <w:rsid w:val="001C4B3E"/>
    <w:rsid w:val="001C71DE"/>
    <w:rsid w:val="001D0A37"/>
    <w:rsid w:val="001D25C4"/>
    <w:rsid w:val="001D6307"/>
    <w:rsid w:val="001E0B5E"/>
    <w:rsid w:val="001E283C"/>
    <w:rsid w:val="001E2913"/>
    <w:rsid w:val="001E3FCC"/>
    <w:rsid w:val="001E4833"/>
    <w:rsid w:val="001E5F09"/>
    <w:rsid w:val="001F4BFB"/>
    <w:rsid w:val="001F517B"/>
    <w:rsid w:val="001F5CEC"/>
    <w:rsid w:val="00200515"/>
    <w:rsid w:val="00201141"/>
    <w:rsid w:val="00205619"/>
    <w:rsid w:val="00206E6B"/>
    <w:rsid w:val="00207457"/>
    <w:rsid w:val="00211E81"/>
    <w:rsid w:val="00212E1E"/>
    <w:rsid w:val="00213CF2"/>
    <w:rsid w:val="00214D98"/>
    <w:rsid w:val="00221A0C"/>
    <w:rsid w:val="00223AE6"/>
    <w:rsid w:val="00224428"/>
    <w:rsid w:val="0022486B"/>
    <w:rsid w:val="0023245B"/>
    <w:rsid w:val="00232CB1"/>
    <w:rsid w:val="00236756"/>
    <w:rsid w:val="00236ABE"/>
    <w:rsid w:val="00240C56"/>
    <w:rsid w:val="00242336"/>
    <w:rsid w:val="00251F17"/>
    <w:rsid w:val="00260BA1"/>
    <w:rsid w:val="0026157F"/>
    <w:rsid w:val="002619E9"/>
    <w:rsid w:val="00263570"/>
    <w:rsid w:val="00263BE0"/>
    <w:rsid w:val="00264B53"/>
    <w:rsid w:val="002654F1"/>
    <w:rsid w:val="00265C26"/>
    <w:rsid w:val="0027081C"/>
    <w:rsid w:val="002740FB"/>
    <w:rsid w:val="00274ECC"/>
    <w:rsid w:val="00275C96"/>
    <w:rsid w:val="002770CC"/>
    <w:rsid w:val="002771DF"/>
    <w:rsid w:val="00277371"/>
    <w:rsid w:val="00284330"/>
    <w:rsid w:val="0028436B"/>
    <w:rsid w:val="002856DC"/>
    <w:rsid w:val="002900DC"/>
    <w:rsid w:val="00291406"/>
    <w:rsid w:val="00292136"/>
    <w:rsid w:val="0029594F"/>
    <w:rsid w:val="00295BBD"/>
    <w:rsid w:val="00297133"/>
    <w:rsid w:val="002A21B1"/>
    <w:rsid w:val="002A7BAC"/>
    <w:rsid w:val="002B07DD"/>
    <w:rsid w:val="002B0AF5"/>
    <w:rsid w:val="002B24CE"/>
    <w:rsid w:val="002B3DEC"/>
    <w:rsid w:val="002B4442"/>
    <w:rsid w:val="002C072E"/>
    <w:rsid w:val="002C087F"/>
    <w:rsid w:val="002C1822"/>
    <w:rsid w:val="002C46B8"/>
    <w:rsid w:val="002D304F"/>
    <w:rsid w:val="002D378B"/>
    <w:rsid w:val="002D4BF8"/>
    <w:rsid w:val="002D5E13"/>
    <w:rsid w:val="002D6427"/>
    <w:rsid w:val="002D6D5E"/>
    <w:rsid w:val="002E2C77"/>
    <w:rsid w:val="002E3034"/>
    <w:rsid w:val="002F1B66"/>
    <w:rsid w:val="002F1C78"/>
    <w:rsid w:val="002F394A"/>
    <w:rsid w:val="002F6A0F"/>
    <w:rsid w:val="00307109"/>
    <w:rsid w:val="00311BFF"/>
    <w:rsid w:val="00312BCE"/>
    <w:rsid w:val="00316C29"/>
    <w:rsid w:val="00317225"/>
    <w:rsid w:val="00317FAF"/>
    <w:rsid w:val="00322D28"/>
    <w:rsid w:val="00322E2E"/>
    <w:rsid w:val="003233EB"/>
    <w:rsid w:val="00324366"/>
    <w:rsid w:val="0032728F"/>
    <w:rsid w:val="00334ACD"/>
    <w:rsid w:val="00341CC7"/>
    <w:rsid w:val="00342371"/>
    <w:rsid w:val="00342AA9"/>
    <w:rsid w:val="00343216"/>
    <w:rsid w:val="003432AA"/>
    <w:rsid w:val="00346EB7"/>
    <w:rsid w:val="0035071D"/>
    <w:rsid w:val="0035174B"/>
    <w:rsid w:val="00354A35"/>
    <w:rsid w:val="00354DC5"/>
    <w:rsid w:val="003556FC"/>
    <w:rsid w:val="003572F9"/>
    <w:rsid w:val="0035791A"/>
    <w:rsid w:val="003605DB"/>
    <w:rsid w:val="003628B0"/>
    <w:rsid w:val="00362BA6"/>
    <w:rsid w:val="00362E7D"/>
    <w:rsid w:val="003641DB"/>
    <w:rsid w:val="00366164"/>
    <w:rsid w:val="00367C0A"/>
    <w:rsid w:val="0037030F"/>
    <w:rsid w:val="00374667"/>
    <w:rsid w:val="0038124D"/>
    <w:rsid w:val="00381531"/>
    <w:rsid w:val="00382511"/>
    <w:rsid w:val="00383099"/>
    <w:rsid w:val="003833C6"/>
    <w:rsid w:val="00386244"/>
    <w:rsid w:val="00387274"/>
    <w:rsid w:val="00393DCC"/>
    <w:rsid w:val="003A06D6"/>
    <w:rsid w:val="003A42C0"/>
    <w:rsid w:val="003A59A9"/>
    <w:rsid w:val="003A5D78"/>
    <w:rsid w:val="003B1001"/>
    <w:rsid w:val="003B11BA"/>
    <w:rsid w:val="003B20A5"/>
    <w:rsid w:val="003B571F"/>
    <w:rsid w:val="003B7734"/>
    <w:rsid w:val="003B786E"/>
    <w:rsid w:val="003C0C2C"/>
    <w:rsid w:val="003C11DC"/>
    <w:rsid w:val="003C13AF"/>
    <w:rsid w:val="003C3B55"/>
    <w:rsid w:val="003C4170"/>
    <w:rsid w:val="003C48D6"/>
    <w:rsid w:val="003D0C1C"/>
    <w:rsid w:val="003D104D"/>
    <w:rsid w:val="003D3811"/>
    <w:rsid w:val="003D4925"/>
    <w:rsid w:val="003D7FFD"/>
    <w:rsid w:val="003E0601"/>
    <w:rsid w:val="003E2D9E"/>
    <w:rsid w:val="003E72FC"/>
    <w:rsid w:val="003E7439"/>
    <w:rsid w:val="003F0827"/>
    <w:rsid w:val="003F1DF2"/>
    <w:rsid w:val="003F5AC3"/>
    <w:rsid w:val="003F5C4A"/>
    <w:rsid w:val="003F5ECC"/>
    <w:rsid w:val="003F7731"/>
    <w:rsid w:val="0040318A"/>
    <w:rsid w:val="00406571"/>
    <w:rsid w:val="00415799"/>
    <w:rsid w:val="00423DFA"/>
    <w:rsid w:val="00424DF5"/>
    <w:rsid w:val="00424F40"/>
    <w:rsid w:val="00425622"/>
    <w:rsid w:val="004263CA"/>
    <w:rsid w:val="004322BB"/>
    <w:rsid w:val="0043554D"/>
    <w:rsid w:val="00440411"/>
    <w:rsid w:val="00443E5F"/>
    <w:rsid w:val="00444ECA"/>
    <w:rsid w:val="00446AAB"/>
    <w:rsid w:val="00447937"/>
    <w:rsid w:val="00447E6A"/>
    <w:rsid w:val="0045385B"/>
    <w:rsid w:val="0045600C"/>
    <w:rsid w:val="0045622E"/>
    <w:rsid w:val="00457E16"/>
    <w:rsid w:val="0046246A"/>
    <w:rsid w:val="004632A4"/>
    <w:rsid w:val="004647C1"/>
    <w:rsid w:val="00464D85"/>
    <w:rsid w:val="004664A3"/>
    <w:rsid w:val="00467780"/>
    <w:rsid w:val="00472D7E"/>
    <w:rsid w:val="0047356C"/>
    <w:rsid w:val="00477D7E"/>
    <w:rsid w:val="00483201"/>
    <w:rsid w:val="0048338C"/>
    <w:rsid w:val="0048708A"/>
    <w:rsid w:val="00487641"/>
    <w:rsid w:val="00490400"/>
    <w:rsid w:val="004931C3"/>
    <w:rsid w:val="00494D54"/>
    <w:rsid w:val="00497EED"/>
    <w:rsid w:val="004A0EDF"/>
    <w:rsid w:val="004A2D2F"/>
    <w:rsid w:val="004A2E9B"/>
    <w:rsid w:val="004A34C3"/>
    <w:rsid w:val="004A36F9"/>
    <w:rsid w:val="004A45CB"/>
    <w:rsid w:val="004A4D2A"/>
    <w:rsid w:val="004A77E7"/>
    <w:rsid w:val="004B291E"/>
    <w:rsid w:val="004B33C2"/>
    <w:rsid w:val="004B36A2"/>
    <w:rsid w:val="004B3932"/>
    <w:rsid w:val="004B5550"/>
    <w:rsid w:val="004B7E40"/>
    <w:rsid w:val="004C08C5"/>
    <w:rsid w:val="004C0D29"/>
    <w:rsid w:val="004C326F"/>
    <w:rsid w:val="004C3C22"/>
    <w:rsid w:val="004C75D8"/>
    <w:rsid w:val="004D0669"/>
    <w:rsid w:val="004D0FA2"/>
    <w:rsid w:val="004D36E7"/>
    <w:rsid w:val="004D3F1C"/>
    <w:rsid w:val="004D6A8F"/>
    <w:rsid w:val="004E1478"/>
    <w:rsid w:val="004E4186"/>
    <w:rsid w:val="004E63A3"/>
    <w:rsid w:val="004F1397"/>
    <w:rsid w:val="004F4009"/>
    <w:rsid w:val="004F4090"/>
    <w:rsid w:val="004F44F5"/>
    <w:rsid w:val="004F5433"/>
    <w:rsid w:val="004F58B2"/>
    <w:rsid w:val="004F6C1E"/>
    <w:rsid w:val="00503415"/>
    <w:rsid w:val="0050464D"/>
    <w:rsid w:val="00504E8C"/>
    <w:rsid w:val="00504FF6"/>
    <w:rsid w:val="005104D4"/>
    <w:rsid w:val="005128FD"/>
    <w:rsid w:val="00512E6B"/>
    <w:rsid w:val="00513EAE"/>
    <w:rsid w:val="00515278"/>
    <w:rsid w:val="00515830"/>
    <w:rsid w:val="0052256D"/>
    <w:rsid w:val="00525FF3"/>
    <w:rsid w:val="00532794"/>
    <w:rsid w:val="005335CA"/>
    <w:rsid w:val="005401F1"/>
    <w:rsid w:val="005437E0"/>
    <w:rsid w:val="00544182"/>
    <w:rsid w:val="00544AB6"/>
    <w:rsid w:val="0055076E"/>
    <w:rsid w:val="0055326A"/>
    <w:rsid w:val="00553554"/>
    <w:rsid w:val="005562E3"/>
    <w:rsid w:val="00557DC5"/>
    <w:rsid w:val="005610EE"/>
    <w:rsid w:val="00561C6F"/>
    <w:rsid w:val="00564C42"/>
    <w:rsid w:val="005702DC"/>
    <w:rsid w:val="00570836"/>
    <w:rsid w:val="005709BE"/>
    <w:rsid w:val="005728FF"/>
    <w:rsid w:val="00573BB2"/>
    <w:rsid w:val="005765BA"/>
    <w:rsid w:val="00576CB3"/>
    <w:rsid w:val="00576EAD"/>
    <w:rsid w:val="00583486"/>
    <w:rsid w:val="00584700"/>
    <w:rsid w:val="00587EA8"/>
    <w:rsid w:val="0059375A"/>
    <w:rsid w:val="0059709A"/>
    <w:rsid w:val="005A1271"/>
    <w:rsid w:val="005A1505"/>
    <w:rsid w:val="005A1FCE"/>
    <w:rsid w:val="005A27A9"/>
    <w:rsid w:val="005A2DDA"/>
    <w:rsid w:val="005A3DA6"/>
    <w:rsid w:val="005A40CE"/>
    <w:rsid w:val="005A4D16"/>
    <w:rsid w:val="005B75CF"/>
    <w:rsid w:val="005C05C6"/>
    <w:rsid w:val="005C25CD"/>
    <w:rsid w:val="005C30D3"/>
    <w:rsid w:val="005C5207"/>
    <w:rsid w:val="005C7C71"/>
    <w:rsid w:val="005D1790"/>
    <w:rsid w:val="005D37E2"/>
    <w:rsid w:val="005D44F5"/>
    <w:rsid w:val="005D5EC6"/>
    <w:rsid w:val="005D72EB"/>
    <w:rsid w:val="005E2762"/>
    <w:rsid w:val="005F01F6"/>
    <w:rsid w:val="005F067A"/>
    <w:rsid w:val="005F1A48"/>
    <w:rsid w:val="005F2279"/>
    <w:rsid w:val="005F572F"/>
    <w:rsid w:val="005F5AC1"/>
    <w:rsid w:val="00600795"/>
    <w:rsid w:val="00601A0C"/>
    <w:rsid w:val="006032E9"/>
    <w:rsid w:val="006100F5"/>
    <w:rsid w:val="006166BD"/>
    <w:rsid w:val="0061770A"/>
    <w:rsid w:val="00617E30"/>
    <w:rsid w:val="006227E8"/>
    <w:rsid w:val="00623FDC"/>
    <w:rsid w:val="006279A2"/>
    <w:rsid w:val="00633BAA"/>
    <w:rsid w:val="00633DE6"/>
    <w:rsid w:val="006361A1"/>
    <w:rsid w:val="0063634A"/>
    <w:rsid w:val="00636534"/>
    <w:rsid w:val="00637B0B"/>
    <w:rsid w:val="006401F5"/>
    <w:rsid w:val="006421EC"/>
    <w:rsid w:val="00645B61"/>
    <w:rsid w:val="00645E37"/>
    <w:rsid w:val="00651DF6"/>
    <w:rsid w:val="00652419"/>
    <w:rsid w:val="00657966"/>
    <w:rsid w:val="00662F4D"/>
    <w:rsid w:val="00663F00"/>
    <w:rsid w:val="006646C7"/>
    <w:rsid w:val="00665147"/>
    <w:rsid w:val="0066787A"/>
    <w:rsid w:val="00674C76"/>
    <w:rsid w:val="00676074"/>
    <w:rsid w:val="00676EDD"/>
    <w:rsid w:val="0068125C"/>
    <w:rsid w:val="0068489D"/>
    <w:rsid w:val="006904AC"/>
    <w:rsid w:val="00691E2F"/>
    <w:rsid w:val="00692CE0"/>
    <w:rsid w:val="00695215"/>
    <w:rsid w:val="0069555D"/>
    <w:rsid w:val="006A18DA"/>
    <w:rsid w:val="006A24B5"/>
    <w:rsid w:val="006A33DE"/>
    <w:rsid w:val="006A56F1"/>
    <w:rsid w:val="006B52C7"/>
    <w:rsid w:val="006B7176"/>
    <w:rsid w:val="006C13C7"/>
    <w:rsid w:val="006C13E7"/>
    <w:rsid w:val="006C1918"/>
    <w:rsid w:val="006C386E"/>
    <w:rsid w:val="006C4AD1"/>
    <w:rsid w:val="006C5B8D"/>
    <w:rsid w:val="006D06B3"/>
    <w:rsid w:val="006D12D4"/>
    <w:rsid w:val="006D42C6"/>
    <w:rsid w:val="006D5D51"/>
    <w:rsid w:val="006D5EF6"/>
    <w:rsid w:val="006D79AD"/>
    <w:rsid w:val="006D79FE"/>
    <w:rsid w:val="006E0180"/>
    <w:rsid w:val="006E03A3"/>
    <w:rsid w:val="006E15A2"/>
    <w:rsid w:val="006E18CC"/>
    <w:rsid w:val="006E5007"/>
    <w:rsid w:val="006E511C"/>
    <w:rsid w:val="006F0700"/>
    <w:rsid w:val="006F0BA4"/>
    <w:rsid w:val="006F0EB5"/>
    <w:rsid w:val="006F27E6"/>
    <w:rsid w:val="006F3232"/>
    <w:rsid w:val="006F6354"/>
    <w:rsid w:val="006F7907"/>
    <w:rsid w:val="007037B2"/>
    <w:rsid w:val="00704A78"/>
    <w:rsid w:val="00704DCA"/>
    <w:rsid w:val="00705210"/>
    <w:rsid w:val="0071096C"/>
    <w:rsid w:val="007138A5"/>
    <w:rsid w:val="00716C1B"/>
    <w:rsid w:val="00717EBB"/>
    <w:rsid w:val="00720750"/>
    <w:rsid w:val="00720F76"/>
    <w:rsid w:val="007210F4"/>
    <w:rsid w:val="00721E4D"/>
    <w:rsid w:val="007228FC"/>
    <w:rsid w:val="00724194"/>
    <w:rsid w:val="00727856"/>
    <w:rsid w:val="007304AC"/>
    <w:rsid w:val="00730A79"/>
    <w:rsid w:val="007321C7"/>
    <w:rsid w:val="00732492"/>
    <w:rsid w:val="007460E1"/>
    <w:rsid w:val="007465D8"/>
    <w:rsid w:val="0074736C"/>
    <w:rsid w:val="00752D2F"/>
    <w:rsid w:val="007546DD"/>
    <w:rsid w:val="00770CAD"/>
    <w:rsid w:val="0077466F"/>
    <w:rsid w:val="0077591D"/>
    <w:rsid w:val="007774E0"/>
    <w:rsid w:val="00781D32"/>
    <w:rsid w:val="00783028"/>
    <w:rsid w:val="00783EDC"/>
    <w:rsid w:val="007852C7"/>
    <w:rsid w:val="0079028B"/>
    <w:rsid w:val="00790371"/>
    <w:rsid w:val="00791B28"/>
    <w:rsid w:val="00792DBA"/>
    <w:rsid w:val="00794CEF"/>
    <w:rsid w:val="00796A6A"/>
    <w:rsid w:val="007A1BCC"/>
    <w:rsid w:val="007A3A83"/>
    <w:rsid w:val="007A5DA5"/>
    <w:rsid w:val="007A6CCA"/>
    <w:rsid w:val="007A6ED6"/>
    <w:rsid w:val="007B14CD"/>
    <w:rsid w:val="007B3B01"/>
    <w:rsid w:val="007B5826"/>
    <w:rsid w:val="007B624B"/>
    <w:rsid w:val="007C2E31"/>
    <w:rsid w:val="007C3D14"/>
    <w:rsid w:val="007C6D64"/>
    <w:rsid w:val="007C6E15"/>
    <w:rsid w:val="007C79D8"/>
    <w:rsid w:val="007D30B5"/>
    <w:rsid w:val="007D3D65"/>
    <w:rsid w:val="007D659F"/>
    <w:rsid w:val="007D7655"/>
    <w:rsid w:val="007E2783"/>
    <w:rsid w:val="007E2AEB"/>
    <w:rsid w:val="007E49A7"/>
    <w:rsid w:val="007E4F67"/>
    <w:rsid w:val="007E509B"/>
    <w:rsid w:val="007E5EAF"/>
    <w:rsid w:val="007E7641"/>
    <w:rsid w:val="007E7CEA"/>
    <w:rsid w:val="007F1FBE"/>
    <w:rsid w:val="007F23E4"/>
    <w:rsid w:val="007F437E"/>
    <w:rsid w:val="007F5A5C"/>
    <w:rsid w:val="007F5C42"/>
    <w:rsid w:val="007F5F43"/>
    <w:rsid w:val="008057F6"/>
    <w:rsid w:val="00806AA1"/>
    <w:rsid w:val="008112E1"/>
    <w:rsid w:val="00812CA7"/>
    <w:rsid w:val="00813633"/>
    <w:rsid w:val="008137B2"/>
    <w:rsid w:val="00814048"/>
    <w:rsid w:val="00815228"/>
    <w:rsid w:val="00816A78"/>
    <w:rsid w:val="008279B8"/>
    <w:rsid w:val="00830BEF"/>
    <w:rsid w:val="00831E08"/>
    <w:rsid w:val="00834570"/>
    <w:rsid w:val="00834DC1"/>
    <w:rsid w:val="00835114"/>
    <w:rsid w:val="00836E50"/>
    <w:rsid w:val="00837562"/>
    <w:rsid w:val="0083758E"/>
    <w:rsid w:val="00841FF3"/>
    <w:rsid w:val="0084271F"/>
    <w:rsid w:val="008449F1"/>
    <w:rsid w:val="00851DDE"/>
    <w:rsid w:val="008522F7"/>
    <w:rsid w:val="0085272E"/>
    <w:rsid w:val="008616C4"/>
    <w:rsid w:val="008618B2"/>
    <w:rsid w:val="00862911"/>
    <w:rsid w:val="00862B77"/>
    <w:rsid w:val="008642AA"/>
    <w:rsid w:val="0086624C"/>
    <w:rsid w:val="008675F9"/>
    <w:rsid w:val="00870006"/>
    <w:rsid w:val="008727BD"/>
    <w:rsid w:val="0088079F"/>
    <w:rsid w:val="00887403"/>
    <w:rsid w:val="008917B8"/>
    <w:rsid w:val="00894477"/>
    <w:rsid w:val="00895184"/>
    <w:rsid w:val="008964C1"/>
    <w:rsid w:val="008A3803"/>
    <w:rsid w:val="008A58F9"/>
    <w:rsid w:val="008A6734"/>
    <w:rsid w:val="008A6D26"/>
    <w:rsid w:val="008A727C"/>
    <w:rsid w:val="008B173E"/>
    <w:rsid w:val="008B2A6A"/>
    <w:rsid w:val="008B41D5"/>
    <w:rsid w:val="008B5CE2"/>
    <w:rsid w:val="008B6E6B"/>
    <w:rsid w:val="008C0029"/>
    <w:rsid w:val="008C2896"/>
    <w:rsid w:val="008D1382"/>
    <w:rsid w:val="008D5044"/>
    <w:rsid w:val="008D5523"/>
    <w:rsid w:val="008D6214"/>
    <w:rsid w:val="008D7D2E"/>
    <w:rsid w:val="008E16B4"/>
    <w:rsid w:val="008E21E7"/>
    <w:rsid w:val="008E28F9"/>
    <w:rsid w:val="008E3988"/>
    <w:rsid w:val="008E46A3"/>
    <w:rsid w:val="008F0FDB"/>
    <w:rsid w:val="008F5BCB"/>
    <w:rsid w:val="008F5F50"/>
    <w:rsid w:val="008F724D"/>
    <w:rsid w:val="009000F2"/>
    <w:rsid w:val="00901DF1"/>
    <w:rsid w:val="00903079"/>
    <w:rsid w:val="00903FCF"/>
    <w:rsid w:val="009067C5"/>
    <w:rsid w:val="00915D03"/>
    <w:rsid w:val="0092179C"/>
    <w:rsid w:val="009217F5"/>
    <w:rsid w:val="009245F0"/>
    <w:rsid w:val="009335A8"/>
    <w:rsid w:val="00935375"/>
    <w:rsid w:val="0093768A"/>
    <w:rsid w:val="00937902"/>
    <w:rsid w:val="009433C0"/>
    <w:rsid w:val="00946186"/>
    <w:rsid w:val="00950F0F"/>
    <w:rsid w:val="00951E23"/>
    <w:rsid w:val="00953A65"/>
    <w:rsid w:val="00955CDB"/>
    <w:rsid w:val="00957298"/>
    <w:rsid w:val="00964A51"/>
    <w:rsid w:val="00964B4C"/>
    <w:rsid w:val="0096675C"/>
    <w:rsid w:val="009704B5"/>
    <w:rsid w:val="00971568"/>
    <w:rsid w:val="0097684B"/>
    <w:rsid w:val="00977080"/>
    <w:rsid w:val="00977377"/>
    <w:rsid w:val="00980EED"/>
    <w:rsid w:val="009820C6"/>
    <w:rsid w:val="00982EF0"/>
    <w:rsid w:val="0098328E"/>
    <w:rsid w:val="009853CD"/>
    <w:rsid w:val="00987ED6"/>
    <w:rsid w:val="00990610"/>
    <w:rsid w:val="00992557"/>
    <w:rsid w:val="00994527"/>
    <w:rsid w:val="0099669B"/>
    <w:rsid w:val="00997499"/>
    <w:rsid w:val="009A248E"/>
    <w:rsid w:val="009A5B78"/>
    <w:rsid w:val="009A75B3"/>
    <w:rsid w:val="009B0B98"/>
    <w:rsid w:val="009B27DE"/>
    <w:rsid w:val="009B7A89"/>
    <w:rsid w:val="009C083D"/>
    <w:rsid w:val="009C2B30"/>
    <w:rsid w:val="009C4809"/>
    <w:rsid w:val="009C4E1A"/>
    <w:rsid w:val="009D0482"/>
    <w:rsid w:val="009D05C0"/>
    <w:rsid w:val="009D1990"/>
    <w:rsid w:val="009D2586"/>
    <w:rsid w:val="009D2F10"/>
    <w:rsid w:val="009D3B9E"/>
    <w:rsid w:val="009D3D64"/>
    <w:rsid w:val="009D5010"/>
    <w:rsid w:val="009E2236"/>
    <w:rsid w:val="009E7430"/>
    <w:rsid w:val="009F165D"/>
    <w:rsid w:val="009F21B5"/>
    <w:rsid w:val="009F5071"/>
    <w:rsid w:val="009F575C"/>
    <w:rsid w:val="009F5765"/>
    <w:rsid w:val="009F77E5"/>
    <w:rsid w:val="009F7E12"/>
    <w:rsid w:val="00A009BC"/>
    <w:rsid w:val="00A02583"/>
    <w:rsid w:val="00A03351"/>
    <w:rsid w:val="00A03377"/>
    <w:rsid w:val="00A10695"/>
    <w:rsid w:val="00A11DB0"/>
    <w:rsid w:val="00A12B45"/>
    <w:rsid w:val="00A138C5"/>
    <w:rsid w:val="00A13C9B"/>
    <w:rsid w:val="00A141AB"/>
    <w:rsid w:val="00A15E21"/>
    <w:rsid w:val="00A17276"/>
    <w:rsid w:val="00A20356"/>
    <w:rsid w:val="00A2060E"/>
    <w:rsid w:val="00A2214A"/>
    <w:rsid w:val="00A22381"/>
    <w:rsid w:val="00A266D1"/>
    <w:rsid w:val="00A301D7"/>
    <w:rsid w:val="00A308EB"/>
    <w:rsid w:val="00A31BEC"/>
    <w:rsid w:val="00A338CF"/>
    <w:rsid w:val="00A33F10"/>
    <w:rsid w:val="00A34DB1"/>
    <w:rsid w:val="00A35503"/>
    <w:rsid w:val="00A35617"/>
    <w:rsid w:val="00A401B5"/>
    <w:rsid w:val="00A4030B"/>
    <w:rsid w:val="00A4370A"/>
    <w:rsid w:val="00A43B5A"/>
    <w:rsid w:val="00A447A0"/>
    <w:rsid w:val="00A44948"/>
    <w:rsid w:val="00A4596C"/>
    <w:rsid w:val="00A46F31"/>
    <w:rsid w:val="00A4782E"/>
    <w:rsid w:val="00A514F7"/>
    <w:rsid w:val="00A528CB"/>
    <w:rsid w:val="00A52C8D"/>
    <w:rsid w:val="00A52E92"/>
    <w:rsid w:val="00A548B1"/>
    <w:rsid w:val="00A57D81"/>
    <w:rsid w:val="00A57EAE"/>
    <w:rsid w:val="00A62000"/>
    <w:rsid w:val="00A6296E"/>
    <w:rsid w:val="00A63254"/>
    <w:rsid w:val="00A6405F"/>
    <w:rsid w:val="00A662CB"/>
    <w:rsid w:val="00A66538"/>
    <w:rsid w:val="00A7198B"/>
    <w:rsid w:val="00A730D1"/>
    <w:rsid w:val="00A77DC8"/>
    <w:rsid w:val="00A82E0F"/>
    <w:rsid w:val="00A83632"/>
    <w:rsid w:val="00A84EF4"/>
    <w:rsid w:val="00A90E10"/>
    <w:rsid w:val="00A92DBA"/>
    <w:rsid w:val="00A94CD9"/>
    <w:rsid w:val="00A9543D"/>
    <w:rsid w:val="00AA1295"/>
    <w:rsid w:val="00AA222D"/>
    <w:rsid w:val="00AA4CE0"/>
    <w:rsid w:val="00AA511E"/>
    <w:rsid w:val="00AA5C6B"/>
    <w:rsid w:val="00AA6A00"/>
    <w:rsid w:val="00AA6BAA"/>
    <w:rsid w:val="00AB0B3A"/>
    <w:rsid w:val="00AB218C"/>
    <w:rsid w:val="00AC3643"/>
    <w:rsid w:val="00AC41FA"/>
    <w:rsid w:val="00AC7804"/>
    <w:rsid w:val="00AD35D5"/>
    <w:rsid w:val="00AD521D"/>
    <w:rsid w:val="00AD5A97"/>
    <w:rsid w:val="00AE337C"/>
    <w:rsid w:val="00AE6776"/>
    <w:rsid w:val="00AF28D8"/>
    <w:rsid w:val="00AF5319"/>
    <w:rsid w:val="00AF6E2C"/>
    <w:rsid w:val="00B01E04"/>
    <w:rsid w:val="00B06678"/>
    <w:rsid w:val="00B071A2"/>
    <w:rsid w:val="00B123F3"/>
    <w:rsid w:val="00B14569"/>
    <w:rsid w:val="00B179B4"/>
    <w:rsid w:val="00B219CD"/>
    <w:rsid w:val="00B22F0D"/>
    <w:rsid w:val="00B24591"/>
    <w:rsid w:val="00B266FD"/>
    <w:rsid w:val="00B31ECE"/>
    <w:rsid w:val="00B36D53"/>
    <w:rsid w:val="00B41A17"/>
    <w:rsid w:val="00B423F7"/>
    <w:rsid w:val="00B42F3D"/>
    <w:rsid w:val="00B436E0"/>
    <w:rsid w:val="00B44647"/>
    <w:rsid w:val="00B4633B"/>
    <w:rsid w:val="00B46DE6"/>
    <w:rsid w:val="00B47231"/>
    <w:rsid w:val="00B54C64"/>
    <w:rsid w:val="00B5578F"/>
    <w:rsid w:val="00B60A82"/>
    <w:rsid w:val="00B6108B"/>
    <w:rsid w:val="00B62770"/>
    <w:rsid w:val="00B6641C"/>
    <w:rsid w:val="00B67214"/>
    <w:rsid w:val="00B70DF3"/>
    <w:rsid w:val="00B71B54"/>
    <w:rsid w:val="00B72DBC"/>
    <w:rsid w:val="00B73B34"/>
    <w:rsid w:val="00B760EA"/>
    <w:rsid w:val="00B76DEE"/>
    <w:rsid w:val="00B818C0"/>
    <w:rsid w:val="00B84FA8"/>
    <w:rsid w:val="00B86BF4"/>
    <w:rsid w:val="00B908C1"/>
    <w:rsid w:val="00B91953"/>
    <w:rsid w:val="00B92A9C"/>
    <w:rsid w:val="00B93265"/>
    <w:rsid w:val="00B94BCB"/>
    <w:rsid w:val="00B959AA"/>
    <w:rsid w:val="00B95DA7"/>
    <w:rsid w:val="00B97212"/>
    <w:rsid w:val="00BA0029"/>
    <w:rsid w:val="00BA17E3"/>
    <w:rsid w:val="00BA4C82"/>
    <w:rsid w:val="00BB5546"/>
    <w:rsid w:val="00BB5A91"/>
    <w:rsid w:val="00BB5E4F"/>
    <w:rsid w:val="00BB6D59"/>
    <w:rsid w:val="00BB75CF"/>
    <w:rsid w:val="00BB77AF"/>
    <w:rsid w:val="00BC0002"/>
    <w:rsid w:val="00BC2B36"/>
    <w:rsid w:val="00BC4954"/>
    <w:rsid w:val="00BC5D41"/>
    <w:rsid w:val="00BC6E4E"/>
    <w:rsid w:val="00BD13E3"/>
    <w:rsid w:val="00BD6AB1"/>
    <w:rsid w:val="00BE073B"/>
    <w:rsid w:val="00BE0F3B"/>
    <w:rsid w:val="00BE19A7"/>
    <w:rsid w:val="00BE1AB2"/>
    <w:rsid w:val="00BE1CE4"/>
    <w:rsid w:val="00BE284A"/>
    <w:rsid w:val="00BE3C9C"/>
    <w:rsid w:val="00BE6A57"/>
    <w:rsid w:val="00BE6F30"/>
    <w:rsid w:val="00BF0263"/>
    <w:rsid w:val="00BF1F51"/>
    <w:rsid w:val="00BF23E8"/>
    <w:rsid w:val="00BF500D"/>
    <w:rsid w:val="00BF5754"/>
    <w:rsid w:val="00BF6FFE"/>
    <w:rsid w:val="00BF7C40"/>
    <w:rsid w:val="00C01F7A"/>
    <w:rsid w:val="00C039C4"/>
    <w:rsid w:val="00C05100"/>
    <w:rsid w:val="00C2034B"/>
    <w:rsid w:val="00C20447"/>
    <w:rsid w:val="00C22AAB"/>
    <w:rsid w:val="00C25DE5"/>
    <w:rsid w:val="00C30FBC"/>
    <w:rsid w:val="00C33D31"/>
    <w:rsid w:val="00C34457"/>
    <w:rsid w:val="00C34A76"/>
    <w:rsid w:val="00C34D37"/>
    <w:rsid w:val="00C3543A"/>
    <w:rsid w:val="00C40268"/>
    <w:rsid w:val="00C419D1"/>
    <w:rsid w:val="00C43DDC"/>
    <w:rsid w:val="00C44F54"/>
    <w:rsid w:val="00C4712F"/>
    <w:rsid w:val="00C479F0"/>
    <w:rsid w:val="00C50B50"/>
    <w:rsid w:val="00C51AF4"/>
    <w:rsid w:val="00C57EA1"/>
    <w:rsid w:val="00C604E6"/>
    <w:rsid w:val="00C6096A"/>
    <w:rsid w:val="00C65D33"/>
    <w:rsid w:val="00C715A6"/>
    <w:rsid w:val="00C730F2"/>
    <w:rsid w:val="00C748EF"/>
    <w:rsid w:val="00C75574"/>
    <w:rsid w:val="00C75E3B"/>
    <w:rsid w:val="00C8371B"/>
    <w:rsid w:val="00C87E32"/>
    <w:rsid w:val="00C91EDB"/>
    <w:rsid w:val="00C929AD"/>
    <w:rsid w:val="00CA0FA6"/>
    <w:rsid w:val="00CA2034"/>
    <w:rsid w:val="00CA3434"/>
    <w:rsid w:val="00CA44A7"/>
    <w:rsid w:val="00CA4FB0"/>
    <w:rsid w:val="00CB19CA"/>
    <w:rsid w:val="00CC1EDA"/>
    <w:rsid w:val="00CC4EAA"/>
    <w:rsid w:val="00CC4EF4"/>
    <w:rsid w:val="00CC756F"/>
    <w:rsid w:val="00CD4C34"/>
    <w:rsid w:val="00CD5109"/>
    <w:rsid w:val="00CD5B1C"/>
    <w:rsid w:val="00CE0AD5"/>
    <w:rsid w:val="00CE2C1D"/>
    <w:rsid w:val="00CE2E3C"/>
    <w:rsid w:val="00CE3DE4"/>
    <w:rsid w:val="00CE6729"/>
    <w:rsid w:val="00CE6773"/>
    <w:rsid w:val="00CF2E5D"/>
    <w:rsid w:val="00CF4DD8"/>
    <w:rsid w:val="00CF6261"/>
    <w:rsid w:val="00D009A4"/>
    <w:rsid w:val="00D01A0D"/>
    <w:rsid w:val="00D03526"/>
    <w:rsid w:val="00D06269"/>
    <w:rsid w:val="00D10DDE"/>
    <w:rsid w:val="00D11164"/>
    <w:rsid w:val="00D121A3"/>
    <w:rsid w:val="00D1293E"/>
    <w:rsid w:val="00D16A87"/>
    <w:rsid w:val="00D228C6"/>
    <w:rsid w:val="00D23495"/>
    <w:rsid w:val="00D2468D"/>
    <w:rsid w:val="00D26194"/>
    <w:rsid w:val="00D276F4"/>
    <w:rsid w:val="00D301B6"/>
    <w:rsid w:val="00D30C98"/>
    <w:rsid w:val="00D32ACB"/>
    <w:rsid w:val="00D34169"/>
    <w:rsid w:val="00D3542B"/>
    <w:rsid w:val="00D43B83"/>
    <w:rsid w:val="00D45484"/>
    <w:rsid w:val="00D500B4"/>
    <w:rsid w:val="00D52D8B"/>
    <w:rsid w:val="00D53CFC"/>
    <w:rsid w:val="00D54548"/>
    <w:rsid w:val="00D55375"/>
    <w:rsid w:val="00D55451"/>
    <w:rsid w:val="00D55826"/>
    <w:rsid w:val="00D5584F"/>
    <w:rsid w:val="00D558BC"/>
    <w:rsid w:val="00D55A55"/>
    <w:rsid w:val="00D56FCC"/>
    <w:rsid w:val="00D5765E"/>
    <w:rsid w:val="00D57AA2"/>
    <w:rsid w:val="00D6284A"/>
    <w:rsid w:val="00D66A3F"/>
    <w:rsid w:val="00D67836"/>
    <w:rsid w:val="00D6790C"/>
    <w:rsid w:val="00D679C1"/>
    <w:rsid w:val="00D729EE"/>
    <w:rsid w:val="00D80306"/>
    <w:rsid w:val="00D8078C"/>
    <w:rsid w:val="00D816D8"/>
    <w:rsid w:val="00D8215F"/>
    <w:rsid w:val="00D83E7A"/>
    <w:rsid w:val="00D861A9"/>
    <w:rsid w:val="00D86C4F"/>
    <w:rsid w:val="00D86E08"/>
    <w:rsid w:val="00D91257"/>
    <w:rsid w:val="00D91629"/>
    <w:rsid w:val="00D943BC"/>
    <w:rsid w:val="00D97CFE"/>
    <w:rsid w:val="00DA1122"/>
    <w:rsid w:val="00DA1857"/>
    <w:rsid w:val="00DA6D92"/>
    <w:rsid w:val="00DB1423"/>
    <w:rsid w:val="00DB3CD2"/>
    <w:rsid w:val="00DB6D2A"/>
    <w:rsid w:val="00DB7CBD"/>
    <w:rsid w:val="00DC0489"/>
    <w:rsid w:val="00DC60F5"/>
    <w:rsid w:val="00DD11BB"/>
    <w:rsid w:val="00DD26A7"/>
    <w:rsid w:val="00DD30D9"/>
    <w:rsid w:val="00DD3CF4"/>
    <w:rsid w:val="00DD4FAD"/>
    <w:rsid w:val="00DD5207"/>
    <w:rsid w:val="00DE53BB"/>
    <w:rsid w:val="00DE6065"/>
    <w:rsid w:val="00DF2AED"/>
    <w:rsid w:val="00DF2C83"/>
    <w:rsid w:val="00DF5219"/>
    <w:rsid w:val="00DF6113"/>
    <w:rsid w:val="00DF7E4A"/>
    <w:rsid w:val="00E000DE"/>
    <w:rsid w:val="00E033B4"/>
    <w:rsid w:val="00E066B6"/>
    <w:rsid w:val="00E1210C"/>
    <w:rsid w:val="00E1368C"/>
    <w:rsid w:val="00E13C7A"/>
    <w:rsid w:val="00E219B9"/>
    <w:rsid w:val="00E21ECE"/>
    <w:rsid w:val="00E2236A"/>
    <w:rsid w:val="00E2284C"/>
    <w:rsid w:val="00E2320C"/>
    <w:rsid w:val="00E25B9C"/>
    <w:rsid w:val="00E25C31"/>
    <w:rsid w:val="00E26AF7"/>
    <w:rsid w:val="00E31B45"/>
    <w:rsid w:val="00E324FC"/>
    <w:rsid w:val="00E33926"/>
    <w:rsid w:val="00E44E84"/>
    <w:rsid w:val="00E4632D"/>
    <w:rsid w:val="00E47BF7"/>
    <w:rsid w:val="00E5260A"/>
    <w:rsid w:val="00E53917"/>
    <w:rsid w:val="00E54F39"/>
    <w:rsid w:val="00E57F10"/>
    <w:rsid w:val="00E614E3"/>
    <w:rsid w:val="00E63FC1"/>
    <w:rsid w:val="00E67277"/>
    <w:rsid w:val="00E6783E"/>
    <w:rsid w:val="00E74FC4"/>
    <w:rsid w:val="00E81015"/>
    <w:rsid w:val="00E818A2"/>
    <w:rsid w:val="00E83849"/>
    <w:rsid w:val="00E8406B"/>
    <w:rsid w:val="00E8597E"/>
    <w:rsid w:val="00E86EF3"/>
    <w:rsid w:val="00E929AE"/>
    <w:rsid w:val="00E93A63"/>
    <w:rsid w:val="00E94FE8"/>
    <w:rsid w:val="00E954F6"/>
    <w:rsid w:val="00E97AB7"/>
    <w:rsid w:val="00EA7313"/>
    <w:rsid w:val="00EB2B30"/>
    <w:rsid w:val="00EB38DD"/>
    <w:rsid w:val="00EB452C"/>
    <w:rsid w:val="00EB7B5A"/>
    <w:rsid w:val="00EC340B"/>
    <w:rsid w:val="00ED5B7D"/>
    <w:rsid w:val="00EE10E7"/>
    <w:rsid w:val="00EE15FB"/>
    <w:rsid w:val="00EE3624"/>
    <w:rsid w:val="00EE6443"/>
    <w:rsid w:val="00EE77D8"/>
    <w:rsid w:val="00EF225A"/>
    <w:rsid w:val="00EF23E1"/>
    <w:rsid w:val="00EF558E"/>
    <w:rsid w:val="00EF5F5B"/>
    <w:rsid w:val="00EF6A4D"/>
    <w:rsid w:val="00EF7CEF"/>
    <w:rsid w:val="00F010F9"/>
    <w:rsid w:val="00F01F7E"/>
    <w:rsid w:val="00F10A0D"/>
    <w:rsid w:val="00F12560"/>
    <w:rsid w:val="00F13B87"/>
    <w:rsid w:val="00F234CC"/>
    <w:rsid w:val="00F23D5E"/>
    <w:rsid w:val="00F24857"/>
    <w:rsid w:val="00F2544B"/>
    <w:rsid w:val="00F27A13"/>
    <w:rsid w:val="00F30B52"/>
    <w:rsid w:val="00F33166"/>
    <w:rsid w:val="00F411B4"/>
    <w:rsid w:val="00F4163F"/>
    <w:rsid w:val="00F416AE"/>
    <w:rsid w:val="00F435DF"/>
    <w:rsid w:val="00F43933"/>
    <w:rsid w:val="00F44986"/>
    <w:rsid w:val="00F4640D"/>
    <w:rsid w:val="00F516C0"/>
    <w:rsid w:val="00F52CC6"/>
    <w:rsid w:val="00F54CF6"/>
    <w:rsid w:val="00F55416"/>
    <w:rsid w:val="00F576FC"/>
    <w:rsid w:val="00F57F9B"/>
    <w:rsid w:val="00F60507"/>
    <w:rsid w:val="00F61D31"/>
    <w:rsid w:val="00F63DC8"/>
    <w:rsid w:val="00F64947"/>
    <w:rsid w:val="00F72F4A"/>
    <w:rsid w:val="00F75085"/>
    <w:rsid w:val="00F761A7"/>
    <w:rsid w:val="00F766E8"/>
    <w:rsid w:val="00F767A8"/>
    <w:rsid w:val="00F771A4"/>
    <w:rsid w:val="00F83917"/>
    <w:rsid w:val="00F869BF"/>
    <w:rsid w:val="00F87CE9"/>
    <w:rsid w:val="00F87ECC"/>
    <w:rsid w:val="00F91220"/>
    <w:rsid w:val="00F975E9"/>
    <w:rsid w:val="00FA31AD"/>
    <w:rsid w:val="00FA39EE"/>
    <w:rsid w:val="00FA42F9"/>
    <w:rsid w:val="00FA53FE"/>
    <w:rsid w:val="00FA5FF8"/>
    <w:rsid w:val="00FA62CF"/>
    <w:rsid w:val="00FB3201"/>
    <w:rsid w:val="00FB77B2"/>
    <w:rsid w:val="00FC0DAA"/>
    <w:rsid w:val="00FC341E"/>
    <w:rsid w:val="00FC3906"/>
    <w:rsid w:val="00FC399A"/>
    <w:rsid w:val="00FC6975"/>
    <w:rsid w:val="00FC6C0E"/>
    <w:rsid w:val="00FD0471"/>
    <w:rsid w:val="00FD05CF"/>
    <w:rsid w:val="00FD1322"/>
    <w:rsid w:val="00FD14A1"/>
    <w:rsid w:val="00FD18E6"/>
    <w:rsid w:val="00FD22EA"/>
    <w:rsid w:val="00FD27A7"/>
    <w:rsid w:val="00FD6A00"/>
    <w:rsid w:val="00FE0051"/>
    <w:rsid w:val="00FE1172"/>
    <w:rsid w:val="00FE248F"/>
    <w:rsid w:val="00FF30C0"/>
    <w:rsid w:val="00FF364E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rap-style:none" fill="f" fillcolor="white">
      <v:fill color="white" on="f"/>
      <v:textbox style="mso-fit-shape-to-text:t"/>
    </o:shapedefaults>
    <o:shapelayout v:ext="edit">
      <o:idmap v:ext="edit" data="2"/>
    </o:shapelayout>
  </w:shapeDefaults>
  <w:decimalSymbol w:val="."/>
  <w:listSeparator w:val=","/>
  <w14:docId w14:val="0CFDCFDE"/>
  <w15:docId w15:val="{3BBEEF7F-3692-4CFF-AC2F-230FF2CE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5B3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paragraph" w:styleId="Heading1">
    <w:name w:val="heading 1"/>
    <w:basedOn w:val="Normal"/>
    <w:next w:val="Normal"/>
    <w:link w:val="Heading1Char"/>
    <w:qFormat/>
    <w:rsid w:val="006F0E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6F0E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B760EA"/>
    <w:pPr>
      <w:keepNext/>
      <w:numPr>
        <w:numId w:val="1"/>
      </w:numPr>
      <w:overflowPunct/>
      <w:autoSpaceDE/>
      <w:autoSpaceDN/>
      <w:adjustRightInd/>
      <w:jc w:val="both"/>
      <w:textAlignment w:val="auto"/>
      <w:outlineLvl w:val="2"/>
    </w:pPr>
    <w:rPr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37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D37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D37E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3D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B5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760EA"/>
    <w:rPr>
      <w:rFonts w:cs="David"/>
      <w:b/>
      <w:bCs/>
      <w:sz w:val="28"/>
      <w:szCs w:val="28"/>
      <w:u w:val="single"/>
    </w:rPr>
  </w:style>
  <w:style w:type="paragraph" w:styleId="NormalWeb">
    <w:name w:val="Normal (Web)"/>
    <w:basedOn w:val="Normal"/>
    <w:uiPriority w:val="99"/>
    <w:unhideWhenUsed/>
    <w:rsid w:val="00A4030B"/>
    <w:pPr>
      <w:overflowPunct/>
      <w:autoSpaceDE/>
      <w:autoSpaceDN/>
      <w:bidi w:val="0"/>
      <w:adjustRightInd/>
      <w:spacing w:before="100" w:beforeAutospacing="1" w:after="100" w:afterAutospacing="1"/>
      <w:textAlignment w:val="auto"/>
    </w:pPr>
    <w:rPr>
      <w:rFonts w:cs="Times New Roman"/>
      <w:sz w:val="24"/>
    </w:rPr>
  </w:style>
  <w:style w:type="character" w:styleId="Strong">
    <w:name w:val="Strong"/>
    <w:basedOn w:val="DefaultParagraphFont"/>
    <w:uiPriority w:val="22"/>
    <w:qFormat/>
    <w:rsid w:val="00A4030B"/>
    <w:rPr>
      <w:b/>
      <w:bCs/>
    </w:rPr>
  </w:style>
  <w:style w:type="character" w:customStyle="1" w:styleId="apple-converted-space">
    <w:name w:val="apple-converted-space"/>
    <w:basedOn w:val="DefaultParagraphFont"/>
    <w:rsid w:val="00A4030B"/>
  </w:style>
  <w:style w:type="character" w:styleId="Hyperlink">
    <w:name w:val="Hyperlink"/>
    <w:basedOn w:val="DefaultParagraphFont"/>
    <w:unhideWhenUsed/>
    <w:rsid w:val="0015195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94BCB"/>
    <w:rPr>
      <w:rFonts w:cs="David"/>
      <w:szCs w:val="24"/>
    </w:rPr>
  </w:style>
  <w:style w:type="character" w:customStyle="1" w:styleId="default">
    <w:name w:val="default"/>
    <w:basedOn w:val="DefaultParagraphFont"/>
    <w:rsid w:val="00141D6D"/>
    <w:rPr>
      <w:rFonts w:ascii="Times New Roman" w:hAnsi="Times New Roman" w:cs="Times New Roman" w:hint="default"/>
      <w:sz w:val="20"/>
      <w:szCs w:val="26"/>
    </w:rPr>
  </w:style>
  <w:style w:type="character" w:styleId="CommentReference">
    <w:name w:val="annotation reference"/>
    <w:basedOn w:val="DefaultParagraphFont"/>
    <w:semiHidden/>
    <w:unhideWhenUsed/>
    <w:rsid w:val="002E2C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E2C77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E2C77"/>
    <w:rPr>
      <w:rFonts w:cs="Davi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E2C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E2C77"/>
    <w:rPr>
      <w:rFonts w:cs="David"/>
      <w:b/>
      <w:bCs/>
    </w:rPr>
  </w:style>
  <w:style w:type="character" w:styleId="PlaceholderText">
    <w:name w:val="Placeholder Text"/>
    <w:basedOn w:val="DefaultParagraphFont"/>
    <w:uiPriority w:val="99"/>
    <w:semiHidden/>
    <w:rsid w:val="001E5F09"/>
    <w:rPr>
      <w:color w:val="808080"/>
    </w:rPr>
  </w:style>
  <w:style w:type="character" w:customStyle="1" w:styleId="HeaderChar">
    <w:name w:val="Header Char"/>
    <w:basedOn w:val="DefaultParagraphFont"/>
    <w:link w:val="Header"/>
    <w:rsid w:val="00662F4D"/>
    <w:rPr>
      <w:rFonts w:cs="David"/>
      <w:szCs w:val="24"/>
    </w:rPr>
  </w:style>
  <w:style w:type="table" w:customStyle="1" w:styleId="TableNormal1">
    <w:name w:val="Table Normal1"/>
    <w:uiPriority w:val="2"/>
    <w:semiHidden/>
    <w:unhideWhenUsed/>
    <w:qFormat/>
    <w:rsid w:val="003F0827"/>
    <w:pPr>
      <w:widowControl w:val="0"/>
      <w:autoSpaceDE w:val="0"/>
      <w:autoSpaceDN w:val="0"/>
      <w:spacing w:after="0"/>
    </w:pPr>
    <w:rPr>
      <w:rFonts w:asciiTheme="minorHAnsi" w:eastAsiaTheme="minorHAnsi" w:hAnsiTheme="minorHAnsi" w:cstheme="minorBidi"/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3F0827"/>
    <w:pPr>
      <w:widowControl w:val="0"/>
      <w:overflowPunct/>
      <w:bidi w:val="0"/>
      <w:adjustRightInd/>
      <w:spacing w:after="0"/>
      <w:textAlignment w:val="auto"/>
    </w:pPr>
    <w:rPr>
      <w:rFonts w:ascii="Arial" w:eastAsia="Arial" w:hAnsi="Arial" w:cs="Arial"/>
      <w:b/>
      <w:bCs/>
      <w:sz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F0827"/>
    <w:rPr>
      <w:rFonts w:ascii="Arial" w:eastAsia="Arial" w:hAnsi="Arial" w:cs="Arial"/>
      <w:b/>
      <w:bCs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3F0827"/>
    <w:pPr>
      <w:widowControl w:val="0"/>
      <w:overflowPunct/>
      <w:bidi w:val="0"/>
      <w:adjustRightInd/>
      <w:spacing w:after="0"/>
      <w:textAlignment w:val="auto"/>
    </w:pPr>
    <w:rPr>
      <w:rFonts w:ascii="Arial" w:eastAsia="Arial" w:hAnsi="Arial" w:cs="Arial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rsid w:val="006F0E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F0E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e24kjd">
    <w:name w:val="e24kjd"/>
    <w:basedOn w:val="DefaultParagraphFont"/>
    <w:rsid w:val="00DD4FAD"/>
  </w:style>
  <w:style w:type="table" w:styleId="GridTable4-Accent1">
    <w:name w:val="Grid Table 4 Accent 1"/>
    <w:basedOn w:val="TableNormal"/>
    <w:uiPriority w:val="49"/>
    <w:rsid w:val="00721E4D"/>
    <w:pPr>
      <w:spacing w:after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4F44F5"/>
    <w:rPr>
      <w:rFonts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ieC\Desktop\&#1504;&#1497;&#1497;&#1512;%20&#1502;&#1499;&#1514;&#1489;&#1497;&#1501;%20&#1495;&#1491;&#1513;_&#1496;&#1499;&#1504;&#1497;&#1493;&#15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A8058FBC641F649A6D9B3B14087C65F" ma:contentTypeVersion="15" ma:contentTypeDescription="צור מסמך חדש." ma:contentTypeScope="" ma:versionID="4648fb2a8713ae5805d24a388ebceb7b">
  <xsd:schema xmlns:xsd="http://www.w3.org/2001/XMLSchema" xmlns:xs="http://www.w3.org/2001/XMLSchema" xmlns:p="http://schemas.microsoft.com/office/2006/metadata/properties" xmlns:ns1="http://schemas.microsoft.com/sharepoint/v3" xmlns:ns2="abd17020-d12f-49c8-b4f8-3306fed7ef8e" xmlns:ns3="fc4937d8-9e22-4bb0-b5c7-a0c09a9ae6be" targetNamespace="http://schemas.microsoft.com/office/2006/metadata/properties" ma:root="true" ma:fieldsID="f122f9b2f8665e76b94b614aecdc107b" ns1:_="" ns2:_="" ns3:_="">
    <xsd:import namespace="http://schemas.microsoft.com/sharepoint/v3"/>
    <xsd:import namespace="abd17020-d12f-49c8-b4f8-3306fed7ef8e"/>
    <xsd:import namespace="fc4937d8-9e22-4bb0-b5c7-a0c09a9ae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מאפייני מדיניות תאימות מאוחדת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פעולת ממשק משתמש של מדיניות תאימות מאוחדת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17020-d12f-49c8-b4f8-3306fed7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937d8-9e22-4bb0-b5c7-a0c09a9ae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fc4937d8-9e22-4bb0-b5c7-a0c09a9ae6be">
      <UserInfo>
        <DisplayName>ראש יחידת הבטיחות ופיקוח סכנות קרינה</DisplayName>
        <AccountId>107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AA58F6-133B-48F2-AF3E-617D1EB6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17020-d12f-49c8-b4f8-3306fed7ef8e"/>
    <ds:schemaRef ds:uri="fc4937d8-9e22-4bb0-b5c7-a0c09a9ae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33E53-B8C9-4082-9E7B-DBDAF9DCF3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c4937d8-9e22-4bb0-b5c7-a0c09a9ae6be"/>
  </ds:schemaRefs>
</ds:datastoreItem>
</file>

<file path=customXml/itemProps3.xml><?xml version="1.0" encoding="utf-8"?>
<ds:datastoreItem xmlns:ds="http://schemas.openxmlformats.org/officeDocument/2006/customXml" ds:itemID="{3F9E6A29-86B1-476B-BFE1-CB0060394E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9F4BBA-DB49-436A-B215-C60A4E3C4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מכתבים חדש_טכניון</Template>
  <TotalTime>0</TotalTime>
  <Pages>3</Pages>
  <Words>1014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QA&amp;R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כהן אריה</dc:creator>
  <cp:keywords>safety</cp:keywords>
  <cp:lastModifiedBy>Edith Suss-Toby</cp:lastModifiedBy>
  <cp:revision>2</cp:revision>
  <cp:lastPrinted>2018-09-06T06:20:00Z</cp:lastPrinted>
  <dcterms:created xsi:type="dcterms:W3CDTF">2023-01-05T13:42:00Z</dcterms:created>
  <dcterms:modified xsi:type="dcterms:W3CDTF">2023-01-05T13:42:00Z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0x010100AA8058FBC641F649A6D9B3B14087C65F</vt:lpwstr>
  </property>
</Properties>
</file>