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2EAA1" w14:textId="77777777" w:rsidR="00DD3CF4" w:rsidRPr="001A5C30" w:rsidRDefault="00DD3CF4" w:rsidP="00DD3CF4">
      <w:pPr>
        <w:bidi w:val="0"/>
        <w:spacing w:line="360" w:lineRule="auto"/>
        <w:rPr>
          <w:rFonts w:ascii="Calibri" w:hAnsi="Calibri" w:cs="Calibri"/>
          <w:b/>
          <w:bCs/>
          <w:color w:val="000000"/>
          <w:szCs w:val="20"/>
          <w:lang w:eastAsia="he-IL"/>
        </w:rPr>
      </w:pPr>
      <w:r w:rsidRPr="00AA222D">
        <w:rPr>
          <w:rFonts w:ascii="Calibri" w:hAnsi="Calibri" w:cs="Calibri"/>
          <w:b/>
          <w:bCs/>
          <w:color w:val="000000"/>
          <w:szCs w:val="20"/>
          <w:u w:val="single"/>
          <w:lang w:eastAsia="he-IL"/>
        </w:rPr>
        <w:t>Date</w:t>
      </w:r>
      <w:r w:rsidRPr="001A5C30">
        <w:rPr>
          <w:rFonts w:ascii="Calibri" w:hAnsi="Calibri" w:cs="Calibri"/>
          <w:b/>
          <w:bCs/>
          <w:color w:val="000000"/>
          <w:szCs w:val="20"/>
          <w:lang w:eastAsia="he-IL"/>
        </w:rPr>
        <w:t>:</w:t>
      </w:r>
      <w:r w:rsidRPr="001A5C30">
        <w:rPr>
          <w:rFonts w:ascii="Calibri" w:hAnsi="Calibri" w:cs="Calibri"/>
          <w:b/>
          <w:bCs/>
          <w:color w:val="000000"/>
          <w:szCs w:val="20"/>
          <w:lang w:eastAsia="he-IL"/>
        </w:rPr>
        <w:tab/>
        <w:t xml:space="preserve"> </w:t>
      </w:r>
    </w:p>
    <w:p w14:paraId="6A728D97" w14:textId="77777777" w:rsidR="00DD3CF4" w:rsidRPr="001A5C30" w:rsidRDefault="00DD3CF4" w:rsidP="00DD3CF4">
      <w:pPr>
        <w:bidi w:val="0"/>
        <w:spacing w:line="360" w:lineRule="auto"/>
        <w:rPr>
          <w:rFonts w:ascii="Calibri" w:hAnsi="Calibri" w:cs="Calibri"/>
          <w:b/>
          <w:bCs/>
          <w:color w:val="000000"/>
          <w:szCs w:val="20"/>
          <w:lang w:eastAsia="he-IL"/>
        </w:rPr>
      </w:pPr>
      <w:r w:rsidRPr="00AA222D">
        <w:rPr>
          <w:rFonts w:ascii="Calibri" w:hAnsi="Calibri" w:cs="Calibri"/>
          <w:b/>
          <w:bCs/>
          <w:color w:val="000000"/>
          <w:szCs w:val="20"/>
          <w:u w:val="single"/>
          <w:lang w:eastAsia="he-IL"/>
        </w:rPr>
        <w:t>New Principal Investigator (PI)</w:t>
      </w:r>
      <w:r w:rsidRPr="001A5C30">
        <w:rPr>
          <w:rFonts w:ascii="Calibri" w:hAnsi="Calibri" w:cs="Calibri"/>
          <w:b/>
          <w:bCs/>
          <w:color w:val="000000"/>
          <w:szCs w:val="20"/>
          <w:lang w:eastAsia="he-IL"/>
        </w:rPr>
        <w:t>:</w:t>
      </w:r>
    </w:p>
    <w:p w14:paraId="47AEC740" w14:textId="18B778D5" w:rsidR="00DD3CF4" w:rsidRPr="001A5C30" w:rsidRDefault="00DD3CF4" w:rsidP="00DD3CF4">
      <w:pPr>
        <w:bidi w:val="0"/>
        <w:spacing w:line="360" w:lineRule="auto"/>
        <w:rPr>
          <w:rFonts w:ascii="Calibri" w:hAnsi="Calibri" w:cs="Calibri"/>
          <w:b/>
          <w:bCs/>
          <w:color w:val="000000"/>
          <w:szCs w:val="20"/>
          <w:lang w:eastAsia="he-IL"/>
        </w:rPr>
      </w:pPr>
      <w:r w:rsidRPr="00AA222D">
        <w:rPr>
          <w:rFonts w:ascii="Calibri" w:hAnsi="Calibri" w:cs="Calibri"/>
          <w:b/>
          <w:bCs/>
          <w:color w:val="000000"/>
          <w:szCs w:val="20"/>
          <w:u w:val="single"/>
          <w:lang w:eastAsia="he-IL"/>
        </w:rPr>
        <w:t>Email</w:t>
      </w:r>
      <w:r w:rsidR="00213CF2">
        <w:rPr>
          <w:rFonts w:ascii="Calibri" w:hAnsi="Calibri" w:cs="Calibri"/>
          <w:b/>
          <w:bCs/>
          <w:color w:val="000000"/>
          <w:szCs w:val="20"/>
          <w:u w:val="single"/>
          <w:lang w:eastAsia="he-IL"/>
        </w:rPr>
        <w:t xml:space="preserve"> </w:t>
      </w:r>
      <w:r w:rsidR="00213CF2" w:rsidRPr="00213CF2">
        <w:rPr>
          <w:rFonts w:ascii="Calibri" w:hAnsi="Calibri" w:cs="Calibri"/>
          <w:b/>
          <w:bCs/>
          <w:color w:val="A6A6A6" w:themeColor="background1" w:themeShade="A6"/>
          <w:szCs w:val="20"/>
          <w:u w:val="single"/>
          <w:lang w:eastAsia="he-IL"/>
        </w:rPr>
        <w:t>(Technion mail, if possible)</w:t>
      </w:r>
      <w:r w:rsidRPr="001A5C30">
        <w:rPr>
          <w:rFonts w:ascii="Calibri" w:hAnsi="Calibri" w:cs="Calibri"/>
          <w:b/>
          <w:bCs/>
          <w:color w:val="000000"/>
          <w:szCs w:val="20"/>
          <w:lang w:eastAsia="he-IL"/>
        </w:rPr>
        <w:t xml:space="preserve">: </w:t>
      </w:r>
    </w:p>
    <w:p w14:paraId="171EC396" w14:textId="7AF71F97" w:rsidR="00DD3CF4" w:rsidRPr="001A5C30" w:rsidRDefault="00DD3CF4" w:rsidP="00DD3CF4">
      <w:pPr>
        <w:bidi w:val="0"/>
        <w:spacing w:line="360" w:lineRule="auto"/>
        <w:jc w:val="center"/>
        <w:rPr>
          <w:rFonts w:ascii="Calibri" w:hAnsi="Calibri" w:cs="Calibri"/>
          <w:b/>
          <w:bCs/>
          <w:color w:val="002060"/>
          <w:sz w:val="32"/>
          <w:szCs w:val="32"/>
          <w:lang w:eastAsia="he-IL"/>
        </w:rPr>
      </w:pPr>
      <w:r w:rsidRPr="001A5C30">
        <w:rPr>
          <w:rFonts w:ascii="Calibri" w:hAnsi="Calibri" w:cs="Calibri"/>
          <w:b/>
          <w:bCs/>
          <w:color w:val="002060"/>
          <w:sz w:val="32"/>
          <w:szCs w:val="32"/>
          <w:lang w:eastAsia="he-IL"/>
        </w:rPr>
        <w:t xml:space="preserve">Laboratory Characterization Form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674"/>
      </w:tblGrid>
      <w:tr w:rsidR="00DD3CF4" w:rsidRPr="00D611B8" w14:paraId="317D3454" w14:textId="77777777" w:rsidTr="00FC3906">
        <w:trPr>
          <w:trHeight w:val="22"/>
        </w:trPr>
        <w:tc>
          <w:tcPr>
            <w:tcW w:w="3539" w:type="dxa"/>
            <w:shd w:val="clear" w:color="auto" w:fill="F2F2F2"/>
            <w:vAlign w:val="center"/>
          </w:tcPr>
          <w:p w14:paraId="12420319" w14:textId="77777777" w:rsidR="00DD3CF4" w:rsidRPr="001A5C30" w:rsidRDefault="00DD3CF4" w:rsidP="00947052">
            <w:pPr>
              <w:bidi w:val="0"/>
              <w:rPr>
                <w:rFonts w:ascii="Calibri Light" w:hAnsi="Calibri Light" w:cs="Calibri Light"/>
                <w:b/>
                <w:bCs/>
                <w:color w:val="002060"/>
                <w:szCs w:val="20"/>
                <w:lang w:eastAsia="he-IL"/>
              </w:rPr>
            </w:pPr>
            <w:r w:rsidRPr="001A5C30">
              <w:rPr>
                <w:rFonts w:ascii="Calibri Light" w:hAnsi="Calibri Light" w:cs="Calibri Light"/>
                <w:b/>
                <w:bCs/>
                <w:color w:val="002060"/>
                <w:szCs w:val="20"/>
                <w:lang w:eastAsia="he-IL"/>
              </w:rPr>
              <w:t>Faculty:</w:t>
            </w:r>
          </w:p>
        </w:tc>
        <w:tc>
          <w:tcPr>
            <w:tcW w:w="5674" w:type="dxa"/>
            <w:shd w:val="clear" w:color="auto" w:fill="F2F2F2"/>
            <w:vAlign w:val="center"/>
          </w:tcPr>
          <w:p w14:paraId="097D9301" w14:textId="77777777" w:rsidR="00DD3CF4" w:rsidRPr="00226F6E" w:rsidRDefault="00DD3CF4" w:rsidP="00947052">
            <w:pPr>
              <w:bidi w:val="0"/>
              <w:jc w:val="both"/>
              <w:rPr>
                <w:rFonts w:ascii="Gisha" w:hAnsi="Gisha" w:cs="Gisha"/>
                <w:color w:val="002060"/>
                <w:szCs w:val="20"/>
                <w:lang w:eastAsia="he-IL"/>
              </w:rPr>
            </w:pPr>
          </w:p>
        </w:tc>
      </w:tr>
      <w:tr w:rsidR="00DD3CF4" w:rsidRPr="00D611B8" w14:paraId="06B425F1" w14:textId="77777777" w:rsidTr="00FC3906">
        <w:trPr>
          <w:trHeight w:val="21"/>
        </w:trPr>
        <w:tc>
          <w:tcPr>
            <w:tcW w:w="3539" w:type="dxa"/>
            <w:shd w:val="clear" w:color="auto" w:fill="F2F2F2"/>
            <w:vAlign w:val="center"/>
          </w:tcPr>
          <w:p w14:paraId="2B4D3F60" w14:textId="77777777" w:rsidR="00DD3CF4" w:rsidRPr="001A5C30" w:rsidRDefault="00DD3CF4" w:rsidP="00947052">
            <w:pPr>
              <w:bidi w:val="0"/>
              <w:rPr>
                <w:rFonts w:ascii="Calibri Light" w:hAnsi="Calibri Light" w:cs="Calibri Light"/>
                <w:b/>
                <w:bCs/>
                <w:color w:val="002060"/>
                <w:szCs w:val="20"/>
                <w:lang w:eastAsia="he-IL"/>
              </w:rPr>
            </w:pPr>
            <w:r w:rsidRPr="001A5C30">
              <w:rPr>
                <w:rFonts w:ascii="Calibri Light" w:hAnsi="Calibri Light" w:cs="Calibri Light"/>
                <w:b/>
                <w:bCs/>
                <w:color w:val="002060"/>
                <w:szCs w:val="20"/>
                <w:lang w:eastAsia="he-IL"/>
              </w:rPr>
              <w:t>New PI:</w:t>
            </w:r>
          </w:p>
        </w:tc>
        <w:tc>
          <w:tcPr>
            <w:tcW w:w="5674" w:type="dxa"/>
            <w:shd w:val="clear" w:color="auto" w:fill="F2F2F2"/>
            <w:vAlign w:val="center"/>
          </w:tcPr>
          <w:p w14:paraId="4D851CF1" w14:textId="77777777" w:rsidR="00DD3CF4" w:rsidRPr="00226F6E" w:rsidRDefault="00DD3CF4" w:rsidP="00947052">
            <w:pPr>
              <w:bidi w:val="0"/>
              <w:jc w:val="both"/>
              <w:rPr>
                <w:rFonts w:ascii="Gisha" w:hAnsi="Gisha" w:cs="Gisha"/>
                <w:color w:val="002060"/>
                <w:szCs w:val="20"/>
                <w:lang w:eastAsia="he-IL"/>
              </w:rPr>
            </w:pPr>
          </w:p>
        </w:tc>
      </w:tr>
      <w:tr w:rsidR="00DD3CF4" w:rsidRPr="00D611B8" w14:paraId="3AE18568" w14:textId="77777777" w:rsidTr="00FC3906">
        <w:trPr>
          <w:trHeight w:val="21"/>
        </w:trPr>
        <w:tc>
          <w:tcPr>
            <w:tcW w:w="3539" w:type="dxa"/>
            <w:shd w:val="clear" w:color="auto" w:fill="F2F2F2"/>
            <w:vAlign w:val="center"/>
          </w:tcPr>
          <w:p w14:paraId="737F09E2" w14:textId="77777777" w:rsidR="00DD3CF4" w:rsidRPr="001A5C30" w:rsidRDefault="00DD3CF4" w:rsidP="00947052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Lab's Main Character </w:t>
            </w:r>
          </w:p>
        </w:tc>
        <w:tc>
          <w:tcPr>
            <w:tcW w:w="5674" w:type="dxa"/>
            <w:shd w:val="clear" w:color="auto" w:fill="F2F2F2"/>
            <w:vAlign w:val="center"/>
          </w:tcPr>
          <w:p w14:paraId="6BAB0B79" w14:textId="24502552" w:rsidR="00DD3CF4" w:rsidRPr="001A5C30" w:rsidRDefault="00DD3CF4" w:rsidP="00947052">
            <w:pPr>
              <w:bidi w:val="0"/>
              <w:jc w:val="both"/>
              <w:rPr>
                <w:rFonts w:ascii="Calibri" w:hAnsi="Calibri" w:cs="Calibri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 w:hint="cs"/>
                <w:szCs w:val="20"/>
                <w:rtl/>
                <w:lang w:eastAsia="he-IL"/>
              </w:rPr>
              <w:t xml:space="preserve"> </w: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Chemical</w:t>
            </w: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   </w:t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 w:hint="cs"/>
                <w:szCs w:val="20"/>
                <w:rtl/>
                <w:lang w:eastAsia="he-IL"/>
              </w:rPr>
              <w:t xml:space="preserve"> </w: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Biological</w:t>
            </w: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     </w:t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Physical (inc. Lasers, X-rays)</w:t>
            </w:r>
            <w:r w:rsidRPr="001A5C30">
              <w:rPr>
                <w:rFonts w:ascii="Calibri" w:hAnsi="Calibri" w:cs="Calibri"/>
                <w:szCs w:val="20"/>
                <w:lang w:eastAsia="he-IL"/>
              </w:rPr>
              <w:t xml:space="preserve">  </w:t>
            </w:r>
          </w:p>
          <w:p w14:paraId="1BE42236" w14:textId="03050562" w:rsidR="00DD3CF4" w:rsidRPr="001A5C30" w:rsidRDefault="00DD3CF4" w:rsidP="00947052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Medical</w:t>
            </w:r>
            <w:r w:rsidRPr="001A5C30">
              <w:rPr>
                <w:rFonts w:ascii="Calibri" w:hAnsi="Calibri" w:cs="Calibri"/>
                <w:szCs w:val="20"/>
                <w:lang w:eastAsia="he-IL"/>
              </w:rPr>
              <w:t xml:space="preserve">     </w:t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Mechanical </w:t>
            </w:r>
            <w:r w:rsidRPr="001A5C30">
              <w:rPr>
                <w:rFonts w:ascii="Calibri" w:hAnsi="Calibri" w:cs="Calibri"/>
                <w:szCs w:val="20"/>
                <w:lang w:eastAsia="he-IL"/>
              </w:rPr>
              <w:t xml:space="preserve"> </w:t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 w:hint="cs"/>
                <w:szCs w:val="20"/>
                <w:rtl/>
                <w:lang w:eastAsia="he-IL"/>
              </w:rPr>
              <w:t xml:space="preserve"> </w: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Computers</w:t>
            </w:r>
            <w:r w:rsidRPr="001A5C30">
              <w:rPr>
                <w:rFonts w:ascii="Calibri" w:hAnsi="Calibri" w:cs="Calibri"/>
                <w:szCs w:val="20"/>
                <w:lang w:eastAsia="he-IL"/>
              </w:rPr>
              <w:t xml:space="preserve">        </w:t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Robotics</w:t>
            </w:r>
          </w:p>
          <w:p w14:paraId="1A0131D5" w14:textId="6B5829C3" w:rsidR="00DD3CF4" w:rsidRPr="00242B9A" w:rsidRDefault="00DD3CF4" w:rsidP="00242B9A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="00316139">
              <w:rPr>
                <w:rFonts w:ascii="Calibri" w:hAnsi="Calibri" w:cs="Calibri"/>
                <w:color w:val="000000"/>
                <w:szCs w:val="20"/>
                <w:lang w:eastAsia="he-IL"/>
              </w:rPr>
              <w:t>Servers</w:t>
            </w:r>
            <w:r w:rsidR="00242B9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   </w:t>
            </w:r>
            <w:r w:rsidR="00242B9A"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2B9A" w:rsidRPr="001A5C3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="00242B9A" w:rsidRPr="001A5C30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="00242B9A" w:rsidRPr="001A5C3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="00242B9A" w:rsidRPr="001A5C30">
              <w:rPr>
                <w:rFonts w:ascii="Calibri" w:hAnsi="Calibri" w:cs="Calibri"/>
                <w:szCs w:val="20"/>
                <w:rtl/>
                <w:lang w:eastAsia="he-IL"/>
              </w:rPr>
            </w:r>
            <w:r w:rsidR="00242B9A"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="00242B9A"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242B9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="00242B9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Unmanned aircrafts                     </w:t>
            </w:r>
            <w:r w:rsidR="00242B9A"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2B9A" w:rsidRPr="001A5C3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="00242B9A" w:rsidRPr="001A5C30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="00242B9A" w:rsidRPr="001A5C3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="00242B9A" w:rsidRPr="001A5C30">
              <w:rPr>
                <w:rFonts w:ascii="Calibri" w:hAnsi="Calibri" w:cs="Calibri"/>
                <w:szCs w:val="20"/>
                <w:rtl/>
                <w:lang w:eastAsia="he-IL"/>
              </w:rPr>
            </w:r>
            <w:r w:rsidR="00242B9A"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="00242B9A"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242B9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="00242B9A">
              <w:rPr>
                <w:rFonts w:ascii="Calibri" w:hAnsi="Calibri" w:cs="Calibri"/>
                <w:color w:val="000000"/>
                <w:szCs w:val="20"/>
                <w:lang w:eastAsia="he-IL"/>
              </w:rPr>
              <w:t>Other</w:t>
            </w:r>
          </w:p>
        </w:tc>
      </w:tr>
      <w:tr w:rsidR="00DD3CF4" w:rsidRPr="00D611B8" w14:paraId="26FF442C" w14:textId="77777777" w:rsidTr="00FC3906">
        <w:trPr>
          <w:trHeight w:val="21"/>
        </w:trPr>
        <w:tc>
          <w:tcPr>
            <w:tcW w:w="3539" w:type="dxa"/>
            <w:shd w:val="clear" w:color="auto" w:fill="F2F2F2"/>
            <w:vAlign w:val="center"/>
          </w:tcPr>
          <w:p w14:paraId="78C7B621" w14:textId="7F34BBD8" w:rsidR="00DD3CF4" w:rsidRPr="001A5C30" w:rsidRDefault="00DD3CF4" w:rsidP="00947052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Academic mentor</w:t>
            </w:r>
            <w:r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 </w:t>
            </w:r>
            <w:r w:rsidRPr="00DD3CF4">
              <w:rPr>
                <w:rFonts w:ascii="Calibri" w:hAnsi="Calibri" w:cs="Calibri"/>
                <w:color w:val="808080" w:themeColor="background1" w:themeShade="80"/>
                <w:sz w:val="16"/>
                <w:szCs w:val="16"/>
                <w:lang w:eastAsia="he-IL"/>
              </w:rPr>
              <w:t>(filled by</w:t>
            </w:r>
            <w:r>
              <w:rPr>
                <w:rFonts w:ascii="Calibri" w:hAnsi="Calibri" w:cs="Calibri"/>
                <w:color w:val="808080" w:themeColor="background1" w:themeShade="80"/>
                <w:sz w:val="16"/>
                <w:szCs w:val="16"/>
                <w:lang w:eastAsia="he-IL"/>
              </w:rPr>
              <w:t xml:space="preserve"> the</w:t>
            </w:r>
            <w:r w:rsidRPr="00DD3CF4">
              <w:rPr>
                <w:rFonts w:ascii="Calibri" w:hAnsi="Calibri" w:cs="Calibri"/>
                <w:color w:val="808080" w:themeColor="background1" w:themeShade="80"/>
                <w:sz w:val="16"/>
                <w:szCs w:val="16"/>
                <w:lang w:eastAsia="he-IL"/>
              </w:rPr>
              <w:t xml:space="preserve"> faculty)</w:t>
            </w:r>
          </w:p>
        </w:tc>
        <w:tc>
          <w:tcPr>
            <w:tcW w:w="5674" w:type="dxa"/>
            <w:shd w:val="clear" w:color="auto" w:fill="F2F2F2"/>
            <w:vAlign w:val="center"/>
          </w:tcPr>
          <w:p w14:paraId="20A2F78B" w14:textId="24CB9CEC" w:rsidR="00DD3CF4" w:rsidRPr="001A5C30" w:rsidRDefault="00DD3CF4" w:rsidP="00947052">
            <w:pPr>
              <w:bidi w:val="0"/>
              <w:jc w:val="both"/>
              <w:rPr>
                <w:rFonts w:ascii="Calibri" w:hAnsi="Calibri" w:cs="Calibri"/>
                <w:szCs w:val="20"/>
                <w:rtl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Name:      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                                    </w: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Mobile:</w:t>
            </w:r>
            <w:r w:rsidRPr="001A5C30">
              <w:rPr>
                <w:rFonts w:ascii="Calibri" w:hAnsi="Calibri" w:cs="Calibri"/>
                <w:szCs w:val="20"/>
                <w:lang w:eastAsia="he-IL"/>
              </w:rPr>
              <w:t xml:space="preserve"> </w:t>
            </w:r>
          </w:p>
        </w:tc>
      </w:tr>
      <w:tr w:rsidR="00DD3CF4" w:rsidRPr="00D611B8" w14:paraId="197C15B6" w14:textId="77777777" w:rsidTr="00FC3906">
        <w:trPr>
          <w:trHeight w:val="21"/>
        </w:trPr>
        <w:tc>
          <w:tcPr>
            <w:tcW w:w="3539" w:type="dxa"/>
            <w:shd w:val="clear" w:color="auto" w:fill="F2F2F2"/>
            <w:vAlign w:val="center"/>
          </w:tcPr>
          <w:p w14:paraId="29E71A10" w14:textId="13322DEB" w:rsidR="00DD3CF4" w:rsidRPr="001A5C30" w:rsidRDefault="00DD3CF4" w:rsidP="00947052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Construction mentor </w:t>
            </w:r>
            <w:r w:rsidRPr="00DD3CF4">
              <w:rPr>
                <w:rFonts w:ascii="Calibri" w:hAnsi="Calibri" w:cs="Calibri"/>
                <w:color w:val="808080" w:themeColor="background1" w:themeShade="80"/>
                <w:sz w:val="16"/>
                <w:szCs w:val="16"/>
                <w:lang w:eastAsia="he-IL"/>
              </w:rPr>
              <w:t>(filled by ABAT)</w:t>
            </w:r>
          </w:p>
        </w:tc>
        <w:tc>
          <w:tcPr>
            <w:tcW w:w="5674" w:type="dxa"/>
            <w:shd w:val="clear" w:color="auto" w:fill="F2F2F2"/>
          </w:tcPr>
          <w:p w14:paraId="21DF95A1" w14:textId="3A164F7D" w:rsidR="00DD3CF4" w:rsidRPr="001A5C30" w:rsidRDefault="00DD3CF4" w:rsidP="00947052">
            <w:pPr>
              <w:bidi w:val="0"/>
              <w:jc w:val="both"/>
              <w:rPr>
                <w:rFonts w:ascii="Calibri" w:hAnsi="Calibri" w:cs="Calibri"/>
                <w:szCs w:val="20"/>
                <w:rtl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Name:       </w:t>
            </w:r>
            <w:r w:rsidR="004B291E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                                    </w: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Mobile:</w:t>
            </w:r>
            <w:r w:rsidRPr="001A5C30">
              <w:rPr>
                <w:rFonts w:ascii="Calibri" w:hAnsi="Calibri" w:cs="Calibri"/>
                <w:szCs w:val="20"/>
                <w:lang w:eastAsia="he-IL"/>
              </w:rPr>
              <w:t xml:space="preserve"> </w:t>
            </w:r>
          </w:p>
        </w:tc>
      </w:tr>
      <w:tr w:rsidR="00DD3CF4" w:rsidRPr="00D611B8" w14:paraId="49D3E508" w14:textId="77777777" w:rsidTr="00FC3906">
        <w:trPr>
          <w:trHeight w:val="21"/>
        </w:trPr>
        <w:tc>
          <w:tcPr>
            <w:tcW w:w="3539" w:type="dxa"/>
            <w:shd w:val="clear" w:color="auto" w:fill="F2F2F2"/>
            <w:vAlign w:val="center"/>
          </w:tcPr>
          <w:p w14:paraId="4859A0E3" w14:textId="543CD7AF" w:rsidR="00DD3CF4" w:rsidRPr="001A5C30" w:rsidRDefault="00DD3CF4" w:rsidP="00947052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Safety </w:t>
            </w:r>
            <w:r w:rsidR="00213CF2">
              <w:rPr>
                <w:rFonts w:ascii="Calibri" w:hAnsi="Calibri" w:cs="Calibri"/>
                <w:color w:val="002060"/>
                <w:szCs w:val="20"/>
                <w:lang w:eastAsia="he-IL"/>
              </w:rPr>
              <w:t>advisor</w:t>
            </w: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 </w:t>
            </w:r>
            <w:r w:rsidRPr="00DD3CF4">
              <w:rPr>
                <w:rFonts w:ascii="Calibri" w:hAnsi="Calibri" w:cs="Calibri"/>
                <w:color w:val="808080" w:themeColor="background1" w:themeShade="80"/>
                <w:sz w:val="16"/>
                <w:szCs w:val="16"/>
                <w:lang w:eastAsia="he-IL"/>
              </w:rPr>
              <w:t>(filled by Safety)</w:t>
            </w:r>
          </w:p>
        </w:tc>
        <w:tc>
          <w:tcPr>
            <w:tcW w:w="5674" w:type="dxa"/>
            <w:shd w:val="clear" w:color="auto" w:fill="F2F2F2"/>
          </w:tcPr>
          <w:p w14:paraId="317E0007" w14:textId="34FB1301" w:rsidR="00DD3CF4" w:rsidRPr="001A5C30" w:rsidRDefault="00DD3CF4" w:rsidP="00947052">
            <w:pPr>
              <w:bidi w:val="0"/>
              <w:jc w:val="both"/>
              <w:rPr>
                <w:rFonts w:ascii="Calibri" w:hAnsi="Calibri" w:cs="Calibri"/>
                <w:szCs w:val="20"/>
                <w:rtl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Name:      </w:t>
            </w:r>
            <w:r w:rsidR="004B291E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                                    </w: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Mobile:</w:t>
            </w:r>
            <w:r w:rsidRPr="001A5C30">
              <w:rPr>
                <w:rFonts w:ascii="Calibri" w:hAnsi="Calibri" w:cs="Calibri"/>
                <w:szCs w:val="20"/>
                <w:lang w:eastAsia="he-IL"/>
              </w:rPr>
              <w:t xml:space="preserve"> </w:t>
            </w:r>
          </w:p>
        </w:tc>
      </w:tr>
      <w:tr w:rsidR="00DD3CF4" w:rsidRPr="00D611B8" w14:paraId="12B5A7DE" w14:textId="77777777" w:rsidTr="00FC3906">
        <w:trPr>
          <w:trHeight w:val="21"/>
        </w:trPr>
        <w:tc>
          <w:tcPr>
            <w:tcW w:w="3539" w:type="dxa"/>
            <w:shd w:val="clear" w:color="auto" w:fill="F2F2F2"/>
            <w:vAlign w:val="center"/>
          </w:tcPr>
          <w:p w14:paraId="61065199" w14:textId="77777777" w:rsidR="00DD3CF4" w:rsidRPr="001A5C30" w:rsidRDefault="00DD3CF4" w:rsidP="00947052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No. of people in prospective research group</w:t>
            </w:r>
          </w:p>
        </w:tc>
        <w:tc>
          <w:tcPr>
            <w:tcW w:w="5674" w:type="dxa"/>
            <w:shd w:val="clear" w:color="auto" w:fill="F2F2F2"/>
            <w:vAlign w:val="center"/>
          </w:tcPr>
          <w:p w14:paraId="4A7557C9" w14:textId="6403E5C5" w:rsidR="00DD3CF4" w:rsidRPr="001A5C30" w:rsidRDefault="00DD3CF4" w:rsidP="00947052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</w:tc>
      </w:tr>
      <w:tr w:rsidR="00DD3CF4" w:rsidRPr="00D611B8" w14:paraId="663B2FB2" w14:textId="77777777" w:rsidTr="00FC3906">
        <w:trPr>
          <w:trHeight w:val="21"/>
        </w:trPr>
        <w:tc>
          <w:tcPr>
            <w:tcW w:w="3539" w:type="dxa"/>
            <w:shd w:val="clear" w:color="auto" w:fill="F2F2F2"/>
            <w:vAlign w:val="center"/>
          </w:tcPr>
          <w:p w14:paraId="5DF5AE10" w14:textId="77777777" w:rsidR="00DD3CF4" w:rsidRPr="001A5C30" w:rsidRDefault="00DD3CF4" w:rsidP="00947052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Types of rooms in lab</w:t>
            </w:r>
          </w:p>
        </w:tc>
        <w:tc>
          <w:tcPr>
            <w:tcW w:w="5674" w:type="dxa"/>
            <w:shd w:val="clear" w:color="auto" w:fill="F2F2F2"/>
            <w:vAlign w:val="center"/>
          </w:tcPr>
          <w:p w14:paraId="3523816B" w14:textId="3694F98F" w:rsidR="00DD3CF4" w:rsidRPr="0033090F" w:rsidRDefault="00DD3CF4" w:rsidP="003C13AF">
            <w:pPr>
              <w:bidi w:val="0"/>
              <w:spacing w:line="276" w:lineRule="auto"/>
              <w:jc w:val="both"/>
              <w:rPr>
                <w:rFonts w:ascii="Calibri" w:hAnsi="Calibri" w:cs="Calibri"/>
                <w:szCs w:val="20"/>
                <w:lang w:eastAsia="he-IL"/>
              </w:rPr>
            </w:pP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33090F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Pr="0033090F">
              <w:rPr>
                <w:rFonts w:ascii="Calibri" w:hAnsi="Calibri" w:cs="Calibri"/>
                <w:color w:val="000000"/>
                <w:szCs w:val="20"/>
                <w:lang w:eastAsia="he-IL"/>
              </w:rPr>
              <w:t>Chemical</w:t>
            </w:r>
            <w:r w:rsidRPr="0033090F"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 </w: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space</w:t>
            </w:r>
            <w:r w:rsidRPr="0033090F"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              </w: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33090F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Culture </w:t>
            </w:r>
            <w:r w:rsidR="00AA222D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/ virus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rm</w:t>
            </w:r>
            <w:r w:rsidR="00AA222D">
              <w:rPr>
                <w:rFonts w:ascii="Calibri" w:hAnsi="Calibri" w:cs="Calibri"/>
                <w:color w:val="002060"/>
                <w:szCs w:val="20"/>
                <w:lang w:eastAsia="he-IL"/>
              </w:rPr>
              <w:t>.</w:t>
            </w:r>
            <w:r w:rsidRPr="0033090F"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   </w: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33090F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 w:hint="cs"/>
                <w:szCs w:val="20"/>
                <w:rtl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Fabrication</w:t>
            </w:r>
          </w:p>
          <w:p w14:paraId="06AC2C98" w14:textId="08727F33" w:rsidR="00AA222D" w:rsidRDefault="00DD3CF4" w:rsidP="003C13AF">
            <w:pPr>
              <w:bidi w:val="0"/>
              <w:spacing w:line="276" w:lineRule="auto"/>
              <w:rPr>
                <w:rFonts w:ascii="Calibri" w:hAnsi="Calibri" w:cs="Calibri"/>
                <w:szCs w:val="20"/>
                <w:lang w:eastAsia="he-IL"/>
              </w:rPr>
            </w:pP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33090F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Clean room, ____ppm</w:t>
            </w:r>
            <w:r w:rsidR="003C13AF">
              <w:rPr>
                <w:rFonts w:ascii="Calibri" w:hAnsi="Calibri" w:cs="Calibri"/>
                <w:szCs w:val="20"/>
                <w:lang w:eastAsia="he-IL"/>
              </w:rPr>
              <w:t xml:space="preserve">  </w:t>
            </w:r>
            <w:r w:rsidRPr="0033090F">
              <w:rPr>
                <w:rFonts w:ascii="Calibri" w:hAnsi="Calibri" w:cs="Calibri"/>
                <w:szCs w:val="20"/>
                <w:lang w:eastAsia="he-IL"/>
              </w:rPr>
              <w:t xml:space="preserve"> </w: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33090F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szCs w:val="20"/>
                <w:lang w:eastAsia="he-IL"/>
              </w:rPr>
              <w:t xml:space="preserve"> </w:t>
            </w:r>
            <w:r w:rsidR="003C13AF">
              <w:rPr>
                <w:rFonts w:ascii="Calibri" w:hAnsi="Calibri" w:cs="Calibri" w:hint="cs"/>
                <w:szCs w:val="20"/>
                <w:lang w:eastAsia="he-IL"/>
              </w:rPr>
              <w:t>B</w:t>
            </w:r>
            <w:r w:rsidR="003C13AF">
              <w:rPr>
                <w:rFonts w:ascii="Calibri" w:hAnsi="Calibri" w:cs="Calibri"/>
                <w:szCs w:val="20"/>
                <w:lang w:eastAsia="he-IL"/>
              </w:rPr>
              <w:t>ehavior rm</w:t>
            </w:r>
            <w:r w:rsidR="008727BD">
              <w:rPr>
                <w:rFonts w:ascii="Calibri" w:hAnsi="Calibri" w:cs="Calibri"/>
                <w:szCs w:val="20"/>
                <w:lang w:eastAsia="he-IL"/>
              </w:rPr>
              <w:t>.</w:t>
            </w:r>
            <w:r w:rsidR="00AA222D">
              <w:rPr>
                <w:rFonts w:ascii="Calibri" w:hAnsi="Calibri" w:cs="Calibri"/>
                <w:szCs w:val="20"/>
                <w:lang w:eastAsia="he-IL"/>
              </w:rPr>
              <w:t xml:space="preserve">   </w:t>
            </w:r>
            <w:r w:rsidR="006852AC">
              <w:rPr>
                <w:rFonts w:ascii="Calibri" w:hAnsi="Calibri" w:cs="Calibri"/>
                <w:szCs w:val="20"/>
                <w:lang w:eastAsia="he-IL"/>
              </w:rPr>
              <w:t xml:space="preserve">    </w:t>
            </w:r>
            <w:r w:rsidR="00AA222D">
              <w:rPr>
                <w:rFonts w:ascii="Calibri" w:hAnsi="Calibri" w:cs="Calibri"/>
                <w:szCs w:val="20"/>
                <w:lang w:eastAsia="he-IL"/>
              </w:rPr>
              <w:t xml:space="preserve">   </w:t>
            </w:r>
            <w:r w:rsidR="003C13AF">
              <w:rPr>
                <w:rFonts w:ascii="Calibri" w:hAnsi="Calibri" w:cs="Calibri"/>
                <w:szCs w:val="20"/>
                <w:lang w:eastAsia="he-IL"/>
              </w:rPr>
              <w:t xml:space="preserve">  </w: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33090F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3C13AF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Storage rm</w:t>
            </w:r>
            <w:r w:rsidR="008727BD">
              <w:rPr>
                <w:rFonts w:ascii="Calibri" w:hAnsi="Calibri" w:cs="Calibri"/>
                <w:szCs w:val="20"/>
                <w:lang w:eastAsia="he-IL"/>
              </w:rPr>
              <w:t>.</w:t>
            </w:r>
          </w:p>
          <w:p w14:paraId="4B7A8285" w14:textId="63D42405" w:rsidR="003C13AF" w:rsidRDefault="003C13AF" w:rsidP="00AA222D">
            <w:pPr>
              <w:bidi w:val="0"/>
              <w:spacing w:line="276" w:lineRule="auto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33090F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 w:hint="cs"/>
                <w:szCs w:val="20"/>
                <w:lang w:eastAsia="he-IL"/>
              </w:rPr>
              <w:t>PI</w:t>
            </w:r>
            <w:r>
              <w:rPr>
                <w:rFonts w:ascii="Calibri" w:hAnsi="Calibri" w:cs="Calibri" w:hint="cs"/>
                <w:szCs w:val="20"/>
                <w:rtl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office</w:t>
            </w:r>
            <w:r>
              <w:rPr>
                <w:rFonts w:ascii="Calibri" w:hAnsi="Calibri" w:cs="Calibri"/>
                <w:szCs w:val="20"/>
                <w:lang w:eastAsia="he-IL"/>
              </w:rPr>
              <w:t xml:space="preserve">                            </w: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33090F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Lab manager office    </w:t>
            </w:r>
          </w:p>
          <w:p w14:paraId="685028D4" w14:textId="60800EAA" w:rsidR="00DD3CF4" w:rsidRPr="001A5C30" w:rsidRDefault="003C13AF" w:rsidP="006852AC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33090F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="00DD3CF4">
              <w:rPr>
                <w:rFonts w:ascii="Calibri" w:hAnsi="Calibri" w:cs="Calibri"/>
                <w:color w:val="000000"/>
                <w:szCs w:val="20"/>
                <w:lang w:eastAsia="he-IL"/>
              </w:rPr>
              <w:t>Student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s'</w:t>
            </w:r>
            <w:r w:rsidR="00DD3CF4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space</w:t>
            </w:r>
            <w:r w:rsidR="00DD3CF4" w:rsidRPr="0033090F">
              <w:rPr>
                <w:rFonts w:ascii="Calibri" w:hAnsi="Calibri" w:cs="Calibri"/>
                <w:szCs w:val="20"/>
                <w:lang w:eastAsia="he-IL"/>
              </w:rPr>
              <w:t xml:space="preserve">   </w:t>
            </w:r>
            <w:r w:rsidR="00DD3CF4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         </w:t>
            </w:r>
            <w:r w:rsidR="00DD3CF4"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CF4"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="00DD3CF4" w:rsidRPr="0033090F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="00DD3CF4"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="00DD3CF4" w:rsidRPr="0033090F">
              <w:rPr>
                <w:rFonts w:ascii="Calibri" w:hAnsi="Calibri" w:cs="Calibri"/>
                <w:szCs w:val="20"/>
                <w:rtl/>
                <w:lang w:eastAsia="he-IL"/>
              </w:rPr>
            </w:r>
            <w:r w:rsidR="00DD3CF4"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="00DD3CF4"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="006852AC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Server rm.               </w:t>
            </w:r>
            <w:r w:rsidR="006852AC"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2AC" w:rsidRPr="001A5C3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="006852AC" w:rsidRPr="001A5C30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="006852AC" w:rsidRPr="001A5C3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="006852AC" w:rsidRPr="001A5C30">
              <w:rPr>
                <w:rFonts w:ascii="Calibri" w:hAnsi="Calibri" w:cs="Calibri"/>
                <w:szCs w:val="20"/>
                <w:rtl/>
                <w:lang w:eastAsia="he-IL"/>
              </w:rPr>
            </w:r>
            <w:r w:rsidR="006852AC"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="006852AC"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6852AC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="006852AC">
              <w:rPr>
                <w:rFonts w:ascii="Calibri" w:hAnsi="Calibri" w:cs="Calibri"/>
                <w:color w:val="000000"/>
                <w:szCs w:val="20"/>
                <w:lang w:eastAsia="he-IL"/>
              </w:rPr>
              <w:t>Other</w:t>
            </w:r>
          </w:p>
        </w:tc>
      </w:tr>
      <w:tr w:rsidR="00DD3CF4" w:rsidRPr="00D611B8" w14:paraId="5ECF8CEB" w14:textId="77777777" w:rsidTr="00AA222D">
        <w:trPr>
          <w:trHeight w:val="3447"/>
        </w:trPr>
        <w:tc>
          <w:tcPr>
            <w:tcW w:w="9213" w:type="dxa"/>
            <w:gridSpan w:val="2"/>
            <w:shd w:val="clear" w:color="auto" w:fill="F2F2F2"/>
          </w:tcPr>
          <w:p w14:paraId="18F33A08" w14:textId="7264E220" w:rsidR="00A6296E" w:rsidRPr="002D5E13" w:rsidRDefault="00DD3CF4" w:rsidP="002D5E13">
            <w:pPr>
              <w:bidi w:val="0"/>
              <w:jc w:val="both"/>
              <w:rPr>
                <w:rFonts w:ascii="Calibri" w:hAnsi="Calibri" w:cs="Calibri"/>
                <w:color w:val="000000" w:themeColor="text1"/>
                <w:szCs w:val="20"/>
                <w:lang w:eastAsia="he-IL"/>
              </w:rPr>
            </w:pPr>
            <w:r w:rsidRPr="002D5E13">
              <w:rPr>
                <w:rFonts w:ascii="Calibri" w:hAnsi="Calibri" w:cs="Calibri"/>
                <w:color w:val="000000" w:themeColor="text1"/>
                <w:szCs w:val="20"/>
                <w:lang w:eastAsia="he-IL"/>
              </w:rPr>
              <w:t>Prospective lab scheme</w:t>
            </w:r>
            <w:r w:rsidR="002D5E13">
              <w:rPr>
                <w:rFonts w:ascii="Calibri" w:hAnsi="Calibri" w:cs="Calibri"/>
                <w:color w:val="000000" w:themeColor="text1"/>
                <w:szCs w:val="20"/>
                <w:lang w:eastAsia="he-IL"/>
              </w:rPr>
              <w:t xml:space="preserve">: </w:t>
            </w:r>
            <w:r w:rsidR="002D5E13">
              <w:rPr>
                <w:rFonts w:ascii="Calibri" w:hAnsi="Calibri" w:cs="Calibri"/>
                <w:color w:val="0D0D0D" w:themeColor="text1" w:themeTint="F2"/>
                <w:szCs w:val="20"/>
                <w:lang w:eastAsia="he-IL"/>
              </w:rPr>
              <w:t>place m</w:t>
            </w:r>
            <w:r w:rsidR="002D5E13" w:rsidRPr="00A6296E">
              <w:rPr>
                <w:rFonts w:ascii="Calibri" w:hAnsi="Calibri" w:cs="Calibri"/>
                <w:color w:val="0D0D0D" w:themeColor="text1" w:themeTint="F2"/>
                <w:szCs w:val="20"/>
                <w:lang w:eastAsia="he-IL"/>
              </w:rPr>
              <w:t>ain systems in the various lab rooms</w:t>
            </w:r>
            <w:r w:rsidR="002D5E13">
              <w:rPr>
                <w:rFonts w:ascii="Calibri" w:hAnsi="Calibri" w:cs="Calibri"/>
                <w:color w:val="0D0D0D" w:themeColor="text1" w:themeTint="F2"/>
                <w:szCs w:val="20"/>
                <w:lang w:eastAsia="he-IL"/>
              </w:rPr>
              <w:t xml:space="preserve">. Indicate scale </w:t>
            </w:r>
            <w:r w:rsidR="004B33C2">
              <w:rPr>
                <w:rFonts w:ascii="Calibri" w:hAnsi="Calibri" w:cs="Calibri"/>
                <w:color w:val="0D0D0D" w:themeColor="text1" w:themeTint="F2"/>
                <w:szCs w:val="20"/>
                <w:lang w:eastAsia="he-IL"/>
              </w:rPr>
              <w:t xml:space="preserve">of the various equipment </w:t>
            </w:r>
            <w:r w:rsidR="002D5E13">
              <w:rPr>
                <w:rFonts w:ascii="Calibri" w:hAnsi="Calibri" w:cs="Calibri"/>
                <w:color w:val="0D0D0D" w:themeColor="text1" w:themeTint="F2"/>
                <w:szCs w:val="20"/>
                <w:lang w:eastAsia="he-IL"/>
              </w:rPr>
              <w:t>and</w:t>
            </w:r>
            <w:r w:rsidR="004B33C2">
              <w:rPr>
                <w:rFonts w:ascii="Calibri" w:hAnsi="Calibri" w:cs="Calibri"/>
                <w:color w:val="0D0D0D" w:themeColor="text1" w:themeTint="F2"/>
                <w:szCs w:val="20"/>
                <w:lang w:eastAsia="he-IL"/>
              </w:rPr>
              <w:t xml:space="preserve"> add </w:t>
            </w:r>
            <w:r w:rsidR="002D5E13" w:rsidRPr="00A6296E">
              <w:rPr>
                <w:rFonts w:ascii="Calibri" w:hAnsi="Calibri" w:cs="Calibri"/>
                <w:color w:val="0D0D0D" w:themeColor="text1" w:themeTint="F2"/>
                <w:szCs w:val="20"/>
                <w:lang w:eastAsia="he-IL"/>
              </w:rPr>
              <w:t>SPECS links</w:t>
            </w:r>
            <w:r w:rsidR="002D5E13">
              <w:rPr>
                <w:rFonts w:ascii="Calibri" w:hAnsi="Calibri" w:cs="Calibri"/>
                <w:color w:val="0D0D0D" w:themeColor="text1" w:themeTint="F2"/>
                <w:szCs w:val="20"/>
                <w:lang w:eastAsia="he-IL"/>
              </w:rPr>
              <w:t xml:space="preserve">. </w:t>
            </w:r>
            <w:r w:rsidR="007E2AEB" w:rsidRPr="007E2AEB">
              <w:rPr>
                <w:rFonts w:ascii="Calibri" w:hAnsi="Calibri" w:cs="Calibri"/>
                <w:b/>
                <w:bCs/>
                <w:color w:val="FF0000"/>
                <w:szCs w:val="20"/>
                <w:lang w:eastAsia="he-IL"/>
              </w:rPr>
              <w:t>Mandatory</w:t>
            </w:r>
            <w:r w:rsidR="002D5E13">
              <w:rPr>
                <w:rFonts w:ascii="Calibri" w:hAnsi="Calibri" w:cs="Calibri"/>
                <w:b/>
                <w:bCs/>
                <w:color w:val="FF0000"/>
                <w:szCs w:val="20"/>
                <w:lang w:eastAsia="he-IL"/>
              </w:rPr>
              <w:t xml:space="preserve">* </w:t>
            </w:r>
          </w:p>
          <w:p w14:paraId="4BEBE723" w14:textId="77777777" w:rsidR="00AA222D" w:rsidRDefault="00AA222D" w:rsidP="00AA222D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41A8D1FF" w14:textId="77777777" w:rsidR="00AA222D" w:rsidRDefault="00AA222D" w:rsidP="00AA222D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2F0A8CD3" w14:textId="77777777" w:rsidR="00AA222D" w:rsidRDefault="00AA222D" w:rsidP="00AA222D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3BDBAF93" w14:textId="77777777" w:rsidR="00AA222D" w:rsidRDefault="00AA222D" w:rsidP="00AA222D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62985A0F" w14:textId="77777777" w:rsidR="00AA222D" w:rsidRDefault="00AA222D" w:rsidP="00AA222D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3A180800" w14:textId="77777777" w:rsidR="00AA222D" w:rsidRDefault="00AA222D" w:rsidP="00AA222D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288C7586" w14:textId="77777777" w:rsidR="00AA222D" w:rsidRDefault="00AA222D" w:rsidP="00AA222D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28AD45B0" w14:textId="77777777" w:rsidR="00AA222D" w:rsidRDefault="00AA222D" w:rsidP="00AA222D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1CAC81B7" w14:textId="77777777" w:rsidR="00AA222D" w:rsidRDefault="00AA222D" w:rsidP="00AA222D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0E996BD0" w14:textId="77777777" w:rsidR="00AA222D" w:rsidRDefault="00AA222D" w:rsidP="00AA222D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0CCB9477" w14:textId="77777777" w:rsidR="00AA222D" w:rsidRDefault="00AA222D" w:rsidP="00AA222D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3F62A642" w14:textId="77777777" w:rsidR="00AA222D" w:rsidRDefault="00AA222D" w:rsidP="00AA222D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434BBBF2" w14:textId="77777777" w:rsidR="00AA222D" w:rsidRDefault="00AA222D" w:rsidP="00AA222D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0B1356F2" w14:textId="77777777" w:rsidR="00AA222D" w:rsidRDefault="00AA222D" w:rsidP="00AA222D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611427D4" w14:textId="77777777" w:rsidR="00AA222D" w:rsidRDefault="00AA222D" w:rsidP="00AA222D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5000FF5D" w14:textId="3D2B275F" w:rsidR="00AA222D" w:rsidRDefault="00AA222D" w:rsidP="00AA222D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3B923656" w14:textId="733B5E60" w:rsidR="00213CF2" w:rsidRDefault="00213CF2" w:rsidP="00213CF2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47A0809C" w14:textId="49512FB2" w:rsidR="00213CF2" w:rsidRDefault="00213CF2" w:rsidP="00213CF2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4A9F8DE4" w14:textId="77777777" w:rsidR="002D5E13" w:rsidRDefault="002D5E13" w:rsidP="002D5E13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07A1A1F9" w14:textId="51516E46" w:rsidR="00AA222D" w:rsidRPr="001A5C30" w:rsidRDefault="00AA222D" w:rsidP="00AA222D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</w:tc>
      </w:tr>
      <w:tr w:rsidR="00DD3CF4" w:rsidRPr="00D611B8" w14:paraId="6AD5FEC6" w14:textId="77777777" w:rsidTr="00AA222D">
        <w:trPr>
          <w:trHeight w:val="21"/>
        </w:trPr>
        <w:tc>
          <w:tcPr>
            <w:tcW w:w="9213" w:type="dxa"/>
            <w:gridSpan w:val="2"/>
            <w:shd w:val="clear" w:color="auto" w:fill="DBE5F1" w:themeFill="accent1" w:themeFillTint="33"/>
            <w:vAlign w:val="center"/>
          </w:tcPr>
          <w:p w14:paraId="0F487C52" w14:textId="77777777" w:rsidR="00DD3CF4" w:rsidRPr="001A5C30" w:rsidRDefault="00DD3CF4" w:rsidP="00947052">
            <w:pPr>
              <w:bidi w:val="0"/>
              <w:jc w:val="both"/>
              <w:rPr>
                <w:rFonts w:ascii="Calibri Light" w:hAnsi="Calibri Light" w:cs="Calibri Light"/>
                <w:b/>
                <w:bCs/>
                <w:color w:val="002060"/>
                <w:sz w:val="28"/>
                <w:szCs w:val="28"/>
                <w:lang w:eastAsia="he-IL"/>
              </w:rPr>
            </w:pPr>
            <w:r w:rsidRPr="001A5C30">
              <w:rPr>
                <w:rFonts w:ascii="Calibri Light" w:hAnsi="Calibri Light" w:cs="Calibri Light"/>
                <w:b/>
                <w:bCs/>
                <w:color w:val="002060"/>
                <w:sz w:val="28"/>
                <w:szCs w:val="28"/>
                <w:lang w:eastAsia="he-IL"/>
              </w:rPr>
              <w:lastRenderedPageBreak/>
              <w:t>Systems</w:t>
            </w:r>
          </w:p>
        </w:tc>
      </w:tr>
      <w:tr w:rsidR="00AA222D" w:rsidRPr="00D611B8" w14:paraId="2BF31EB9" w14:textId="77777777" w:rsidTr="00AA222D">
        <w:trPr>
          <w:trHeight w:val="21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14:paraId="21D29787" w14:textId="77777777" w:rsidR="00AA222D" w:rsidRPr="001A5C30" w:rsidRDefault="00AA222D" w:rsidP="00AA222D">
            <w:pPr>
              <w:bidi w:val="0"/>
              <w:rPr>
                <w:rFonts w:ascii="Calibri Light" w:hAnsi="Calibri Light" w:cs="Calibri Light"/>
                <w:b/>
                <w:bCs/>
                <w:color w:val="002060"/>
                <w:sz w:val="28"/>
                <w:szCs w:val="28"/>
                <w:lang w:eastAsia="he-IL"/>
              </w:rPr>
            </w:pPr>
            <w:r w:rsidRPr="00AE42A3">
              <w:rPr>
                <w:rFonts w:ascii="Calibri" w:hAnsi="Calibri" w:cs="Calibri"/>
                <w:color w:val="002060"/>
                <w:szCs w:val="20"/>
                <w:lang w:eastAsia="he-IL"/>
              </w:rPr>
              <w:t>Robotics</w:t>
            </w:r>
          </w:p>
        </w:tc>
        <w:tc>
          <w:tcPr>
            <w:tcW w:w="5674" w:type="dxa"/>
            <w:shd w:val="clear" w:color="auto" w:fill="DBE5F1" w:themeFill="accent1" w:themeFillTint="33"/>
            <w:vAlign w:val="center"/>
          </w:tcPr>
          <w:p w14:paraId="2F1F98C1" w14:textId="77777777" w:rsidR="00AA222D" w:rsidRPr="001A5C30" w:rsidRDefault="00AA222D" w:rsidP="00AA222D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N    </w: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Y    Type: __________________</w:t>
            </w:r>
          </w:p>
          <w:p w14:paraId="2E9BD97B" w14:textId="6A33F6AF" w:rsidR="00AA222D" w:rsidRPr="001A5C30" w:rsidRDefault="00AA222D" w:rsidP="00AA222D">
            <w:pPr>
              <w:bidi w:val="0"/>
              <w:rPr>
                <w:rFonts w:ascii="Calibri Light" w:hAnsi="Calibri Light" w:cs="Calibri Light"/>
                <w:b/>
                <w:bCs/>
                <w:color w:val="002060"/>
                <w:sz w:val="28"/>
                <w:szCs w:val="28"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Links: </w:t>
            </w:r>
          </w:p>
        </w:tc>
      </w:tr>
      <w:tr w:rsidR="00AA222D" w:rsidRPr="00D611B8" w14:paraId="407DC900" w14:textId="77777777" w:rsidTr="00AA222D">
        <w:trPr>
          <w:trHeight w:val="21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14:paraId="28EE6D49" w14:textId="0F916EE5" w:rsidR="00AA222D" w:rsidRPr="001A5C30" w:rsidRDefault="00AA222D" w:rsidP="00AA222D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Microscopes</w:t>
            </w:r>
            <w:r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 </w:t>
            </w:r>
          </w:p>
        </w:tc>
        <w:tc>
          <w:tcPr>
            <w:tcW w:w="5674" w:type="dxa"/>
            <w:shd w:val="clear" w:color="auto" w:fill="DBE5F1" w:themeFill="accent1" w:themeFillTint="33"/>
            <w:vAlign w:val="center"/>
          </w:tcPr>
          <w:p w14:paraId="5DE34755" w14:textId="77777777" w:rsidR="00AA222D" w:rsidRPr="001A5C30" w:rsidRDefault="00AA222D" w:rsidP="00AA222D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N    </w: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Y    Type: __________________</w:t>
            </w:r>
          </w:p>
          <w:p w14:paraId="73348275" w14:textId="77777777" w:rsidR="00AA222D" w:rsidRPr="001A5C30" w:rsidRDefault="00AA222D" w:rsidP="00AA222D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Links: </w:t>
            </w:r>
          </w:p>
        </w:tc>
      </w:tr>
      <w:tr w:rsidR="00AA222D" w:rsidRPr="00D611B8" w14:paraId="398A12AB" w14:textId="77777777" w:rsidTr="00AA222D">
        <w:trPr>
          <w:trHeight w:val="21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14:paraId="3494E0A3" w14:textId="77777777" w:rsidR="00AA222D" w:rsidRPr="001A5C30" w:rsidRDefault="00AA222D" w:rsidP="00AA222D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Laser systems</w:t>
            </w:r>
          </w:p>
        </w:tc>
        <w:tc>
          <w:tcPr>
            <w:tcW w:w="5674" w:type="dxa"/>
            <w:shd w:val="clear" w:color="auto" w:fill="DBE5F1" w:themeFill="accent1" w:themeFillTint="33"/>
            <w:vAlign w:val="center"/>
          </w:tcPr>
          <w:p w14:paraId="4E7AACAC" w14:textId="77777777" w:rsidR="00AA222D" w:rsidRPr="001A5C30" w:rsidRDefault="00AA222D" w:rsidP="00AA222D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N   </w: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Y   Class: _________</w:t>
            </w:r>
            <w:proofErr w:type="gramStart"/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_,  _</w:t>
            </w:r>
            <w:proofErr w:type="gramEnd"/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________[</w:t>
            </w:r>
            <w:proofErr w:type="spellStart"/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mW</w:t>
            </w:r>
            <w:proofErr w:type="spellEnd"/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]   </w:t>
            </w:r>
          </w:p>
          <w:p w14:paraId="533F2C0F" w14:textId="77777777" w:rsidR="00AA222D" w:rsidRPr="001A5C30" w:rsidRDefault="00AA222D" w:rsidP="00AA222D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Links:</w:t>
            </w:r>
          </w:p>
        </w:tc>
      </w:tr>
      <w:tr w:rsidR="00793D53" w:rsidRPr="00D611B8" w14:paraId="516C76C1" w14:textId="77777777" w:rsidTr="00AA222D">
        <w:trPr>
          <w:trHeight w:val="21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14:paraId="204237BD" w14:textId="003E6D96" w:rsidR="00793D53" w:rsidRPr="001A5C30" w:rsidRDefault="00793D53" w:rsidP="00793D53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>
              <w:rPr>
                <w:rFonts w:ascii="Calibri" w:hAnsi="Calibri" w:cs="Calibri"/>
                <w:color w:val="002060"/>
                <w:szCs w:val="20"/>
                <w:lang w:eastAsia="he-IL"/>
              </w:rPr>
              <w:t>3D Printer</w:t>
            </w:r>
          </w:p>
        </w:tc>
        <w:tc>
          <w:tcPr>
            <w:tcW w:w="5674" w:type="dxa"/>
            <w:shd w:val="clear" w:color="auto" w:fill="DBE5F1" w:themeFill="accent1" w:themeFillTint="33"/>
            <w:vAlign w:val="center"/>
          </w:tcPr>
          <w:p w14:paraId="75FECB16" w14:textId="77777777" w:rsidR="00793D53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PLA    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ABS    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Other</w:t>
            </w:r>
          </w:p>
          <w:p w14:paraId="27610E40" w14:textId="4AC202A7" w:rsidR="00793D53" w:rsidRPr="001A5C30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Link:</w:t>
            </w:r>
          </w:p>
        </w:tc>
      </w:tr>
      <w:tr w:rsidR="00793D53" w:rsidRPr="00D611B8" w14:paraId="7EE30FA8" w14:textId="77777777" w:rsidTr="00AA222D">
        <w:trPr>
          <w:trHeight w:val="21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14:paraId="00FAEE16" w14:textId="77777777" w:rsidR="00793D53" w:rsidRPr="001A5C30" w:rsidRDefault="00793D53" w:rsidP="00793D53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X ray</w:t>
            </w:r>
          </w:p>
        </w:tc>
        <w:tc>
          <w:tcPr>
            <w:tcW w:w="5674" w:type="dxa"/>
            <w:shd w:val="clear" w:color="auto" w:fill="DBE5F1" w:themeFill="accent1" w:themeFillTint="33"/>
            <w:vAlign w:val="center"/>
          </w:tcPr>
          <w:p w14:paraId="358C6BCE" w14:textId="77777777" w:rsidR="00793D53" w:rsidRPr="001A5C30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N    </w: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Y   Type: __________________</w:t>
            </w:r>
          </w:p>
          <w:p w14:paraId="67107EF3" w14:textId="77777777" w:rsidR="00793D53" w:rsidRPr="001A5C30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Links:</w:t>
            </w:r>
          </w:p>
        </w:tc>
      </w:tr>
      <w:tr w:rsidR="00793D53" w:rsidRPr="00D611B8" w14:paraId="1DFFE480" w14:textId="77777777" w:rsidTr="00AA222D">
        <w:trPr>
          <w:trHeight w:val="301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14:paraId="67DCA900" w14:textId="77777777" w:rsidR="00793D53" w:rsidRPr="001A5C30" w:rsidRDefault="00793D53" w:rsidP="00793D53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UV</w:t>
            </w:r>
          </w:p>
        </w:tc>
        <w:tc>
          <w:tcPr>
            <w:tcW w:w="5674" w:type="dxa"/>
            <w:shd w:val="clear" w:color="auto" w:fill="DBE5F1" w:themeFill="accent1" w:themeFillTint="33"/>
            <w:vAlign w:val="center"/>
          </w:tcPr>
          <w:p w14:paraId="174C4057" w14:textId="77777777" w:rsidR="00793D53" w:rsidRPr="001A5C30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N    </w: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Y    Type: __________________</w:t>
            </w:r>
          </w:p>
          <w:p w14:paraId="634D0D30" w14:textId="77777777" w:rsidR="00793D53" w:rsidRPr="001A5C30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Links:</w:t>
            </w:r>
          </w:p>
        </w:tc>
      </w:tr>
      <w:tr w:rsidR="00793D53" w:rsidRPr="00D611B8" w14:paraId="7CA8BE33" w14:textId="77777777" w:rsidTr="00AA222D">
        <w:trPr>
          <w:trHeight w:val="21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14:paraId="7CEDB1DA" w14:textId="3AC2215A" w:rsidR="00793D53" w:rsidRPr="001A5C30" w:rsidRDefault="00793D53" w:rsidP="00793D53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NMR </w:t>
            </w:r>
          </w:p>
        </w:tc>
        <w:tc>
          <w:tcPr>
            <w:tcW w:w="5674" w:type="dxa"/>
            <w:shd w:val="clear" w:color="auto" w:fill="DBE5F1" w:themeFill="accent1" w:themeFillTint="33"/>
            <w:vAlign w:val="center"/>
          </w:tcPr>
          <w:p w14:paraId="45CCF09B" w14:textId="77777777" w:rsidR="00793D53" w:rsidRPr="001A5C30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N    </w: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Y    Type: __________________</w:t>
            </w:r>
          </w:p>
          <w:p w14:paraId="62374040" w14:textId="77777777" w:rsidR="00793D53" w:rsidRPr="001A5C30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Links:</w:t>
            </w:r>
          </w:p>
        </w:tc>
      </w:tr>
      <w:tr w:rsidR="00793D53" w:rsidRPr="00D611B8" w14:paraId="467B9F0C" w14:textId="77777777" w:rsidTr="00AA222D">
        <w:trPr>
          <w:trHeight w:val="21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14:paraId="5204CC7C" w14:textId="51E4F101" w:rsidR="00793D53" w:rsidRPr="001A5C30" w:rsidRDefault="00793D53" w:rsidP="00793D53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>
              <w:rPr>
                <w:rFonts w:ascii="Calibri" w:hAnsi="Calibri" w:cs="Calibri"/>
                <w:color w:val="002060"/>
                <w:szCs w:val="20"/>
                <w:lang w:eastAsia="he-IL"/>
              </w:rPr>
              <w:t>MRI</w:t>
            </w:r>
          </w:p>
        </w:tc>
        <w:tc>
          <w:tcPr>
            <w:tcW w:w="5674" w:type="dxa"/>
            <w:shd w:val="clear" w:color="auto" w:fill="DBE5F1" w:themeFill="accent1" w:themeFillTint="33"/>
            <w:vAlign w:val="center"/>
          </w:tcPr>
          <w:p w14:paraId="0D7BE1C0" w14:textId="77777777" w:rsidR="00793D53" w:rsidRPr="001A5C30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N    </w: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Y    Type: __________________</w:t>
            </w:r>
          </w:p>
          <w:p w14:paraId="1D25996D" w14:textId="64904522" w:rsidR="00793D53" w:rsidRPr="001A5C30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Links:</w:t>
            </w:r>
          </w:p>
        </w:tc>
      </w:tr>
      <w:tr w:rsidR="00793D53" w:rsidRPr="00D611B8" w14:paraId="3B9AC33B" w14:textId="77777777" w:rsidTr="00AA222D">
        <w:trPr>
          <w:trHeight w:val="21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14:paraId="717BF315" w14:textId="373CC5A5" w:rsidR="00793D53" w:rsidRDefault="00793D53" w:rsidP="00793D53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>
              <w:rPr>
                <w:rFonts w:ascii="Calibri" w:hAnsi="Calibri" w:cs="Calibri"/>
                <w:color w:val="002060"/>
                <w:szCs w:val="20"/>
                <w:lang w:eastAsia="he-IL"/>
              </w:rPr>
              <w:t>CT</w:t>
            </w:r>
          </w:p>
        </w:tc>
        <w:tc>
          <w:tcPr>
            <w:tcW w:w="5674" w:type="dxa"/>
            <w:shd w:val="clear" w:color="auto" w:fill="DBE5F1" w:themeFill="accent1" w:themeFillTint="33"/>
            <w:vAlign w:val="center"/>
          </w:tcPr>
          <w:p w14:paraId="2FAECE2E" w14:textId="77777777" w:rsidR="00793D53" w:rsidRPr="001A5C30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N    </w: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Y    Type: __________________</w:t>
            </w:r>
          </w:p>
          <w:p w14:paraId="3B29547B" w14:textId="60288BEE" w:rsidR="00793D53" w:rsidRPr="001A5C30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Links:</w:t>
            </w:r>
          </w:p>
        </w:tc>
      </w:tr>
      <w:tr w:rsidR="00793D53" w:rsidRPr="00D611B8" w14:paraId="6EEAF94C" w14:textId="77777777" w:rsidTr="00AA222D">
        <w:trPr>
          <w:trHeight w:val="21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14:paraId="7BF54308" w14:textId="669131F7" w:rsidR="00793D53" w:rsidRDefault="00793D53" w:rsidP="00793D53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>
              <w:rPr>
                <w:rFonts w:ascii="Calibri" w:hAnsi="Calibri" w:cs="Calibri"/>
                <w:color w:val="002060"/>
                <w:szCs w:val="20"/>
                <w:lang w:eastAsia="he-IL"/>
              </w:rPr>
              <w:t>GC</w:t>
            </w:r>
          </w:p>
        </w:tc>
        <w:tc>
          <w:tcPr>
            <w:tcW w:w="5674" w:type="dxa"/>
            <w:shd w:val="clear" w:color="auto" w:fill="DBE5F1" w:themeFill="accent1" w:themeFillTint="33"/>
            <w:vAlign w:val="center"/>
          </w:tcPr>
          <w:p w14:paraId="2146853C" w14:textId="77777777" w:rsidR="00793D53" w:rsidRPr="001A5C30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N    </w: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Y    Type: __________________</w:t>
            </w:r>
          </w:p>
          <w:p w14:paraId="0B199161" w14:textId="297213CF" w:rsidR="00793D53" w:rsidRPr="001A5C30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Links:</w:t>
            </w:r>
          </w:p>
        </w:tc>
      </w:tr>
      <w:tr w:rsidR="00793D53" w:rsidRPr="00D611B8" w14:paraId="2832E75F" w14:textId="77777777" w:rsidTr="00AA222D">
        <w:trPr>
          <w:trHeight w:val="21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14:paraId="34CFA514" w14:textId="50CAF2DB" w:rsidR="00793D53" w:rsidRDefault="00793D53" w:rsidP="00793D53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>
              <w:rPr>
                <w:rFonts w:ascii="Calibri" w:hAnsi="Calibri" w:cs="Calibri"/>
                <w:color w:val="002060"/>
                <w:szCs w:val="20"/>
                <w:lang w:eastAsia="he-IL"/>
              </w:rPr>
              <w:t>HPLC</w:t>
            </w:r>
          </w:p>
        </w:tc>
        <w:tc>
          <w:tcPr>
            <w:tcW w:w="5674" w:type="dxa"/>
            <w:shd w:val="clear" w:color="auto" w:fill="DBE5F1" w:themeFill="accent1" w:themeFillTint="33"/>
            <w:vAlign w:val="center"/>
          </w:tcPr>
          <w:p w14:paraId="34658625" w14:textId="77777777" w:rsidR="00793D53" w:rsidRPr="001A5C30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N    </w: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Y    Type: __________________</w:t>
            </w:r>
          </w:p>
          <w:p w14:paraId="1CFCC589" w14:textId="35D80199" w:rsidR="00793D53" w:rsidRPr="001A5C30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Links:</w:t>
            </w:r>
          </w:p>
        </w:tc>
      </w:tr>
      <w:tr w:rsidR="00793D53" w:rsidRPr="00D611B8" w14:paraId="5AF55C7A" w14:textId="77777777" w:rsidTr="00AA222D">
        <w:trPr>
          <w:trHeight w:val="21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14:paraId="70959A65" w14:textId="77777777" w:rsidR="00793D53" w:rsidRPr="00AE42A3" w:rsidRDefault="00793D53" w:rsidP="00793D53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Distillation Systems</w:t>
            </w:r>
          </w:p>
        </w:tc>
        <w:tc>
          <w:tcPr>
            <w:tcW w:w="5674" w:type="dxa"/>
            <w:shd w:val="clear" w:color="auto" w:fill="DBE5F1" w:themeFill="accent1" w:themeFillTint="33"/>
            <w:vAlign w:val="center"/>
          </w:tcPr>
          <w:p w14:paraId="60596EA7" w14:textId="77777777" w:rsidR="00793D53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N   </w: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Y   Requires vacuum:  </w: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No   </w: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Yes __________[bar]</w:t>
            </w:r>
          </w:p>
          <w:p w14:paraId="3650F5E0" w14:textId="55596D5B" w:rsidR="00793D53" w:rsidRPr="001A5C30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Links:</w:t>
            </w:r>
          </w:p>
        </w:tc>
      </w:tr>
      <w:tr w:rsidR="00793D53" w:rsidRPr="00D611B8" w14:paraId="6A3E8617" w14:textId="77777777" w:rsidTr="00AA222D">
        <w:trPr>
          <w:trHeight w:val="21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14:paraId="11E9A6D0" w14:textId="77777777" w:rsidR="00793D53" w:rsidRPr="001A5C30" w:rsidRDefault="00793D53" w:rsidP="00793D53">
            <w:pPr>
              <w:bidi w:val="0"/>
              <w:rPr>
                <w:rFonts w:ascii="Calibri Light" w:hAnsi="Calibri Light" w:cs="Calibri Light"/>
                <w:b/>
                <w:bCs/>
                <w:color w:val="002060"/>
                <w:szCs w:val="20"/>
                <w:rtl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DDW</w:t>
            </w:r>
          </w:p>
        </w:tc>
        <w:tc>
          <w:tcPr>
            <w:tcW w:w="5674" w:type="dxa"/>
            <w:shd w:val="clear" w:color="auto" w:fill="DBE5F1" w:themeFill="accent1" w:themeFillTint="33"/>
            <w:vAlign w:val="center"/>
          </w:tcPr>
          <w:p w14:paraId="4BB14205" w14:textId="62C51705" w:rsidR="00793D53" w:rsidRPr="001A5C30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 w:hint="cs"/>
                <w:color w:val="000000"/>
                <w:szCs w:val="20"/>
                <w:lang w:eastAsia="he-IL"/>
              </w:rPr>
              <w:t>N</w: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</w: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Y   Links:</w:t>
            </w:r>
          </w:p>
        </w:tc>
      </w:tr>
      <w:tr w:rsidR="00793D53" w:rsidRPr="00D611B8" w14:paraId="43715630" w14:textId="77777777" w:rsidTr="00AA222D">
        <w:trPr>
          <w:trHeight w:val="21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14:paraId="0FA54812" w14:textId="25B7B0D1" w:rsidR="00793D53" w:rsidRPr="001A5C30" w:rsidRDefault="00793D53" w:rsidP="00793D53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>
              <w:rPr>
                <w:rFonts w:ascii="Calibri" w:hAnsi="Calibri" w:cs="Calibri"/>
                <w:color w:val="002060"/>
                <w:szCs w:val="20"/>
                <w:lang w:eastAsia="he-IL"/>
              </w:rPr>
              <w:t>Unmanned aircrafts</w:t>
            </w:r>
          </w:p>
        </w:tc>
        <w:tc>
          <w:tcPr>
            <w:tcW w:w="5674" w:type="dxa"/>
            <w:shd w:val="clear" w:color="auto" w:fill="DBE5F1" w:themeFill="accent1" w:themeFillTint="33"/>
            <w:vAlign w:val="center"/>
          </w:tcPr>
          <w:p w14:paraId="213580B8" w14:textId="77777777" w:rsidR="00793D53" w:rsidRPr="001A5C30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N    </w: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Y    Type: __________________</w:t>
            </w:r>
          </w:p>
          <w:p w14:paraId="52CAA6E4" w14:textId="1C97E3C5" w:rsidR="00793D53" w:rsidRPr="001A5C30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Links:</w:t>
            </w:r>
          </w:p>
        </w:tc>
      </w:tr>
      <w:tr w:rsidR="00793D53" w:rsidRPr="00D611B8" w14:paraId="33FA55BB" w14:textId="77777777" w:rsidTr="00AA222D">
        <w:trPr>
          <w:trHeight w:val="21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14:paraId="71B5C6B8" w14:textId="34B876C9" w:rsidR="00793D53" w:rsidRDefault="00793D53" w:rsidP="00793D53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>
              <w:rPr>
                <w:rFonts w:ascii="Calibri" w:hAnsi="Calibri" w:cs="Calibri"/>
                <w:color w:val="002060"/>
                <w:szCs w:val="20"/>
                <w:lang w:eastAsia="he-IL"/>
              </w:rPr>
              <w:t>Special electricity requirements</w:t>
            </w:r>
          </w:p>
        </w:tc>
        <w:tc>
          <w:tcPr>
            <w:tcW w:w="5674" w:type="dxa"/>
            <w:shd w:val="clear" w:color="auto" w:fill="DBE5F1" w:themeFill="accent1" w:themeFillTint="33"/>
            <w:vAlign w:val="center"/>
          </w:tcPr>
          <w:p w14:paraId="14DA7302" w14:textId="77777777" w:rsidR="00793D53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>
              <w:rPr>
                <w:rFonts w:ascii="Calibri" w:hAnsi="Calibri" w:cs="Calibri" w:hint="cs"/>
                <w:color w:val="000000"/>
                <w:szCs w:val="20"/>
                <w:rtl/>
                <w:lang w:eastAsia="he-IL"/>
              </w:rPr>
              <w:t xml:space="preserve"> </w:t>
            </w:r>
            <w:r>
              <w:rPr>
                <w:rFonts w:ascii="Calibri" w:hAnsi="Calibri" w:cs="Calibri" w:hint="cs"/>
                <w:color w:val="000000"/>
                <w:szCs w:val="20"/>
                <w:lang w:eastAsia="he-IL"/>
              </w:rPr>
              <w:t>P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ersonal 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UPS </w:t>
            </w:r>
            <w:r w:rsidRPr="00D366AA">
              <w:rPr>
                <w:rFonts w:ascii="Calibri" w:hAnsi="Calibri" w:cs="Calibri"/>
                <w:color w:val="000000"/>
                <w:sz w:val="16"/>
                <w:szCs w:val="16"/>
                <w:lang w:eastAsia="he-IL"/>
              </w:rPr>
              <w:t>(purchased by PI)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UPS in HPC </w:t>
            </w:r>
          </w:p>
          <w:p w14:paraId="1B7ADA29" w14:textId="77777777" w:rsidR="00793D53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>
              <w:rPr>
                <w:rFonts w:ascii="Calibri" w:hAnsi="Calibri" w:cs="Calibri" w:hint="cs"/>
                <w:color w:val="000000"/>
                <w:szCs w:val="20"/>
                <w:rtl/>
                <w:lang w:eastAsia="he-IL"/>
              </w:rPr>
              <w:t xml:space="preserve"> 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>Local chiller system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            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Other</w:t>
            </w:r>
          </w:p>
          <w:p w14:paraId="6595841E" w14:textId="531026D8" w:rsidR="00793D53" w:rsidRPr="001A5C30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Link:</w:t>
            </w:r>
          </w:p>
        </w:tc>
      </w:tr>
      <w:tr w:rsidR="00793D53" w:rsidRPr="00D611B8" w14:paraId="6E88A591" w14:textId="77777777" w:rsidTr="00947052">
        <w:trPr>
          <w:trHeight w:val="21"/>
        </w:trPr>
        <w:tc>
          <w:tcPr>
            <w:tcW w:w="9213" w:type="dxa"/>
            <w:gridSpan w:val="2"/>
            <w:shd w:val="clear" w:color="auto" w:fill="E2EFD9"/>
            <w:vAlign w:val="center"/>
          </w:tcPr>
          <w:p w14:paraId="7BAB1D1C" w14:textId="0D7769A3" w:rsidR="00793D53" w:rsidRPr="001A5C30" w:rsidRDefault="00793D53" w:rsidP="00793D53">
            <w:pPr>
              <w:bidi w:val="0"/>
              <w:jc w:val="both"/>
              <w:rPr>
                <w:rFonts w:ascii="Calibri Light" w:hAnsi="Calibri Light" w:cs="Calibri Light"/>
                <w:b/>
                <w:bCs/>
                <w:color w:val="002060"/>
                <w:sz w:val="28"/>
                <w:szCs w:val="28"/>
                <w:rtl/>
                <w:lang w:eastAsia="he-IL"/>
              </w:rPr>
            </w:pPr>
            <w:r w:rsidRPr="001A5C30">
              <w:rPr>
                <w:rFonts w:ascii="Calibri Light" w:hAnsi="Calibri Light" w:cs="Calibri Light"/>
                <w:b/>
                <w:bCs/>
                <w:color w:val="002060"/>
                <w:sz w:val="28"/>
                <w:szCs w:val="28"/>
                <w:lang w:eastAsia="he-IL"/>
              </w:rPr>
              <w:t xml:space="preserve">Safety considerations </w:t>
            </w:r>
            <w:r w:rsidRPr="001A5C30">
              <w:rPr>
                <w:rFonts w:ascii="Calibri Light" w:hAnsi="Calibri Light" w:cs="Calibri Light"/>
                <w:b/>
                <w:bCs/>
                <w:color w:val="000000"/>
                <w:szCs w:val="20"/>
                <w:lang w:eastAsia="he-IL"/>
              </w:rPr>
              <w:t xml:space="preserve">(fill in in collaboration with your </w:t>
            </w:r>
            <w:r>
              <w:rPr>
                <w:rFonts w:ascii="Calibri Light" w:hAnsi="Calibri Light" w:cs="Calibri Light"/>
                <w:b/>
                <w:bCs/>
                <w:color w:val="000000"/>
                <w:szCs w:val="20"/>
                <w:lang w:eastAsia="he-IL"/>
              </w:rPr>
              <w:t>faculty’s</w:t>
            </w:r>
            <w:r w:rsidRPr="001A5C30">
              <w:rPr>
                <w:rFonts w:ascii="Calibri Light" w:hAnsi="Calibri Light" w:cs="Calibri Light"/>
                <w:b/>
                <w:bCs/>
                <w:color w:val="000000"/>
                <w:szCs w:val="20"/>
                <w:lang w:eastAsia="he-IL"/>
              </w:rPr>
              <w:t xml:space="preserve"> safety officer)</w:t>
            </w:r>
          </w:p>
        </w:tc>
      </w:tr>
      <w:tr w:rsidR="00793D53" w:rsidRPr="00D611B8" w14:paraId="754DA20F" w14:textId="77777777" w:rsidTr="00FC3906">
        <w:trPr>
          <w:trHeight w:val="21"/>
        </w:trPr>
        <w:tc>
          <w:tcPr>
            <w:tcW w:w="3539" w:type="dxa"/>
            <w:shd w:val="clear" w:color="auto" w:fill="E2EFD9"/>
            <w:vAlign w:val="center"/>
          </w:tcPr>
          <w:p w14:paraId="0B44A92F" w14:textId="77777777" w:rsidR="00793D53" w:rsidRPr="001A5C30" w:rsidRDefault="00793D53" w:rsidP="00793D53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proofErr w:type="spellStart"/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HazMats</w:t>
            </w:r>
            <w:proofErr w:type="spellEnd"/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 (Hazardous materials)</w:t>
            </w:r>
          </w:p>
        </w:tc>
        <w:tc>
          <w:tcPr>
            <w:tcW w:w="5674" w:type="dxa"/>
            <w:shd w:val="clear" w:color="auto" w:fill="E2EFD9"/>
            <w:vAlign w:val="center"/>
          </w:tcPr>
          <w:p w14:paraId="641B2D24" w14:textId="77777777" w:rsidR="00793D53" w:rsidRPr="001A5C30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Combustibles (ex.: ammonium nitrate)</w:t>
            </w:r>
          </w:p>
          <w:p w14:paraId="019F9958" w14:textId="77777777" w:rsidR="00793D53" w:rsidRPr="00CA4791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Pyrophorics</w:t>
            </w:r>
            <w:proofErr w:type="spellEnd"/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(ex.: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butyl lithium, metal nitrate</w:t>
            </w:r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t>)</w:t>
            </w:r>
          </w:p>
          <w:p w14:paraId="62CA8195" w14:textId="77777777" w:rsidR="00793D53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Heavy metals</w:t>
            </w:r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(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inc</w:t>
            </w:r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.: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lead, mercury</w:t>
            </w:r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t>)</w:t>
            </w:r>
          </w:p>
          <w:p w14:paraId="0DDA2F50" w14:textId="77777777" w:rsidR="00793D53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Cancerous/toxic</w:t>
            </w:r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(ex.: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benzene, fuels, formaldehyde, cyanides</w:t>
            </w:r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t>)</w:t>
            </w:r>
          </w:p>
          <w:p w14:paraId="0655CA83" w14:textId="77777777" w:rsidR="00793D53" w:rsidRPr="00CA4791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Strong acids / bases</w:t>
            </w:r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</w:p>
          <w:p w14:paraId="46126E0F" w14:textId="719FA237" w:rsidR="00793D53" w:rsidRPr="00CA4791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Corrosives</w:t>
            </w:r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(ex.: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HF, NaOH</w:t>
            </w:r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t>)</w:t>
            </w:r>
          </w:p>
          <w:p w14:paraId="4C150027" w14:textId="3164A527" w:rsidR="00793D53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Oxidizers</w:t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(ex.: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H</w:t>
            </w:r>
            <w:r w:rsidRPr="004F7E0F">
              <w:rPr>
                <w:rFonts w:ascii="Calibri" w:hAnsi="Calibri" w:cs="Calibri"/>
                <w:color w:val="000000"/>
                <w:szCs w:val="20"/>
                <w:vertAlign w:val="subscript"/>
                <w:lang w:eastAsia="he-IL"/>
              </w:rPr>
              <w:t>2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O</w:t>
            </w:r>
            <w:r w:rsidRPr="004F7E0F">
              <w:rPr>
                <w:rFonts w:ascii="Calibri" w:hAnsi="Calibri" w:cs="Calibri"/>
                <w:color w:val="000000"/>
                <w:szCs w:val="20"/>
                <w:vertAlign w:val="subscript"/>
                <w:lang w:eastAsia="he-IL"/>
              </w:rPr>
              <w:t>2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, cyclohexane</w:t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t>)</w:t>
            </w:r>
          </w:p>
          <w:p w14:paraId="7D2088B4" w14:textId="7D06A207" w:rsidR="00793D53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Nanomaterials (≤100nm, ex.: titanium oxide)</w:t>
            </w:r>
          </w:p>
          <w:p w14:paraId="5CB3B5AD" w14:textId="77777777" w:rsidR="00793D53" w:rsidRPr="004F7E0F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Other</w:t>
            </w:r>
          </w:p>
        </w:tc>
      </w:tr>
      <w:tr w:rsidR="00793D53" w:rsidRPr="00D611B8" w14:paraId="3B1E89FF" w14:textId="77777777" w:rsidTr="00FC3906">
        <w:trPr>
          <w:trHeight w:val="21"/>
        </w:trPr>
        <w:tc>
          <w:tcPr>
            <w:tcW w:w="3539" w:type="dxa"/>
            <w:shd w:val="clear" w:color="auto" w:fill="E2EFD9"/>
            <w:vAlign w:val="center"/>
          </w:tcPr>
          <w:p w14:paraId="3E4F0F16" w14:textId="77777777" w:rsidR="00793D53" w:rsidRPr="001A5C30" w:rsidRDefault="00793D53" w:rsidP="00793D53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lastRenderedPageBreak/>
              <w:t xml:space="preserve">Gasses: compressed, cryogenics, LPG </w:t>
            </w:r>
          </w:p>
        </w:tc>
        <w:tc>
          <w:tcPr>
            <w:tcW w:w="5674" w:type="dxa"/>
            <w:shd w:val="clear" w:color="auto" w:fill="E2EFD9"/>
            <w:vAlign w:val="center"/>
          </w:tcPr>
          <w:p w14:paraId="7A029FB9" w14:textId="77777777" w:rsidR="00793D53" w:rsidRPr="007E2AEB" w:rsidRDefault="00793D53" w:rsidP="00793D53">
            <w:pPr>
              <w:bidi w:val="0"/>
              <w:rPr>
                <w:rFonts w:ascii="Calibri Light" w:hAnsi="Calibri Light" w:cs="Calibri Light"/>
                <w:szCs w:val="20"/>
                <w:lang w:val="de-AT" w:eastAsia="he-IL"/>
              </w:rPr>
            </w:pP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7E2AEB">
              <w:rPr>
                <w:rFonts w:ascii="Calibri" w:hAnsi="Calibri" w:cs="Calibri"/>
                <w:color w:val="000000"/>
                <w:szCs w:val="20"/>
                <w:lang w:val="de-AT" w:eastAsia="he-IL"/>
              </w:rPr>
              <w:instrText>FORMCHECKBOX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7E2AEB">
              <w:rPr>
                <w:rFonts w:ascii="Calibri" w:hAnsi="Calibri" w:cs="Calibri"/>
                <w:color w:val="000000"/>
                <w:szCs w:val="20"/>
                <w:lang w:val="de-AT" w:eastAsia="he-IL"/>
              </w:rPr>
              <w:t xml:space="preserve"> Flammable (ex.: hydrogen, acetylene, ethane)</w:t>
            </w:r>
          </w:p>
          <w:p w14:paraId="51B66927" w14:textId="77777777" w:rsidR="00793D53" w:rsidRDefault="00793D53" w:rsidP="00793D53">
            <w:pPr>
              <w:bidi w:val="0"/>
              <w:rPr>
                <w:rFonts w:ascii="Calibri Light" w:hAnsi="Calibri Light" w:cs="Calibri Light"/>
                <w:szCs w:val="20"/>
                <w:lang w:eastAsia="he-IL"/>
              </w:rPr>
            </w:pP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Toxic (ex.: ammonia, silane, diborane)</w:t>
            </w:r>
          </w:p>
          <w:p w14:paraId="5DECDB34" w14:textId="77777777" w:rsidR="00793D53" w:rsidRPr="007E2AEB" w:rsidRDefault="00793D53" w:rsidP="00793D53">
            <w:pPr>
              <w:bidi w:val="0"/>
              <w:rPr>
                <w:rFonts w:ascii="Calibri Light" w:hAnsi="Calibri Light" w:cs="Calibri Light"/>
                <w:szCs w:val="20"/>
                <w:lang w:val="de-AT" w:eastAsia="he-IL"/>
              </w:rPr>
            </w:pP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7E2AEB">
              <w:rPr>
                <w:rFonts w:ascii="Calibri" w:hAnsi="Calibri" w:cs="Calibri"/>
                <w:color w:val="000000"/>
                <w:szCs w:val="20"/>
                <w:lang w:val="de-AT" w:eastAsia="he-IL"/>
              </w:rPr>
              <w:instrText>FORMCHECKBOX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7E2AEB">
              <w:rPr>
                <w:rFonts w:ascii="Calibri" w:hAnsi="Calibri" w:cs="Calibri"/>
                <w:color w:val="000000"/>
                <w:szCs w:val="20"/>
                <w:lang w:val="de-AT" w:eastAsia="he-IL"/>
              </w:rPr>
              <w:t xml:space="preserve"> Inert (ex.: helium, argon, nitorgen)</w:t>
            </w:r>
          </w:p>
          <w:p w14:paraId="62A23228" w14:textId="77777777" w:rsidR="00793D53" w:rsidRDefault="00793D53" w:rsidP="00793D53">
            <w:pPr>
              <w:bidi w:val="0"/>
              <w:rPr>
                <w:rFonts w:ascii="Calibri Light" w:hAnsi="Calibri Light" w:cs="Calibri Light"/>
                <w:szCs w:val="20"/>
                <w:lang w:eastAsia="he-IL"/>
              </w:rPr>
            </w:pP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Forming gas</w:t>
            </w:r>
          </w:p>
          <w:p w14:paraId="036B0153" w14:textId="77777777" w:rsidR="00793D53" w:rsidRPr="00CA4791" w:rsidRDefault="00793D53" w:rsidP="00793D53">
            <w:pPr>
              <w:bidi w:val="0"/>
              <w:rPr>
                <w:rFonts w:ascii="Calibri Light" w:hAnsi="Calibri Light" w:cs="Calibri Light"/>
                <w:szCs w:val="20"/>
                <w:lang w:eastAsia="he-IL"/>
              </w:rPr>
            </w:pP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LPG</w:t>
            </w:r>
            <w:r>
              <w:rPr>
                <w:rFonts w:ascii="Calibri Light" w:hAnsi="Calibri Light" w:cs="Calibri Light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(cooking gas)</w:t>
            </w:r>
          </w:p>
        </w:tc>
      </w:tr>
      <w:tr w:rsidR="00793D53" w:rsidRPr="00D611B8" w14:paraId="73173B46" w14:textId="77777777" w:rsidTr="00FC3906">
        <w:trPr>
          <w:trHeight w:val="21"/>
        </w:trPr>
        <w:tc>
          <w:tcPr>
            <w:tcW w:w="3539" w:type="dxa"/>
            <w:shd w:val="clear" w:color="auto" w:fill="E2EFD9"/>
            <w:vAlign w:val="center"/>
          </w:tcPr>
          <w:p w14:paraId="1DA0C1FF" w14:textId="77777777" w:rsidR="00793D53" w:rsidRPr="001A5C30" w:rsidRDefault="00793D53" w:rsidP="00793D53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Biological agents</w:t>
            </w:r>
          </w:p>
        </w:tc>
        <w:tc>
          <w:tcPr>
            <w:tcW w:w="5674" w:type="dxa"/>
            <w:shd w:val="clear" w:color="auto" w:fill="E2EFD9"/>
            <w:vAlign w:val="center"/>
          </w:tcPr>
          <w:p w14:paraId="3B3F1C9E" w14:textId="135433A3" w:rsidR="00793D53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Bacteria       </w: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>
              <w:rPr>
                <w:rFonts w:ascii="Calibri" w:hAnsi="Calibri" w:cs="Calibri" w:hint="cs"/>
                <w:color w:val="000000"/>
                <w:szCs w:val="20"/>
                <w:rtl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Viruses        </w: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>
              <w:rPr>
                <w:rFonts w:ascii="Calibri" w:hAnsi="Calibri" w:cs="Calibri" w:hint="cs"/>
                <w:color w:val="000000"/>
                <w:szCs w:val="20"/>
                <w:rtl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Amoebas   </w: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Yeast   </w: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>
              <w:rPr>
                <w:rFonts w:ascii="Calibri" w:hAnsi="Calibri" w:cs="Calibri" w:hint="cs"/>
                <w:color w:val="000000"/>
                <w:szCs w:val="20"/>
                <w:rtl/>
                <w:lang w:eastAsia="he-IL"/>
              </w:rPr>
              <w:t xml:space="preserve"> </w:t>
            </w:r>
            <w:r>
              <w:rPr>
                <w:rFonts w:ascii="Calibri" w:hAnsi="Calibri" w:cs="Calibri" w:hint="cs"/>
                <w:color w:val="000000"/>
                <w:szCs w:val="20"/>
                <w:lang w:eastAsia="he-IL"/>
              </w:rPr>
              <w:t>F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ungi   </w:t>
            </w:r>
          </w:p>
          <w:p w14:paraId="7F39B016" w14:textId="5021F8B4" w:rsidR="00793D53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Drosophila  </w: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>
              <w:rPr>
                <w:rFonts w:ascii="Calibri" w:hAnsi="Calibri" w:cs="Calibri"/>
                <w:i/>
                <w:iCs/>
                <w:color w:val="000000"/>
                <w:szCs w:val="20"/>
                <w:lang w:eastAsia="he-IL"/>
              </w:rPr>
              <w:t xml:space="preserve"> </w:t>
            </w:r>
            <w:r w:rsidRPr="00AA222D">
              <w:rPr>
                <w:rFonts w:ascii="Calibri" w:hAnsi="Calibri" w:cs="Calibri"/>
                <w:i/>
                <w:iCs/>
                <w:color w:val="000000"/>
                <w:szCs w:val="20"/>
                <w:lang w:eastAsia="he-IL"/>
              </w:rPr>
              <w:t>C. elegans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</w: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>
              <w:rPr>
                <w:rFonts w:ascii="Calibri" w:hAnsi="Calibri" w:cs="Calibri" w:hint="cs"/>
                <w:color w:val="000000"/>
                <w:szCs w:val="20"/>
                <w:rtl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Animals</w:t>
            </w:r>
          </w:p>
          <w:p w14:paraId="63254243" w14:textId="77777777" w:rsidR="00793D53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Details: </w:t>
            </w:r>
          </w:p>
          <w:p w14:paraId="276BF15D" w14:textId="77777777" w:rsidR="00793D53" w:rsidRPr="0069268E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69268E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Will you be anaesthetizing animals in the lab? </w:t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69268E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69268E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Y </w:t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69268E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69268E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N</w:t>
            </w:r>
          </w:p>
        </w:tc>
      </w:tr>
      <w:tr w:rsidR="00793D53" w:rsidRPr="00D611B8" w14:paraId="192FBF88" w14:textId="77777777" w:rsidTr="00FC3906">
        <w:trPr>
          <w:trHeight w:val="21"/>
        </w:trPr>
        <w:tc>
          <w:tcPr>
            <w:tcW w:w="3539" w:type="dxa"/>
            <w:shd w:val="clear" w:color="auto" w:fill="E2EFD9"/>
            <w:vAlign w:val="center"/>
          </w:tcPr>
          <w:p w14:paraId="5D49D900" w14:textId="77777777" w:rsidR="00793D53" w:rsidRPr="001A5C30" w:rsidRDefault="00793D53" w:rsidP="00793D53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Radioactive isotopes</w:t>
            </w:r>
          </w:p>
        </w:tc>
        <w:tc>
          <w:tcPr>
            <w:tcW w:w="5674" w:type="dxa"/>
            <w:shd w:val="clear" w:color="auto" w:fill="E2EFD9"/>
            <w:vAlign w:val="center"/>
          </w:tcPr>
          <w:p w14:paraId="7516B67B" w14:textId="350184AC" w:rsidR="00793D53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Open sources:   </w:t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69268E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69268E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Y </w:t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69268E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69268E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N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Details: </w:t>
            </w:r>
          </w:p>
          <w:p w14:paraId="03637297" w14:textId="2E3DF1B2" w:rsidR="00793D53" w:rsidRPr="004F7E0F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Sealed sources: </w:t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69268E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69268E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Y </w:t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69268E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69268E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N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Details: </w:t>
            </w:r>
          </w:p>
        </w:tc>
      </w:tr>
      <w:tr w:rsidR="00793D53" w:rsidRPr="00D611B8" w14:paraId="31A25E81" w14:textId="77777777" w:rsidTr="00FC3906">
        <w:trPr>
          <w:trHeight w:val="21"/>
        </w:trPr>
        <w:tc>
          <w:tcPr>
            <w:tcW w:w="3539" w:type="dxa"/>
            <w:shd w:val="clear" w:color="auto" w:fill="E2EFD9"/>
            <w:vAlign w:val="center"/>
          </w:tcPr>
          <w:p w14:paraId="57D3927B" w14:textId="77777777" w:rsidR="00793D53" w:rsidRPr="001A5C30" w:rsidRDefault="00793D53" w:rsidP="00793D53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Waste planning</w:t>
            </w:r>
          </w:p>
        </w:tc>
        <w:tc>
          <w:tcPr>
            <w:tcW w:w="5674" w:type="dxa"/>
            <w:shd w:val="clear" w:color="auto" w:fill="E2EFD9"/>
            <w:vAlign w:val="center"/>
          </w:tcPr>
          <w:p w14:paraId="6AA75CDC" w14:textId="35A1EFD4" w:rsidR="00793D53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>
              <w:rPr>
                <w:rFonts w:ascii="Calibri" w:hAnsi="Calibri" w:cs="Calibri" w:hint="cs"/>
                <w:color w:val="000000"/>
                <w:szCs w:val="20"/>
                <w:rtl/>
                <w:lang w:eastAsia="he-IL"/>
              </w:rPr>
              <w:t xml:space="preserve"> 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Chemical 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Biological 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Radioactive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>Carcasses</w:t>
            </w:r>
          </w:p>
        </w:tc>
      </w:tr>
      <w:tr w:rsidR="00793D53" w:rsidRPr="00D611B8" w14:paraId="377FC433" w14:textId="77777777" w:rsidTr="00947052">
        <w:trPr>
          <w:trHeight w:val="21"/>
        </w:trPr>
        <w:tc>
          <w:tcPr>
            <w:tcW w:w="9213" w:type="dxa"/>
            <w:gridSpan w:val="2"/>
            <w:shd w:val="clear" w:color="auto" w:fill="FFF2CC"/>
            <w:vAlign w:val="center"/>
          </w:tcPr>
          <w:p w14:paraId="3D105AFF" w14:textId="77777777" w:rsidR="00793D53" w:rsidRPr="00D611B8" w:rsidRDefault="00793D53" w:rsidP="00793D53">
            <w:pPr>
              <w:bidi w:val="0"/>
              <w:rPr>
                <w:rFonts w:ascii="David" w:hAnsi="David"/>
                <w:b/>
                <w:bCs/>
                <w:sz w:val="24"/>
                <w:rtl/>
                <w:lang w:eastAsia="he-IL"/>
              </w:rPr>
            </w:pPr>
            <w:r w:rsidRPr="001A5C30">
              <w:rPr>
                <w:rFonts w:ascii="Calibri Light" w:hAnsi="Calibri Light" w:cs="Calibri Light"/>
                <w:b/>
                <w:bCs/>
                <w:color w:val="002060"/>
                <w:sz w:val="28"/>
                <w:szCs w:val="28"/>
                <w:lang w:eastAsia="he-IL"/>
              </w:rPr>
              <w:t xml:space="preserve">Construction considerations </w:t>
            </w:r>
            <w:r w:rsidRPr="001A5C30">
              <w:rPr>
                <w:rFonts w:ascii="Calibri Light" w:hAnsi="Calibri Light" w:cs="Calibri Light"/>
                <w:b/>
                <w:bCs/>
                <w:color w:val="000000"/>
                <w:szCs w:val="20"/>
                <w:lang w:eastAsia="he-IL"/>
              </w:rPr>
              <w:t>(fill in in collaboration with your mentor construction lab manager)</w:t>
            </w:r>
          </w:p>
        </w:tc>
      </w:tr>
      <w:tr w:rsidR="00793D53" w:rsidRPr="00D611B8" w14:paraId="59DA3084" w14:textId="77777777" w:rsidTr="00FC3906">
        <w:trPr>
          <w:trHeight w:val="21"/>
        </w:trPr>
        <w:tc>
          <w:tcPr>
            <w:tcW w:w="3539" w:type="dxa"/>
            <w:shd w:val="clear" w:color="auto" w:fill="FFF2CC"/>
            <w:vAlign w:val="center"/>
          </w:tcPr>
          <w:p w14:paraId="3B96B105" w14:textId="77777777" w:rsidR="00793D53" w:rsidRPr="00D611B8" w:rsidRDefault="00793D53" w:rsidP="00793D53">
            <w:pPr>
              <w:bidi w:val="0"/>
              <w:rPr>
                <w:rFonts w:ascii="Gisha" w:hAnsi="Gisha" w:cs="Gisha"/>
                <w:color w:val="002060"/>
                <w:sz w:val="24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Hood</w:t>
            </w:r>
            <w:r w:rsidRPr="00D611B8">
              <w:rPr>
                <w:rFonts w:ascii="Gisha" w:hAnsi="Gisha" w:cs="Gisha"/>
                <w:color w:val="002060"/>
                <w:sz w:val="24"/>
                <w:lang w:eastAsia="he-IL"/>
              </w:rPr>
              <w:t xml:space="preserve"> </w:t>
            </w:r>
          </w:p>
        </w:tc>
        <w:tc>
          <w:tcPr>
            <w:tcW w:w="5674" w:type="dxa"/>
            <w:shd w:val="clear" w:color="auto" w:fill="FFF2CC"/>
            <w:vAlign w:val="center"/>
          </w:tcPr>
          <w:p w14:paraId="1F11D427" w14:textId="059BAA31" w:rsidR="00793D53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>
              <w:rPr>
                <w:rFonts w:ascii="Calibri" w:hAnsi="Calibri" w:cs="Calibri" w:hint="cs"/>
                <w:color w:val="000000"/>
                <w:szCs w:val="20"/>
                <w:rtl/>
                <w:lang w:eastAsia="he-IL"/>
              </w:rPr>
              <w:t xml:space="preserve"> </w:t>
            </w:r>
            <w:r w:rsidRPr="00D366AA">
              <w:rPr>
                <w:rFonts w:ascii="Calibri" w:hAnsi="Calibri" w:cs="Calibri" w:hint="cs"/>
                <w:color w:val="000000"/>
                <w:szCs w:val="20"/>
                <w:lang w:eastAsia="he-IL"/>
              </w:rPr>
              <w:t>C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hemical 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Biological </w:t>
            </w:r>
            <w:r w:rsidRPr="00D366AA">
              <w:rPr>
                <w:rFonts w:ascii="Calibri" w:hAnsi="Calibri" w:cs="Calibri"/>
                <w:color w:val="000000"/>
                <w:sz w:val="16"/>
                <w:szCs w:val="16"/>
                <w:lang w:eastAsia="he-IL"/>
              </w:rPr>
              <w:t>(purchased by PI)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Glove box</w:t>
            </w:r>
          </w:p>
          <w:p w14:paraId="0A048CA6" w14:textId="77777777" w:rsidR="00793D53" w:rsidRPr="00D366AA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120cm   No. of required hoods of this size:    </w:t>
            </w:r>
          </w:p>
          <w:p w14:paraId="6B9483C9" w14:textId="77777777" w:rsidR="00793D53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150cm   No. of required hoods of this size: </w:t>
            </w:r>
          </w:p>
          <w:p w14:paraId="3B909ACC" w14:textId="77777777" w:rsidR="00793D53" w:rsidRPr="00D366AA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>180cm   No. of required hoods of this size:</w:t>
            </w:r>
          </w:p>
          <w:p w14:paraId="358F69CA" w14:textId="77777777" w:rsidR="00793D53" w:rsidRPr="00D366AA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>Other size: ____</w:t>
            </w:r>
            <w:proofErr w:type="gramStart"/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cm 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No.</w:t>
            </w:r>
            <w:proofErr w:type="gramEnd"/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of required hoods of this size:</w:t>
            </w:r>
          </w:p>
        </w:tc>
      </w:tr>
      <w:tr w:rsidR="00793D53" w:rsidRPr="00D611B8" w14:paraId="2051B363" w14:textId="77777777" w:rsidTr="00FC3906">
        <w:trPr>
          <w:trHeight w:val="21"/>
        </w:trPr>
        <w:tc>
          <w:tcPr>
            <w:tcW w:w="3539" w:type="dxa"/>
            <w:shd w:val="clear" w:color="auto" w:fill="FFF2CC"/>
            <w:vAlign w:val="center"/>
          </w:tcPr>
          <w:p w14:paraId="22841265" w14:textId="77777777" w:rsidR="00793D53" w:rsidRPr="00D611B8" w:rsidRDefault="00793D53" w:rsidP="00793D53">
            <w:pPr>
              <w:bidi w:val="0"/>
              <w:rPr>
                <w:rFonts w:ascii="Gisha" w:hAnsi="Gisha" w:cs="Gisha"/>
                <w:color w:val="002060"/>
                <w:sz w:val="24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Autoclave</w:t>
            </w:r>
          </w:p>
        </w:tc>
        <w:tc>
          <w:tcPr>
            <w:tcW w:w="5674" w:type="dxa"/>
            <w:shd w:val="clear" w:color="auto" w:fill="FFF2CC"/>
            <w:vAlign w:val="center"/>
          </w:tcPr>
          <w:p w14:paraId="3FC26962" w14:textId="77777777" w:rsidR="00793D53" w:rsidRPr="00D366AA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N 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>Y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    Link:</w:t>
            </w:r>
          </w:p>
        </w:tc>
      </w:tr>
      <w:tr w:rsidR="00793D53" w:rsidRPr="00D611B8" w14:paraId="67A3C7F8" w14:textId="77777777" w:rsidTr="00FC3906">
        <w:trPr>
          <w:trHeight w:val="21"/>
        </w:trPr>
        <w:tc>
          <w:tcPr>
            <w:tcW w:w="3539" w:type="dxa"/>
            <w:shd w:val="clear" w:color="auto" w:fill="FFF2CC"/>
            <w:vAlign w:val="center"/>
          </w:tcPr>
          <w:p w14:paraId="795BAE2F" w14:textId="77777777" w:rsidR="00793D53" w:rsidRPr="00D611B8" w:rsidRDefault="00793D53" w:rsidP="00793D53">
            <w:pPr>
              <w:bidi w:val="0"/>
              <w:rPr>
                <w:rFonts w:ascii="Gisha" w:hAnsi="Gisha" w:cs="Gisha"/>
                <w:color w:val="002060"/>
                <w:sz w:val="24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Ovens</w:t>
            </w:r>
          </w:p>
        </w:tc>
        <w:tc>
          <w:tcPr>
            <w:tcW w:w="5674" w:type="dxa"/>
            <w:shd w:val="clear" w:color="auto" w:fill="FFF2CC"/>
            <w:vAlign w:val="center"/>
          </w:tcPr>
          <w:p w14:paraId="4D363D61" w14:textId="77777777" w:rsidR="00793D53" w:rsidRPr="00D366AA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N 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Y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>Max. Temp.: ___________ºc</w:t>
            </w:r>
          </w:p>
          <w:p w14:paraId="34DD9944" w14:textId="77777777" w:rsidR="00793D53" w:rsidRPr="00D366AA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Materials to be dried: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Lab ware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Chemicals 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>Both</w:t>
            </w:r>
          </w:p>
          <w:p w14:paraId="344D962D" w14:textId="77777777" w:rsidR="00793D53" w:rsidRPr="00D366AA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Oven requires external ventilation: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Y 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>N</w:t>
            </w:r>
          </w:p>
          <w:p w14:paraId="1F871956" w14:textId="77777777" w:rsidR="00793D53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Oven requires vacuum:          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   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Y 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>N</w:t>
            </w:r>
          </w:p>
          <w:p w14:paraId="1CE3BBAE" w14:textId="77777777" w:rsidR="00793D53" w:rsidRPr="00D366AA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Links:</w:t>
            </w:r>
          </w:p>
        </w:tc>
      </w:tr>
      <w:tr w:rsidR="00793D53" w:rsidRPr="00D611B8" w14:paraId="7A62B96B" w14:textId="77777777" w:rsidTr="00FC3906">
        <w:trPr>
          <w:trHeight w:val="21"/>
        </w:trPr>
        <w:tc>
          <w:tcPr>
            <w:tcW w:w="3539" w:type="dxa"/>
            <w:shd w:val="clear" w:color="auto" w:fill="FFF2CC"/>
            <w:vAlign w:val="center"/>
          </w:tcPr>
          <w:p w14:paraId="113B530F" w14:textId="77777777" w:rsidR="00793D53" w:rsidRPr="001A5C30" w:rsidRDefault="00793D53" w:rsidP="00793D53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Refrigerators / Freezers</w:t>
            </w:r>
          </w:p>
        </w:tc>
        <w:tc>
          <w:tcPr>
            <w:tcW w:w="5674" w:type="dxa"/>
            <w:shd w:val="clear" w:color="auto" w:fill="FFF2CC"/>
            <w:vAlign w:val="center"/>
          </w:tcPr>
          <w:p w14:paraId="2BEE1162" w14:textId="77777777" w:rsidR="00793D53" w:rsidRPr="00D366AA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S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toring flammables: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Y 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>N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 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>Min. Temp.: __ºc</w:t>
            </w:r>
          </w:p>
          <w:p w14:paraId="7D4A8B0E" w14:textId="77777777" w:rsidR="00793D53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>Size of fridge / freezer: _______ liters</w:t>
            </w:r>
          </w:p>
          <w:p w14:paraId="7DD46F44" w14:textId="77777777" w:rsidR="00793D53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Standard freezers: No. of freezers: ___  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Tabletop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Standing</w:t>
            </w:r>
          </w:p>
          <w:p w14:paraId="671DB983" w14:textId="75AA7D37" w:rsidR="00793D53" w:rsidRPr="00D366AA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Standard fridges: No. of fridges: ___       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Tabletop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Standing</w:t>
            </w:r>
          </w:p>
        </w:tc>
      </w:tr>
      <w:tr w:rsidR="00793D53" w:rsidRPr="00D611B8" w14:paraId="73961017" w14:textId="77777777" w:rsidTr="00FC3906">
        <w:trPr>
          <w:trHeight w:val="21"/>
        </w:trPr>
        <w:tc>
          <w:tcPr>
            <w:tcW w:w="3539" w:type="dxa"/>
            <w:shd w:val="clear" w:color="auto" w:fill="FFF2CC"/>
            <w:vAlign w:val="center"/>
          </w:tcPr>
          <w:p w14:paraId="38702E1D" w14:textId="77777777" w:rsidR="00793D53" w:rsidRPr="001A5C30" w:rsidRDefault="00793D53" w:rsidP="00793D53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Centrifuges</w:t>
            </w:r>
          </w:p>
        </w:tc>
        <w:tc>
          <w:tcPr>
            <w:tcW w:w="5674" w:type="dxa"/>
            <w:shd w:val="clear" w:color="auto" w:fill="FFF2CC"/>
            <w:vAlign w:val="center"/>
          </w:tcPr>
          <w:p w14:paraId="42A5EC45" w14:textId="3FDCDDD6" w:rsidR="00793D53" w:rsidRPr="00D366AA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>
              <w:rPr>
                <w:rFonts w:ascii="Calibri" w:hAnsi="Calibri" w:cs="Calibri" w:hint="cs"/>
                <w:color w:val="000000"/>
                <w:szCs w:val="20"/>
                <w:rtl/>
                <w:lang w:eastAsia="he-IL"/>
              </w:rPr>
              <w:t xml:space="preserve"> 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Tabletop            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Link:</w:t>
            </w:r>
          </w:p>
          <w:p w14:paraId="7265F5D2" w14:textId="173731E3" w:rsidR="00793D53" w:rsidRPr="00D366AA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Standing            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Link: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</w:p>
          <w:p w14:paraId="4C946290" w14:textId="3B818E75" w:rsidR="00793D53" w:rsidRPr="00D366AA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Ultra-centrifuge  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Link:</w:t>
            </w:r>
          </w:p>
        </w:tc>
      </w:tr>
      <w:tr w:rsidR="00793D53" w:rsidRPr="00D611B8" w14:paraId="5A11D4A6" w14:textId="77777777" w:rsidTr="00FC3906">
        <w:trPr>
          <w:trHeight w:val="21"/>
        </w:trPr>
        <w:tc>
          <w:tcPr>
            <w:tcW w:w="3539" w:type="dxa"/>
            <w:shd w:val="clear" w:color="auto" w:fill="FFF2CC"/>
            <w:vAlign w:val="center"/>
          </w:tcPr>
          <w:p w14:paraId="5EF44421" w14:textId="77777777" w:rsidR="00793D53" w:rsidRPr="00D611B8" w:rsidRDefault="00793D53" w:rsidP="00793D53">
            <w:pPr>
              <w:bidi w:val="0"/>
              <w:rPr>
                <w:rFonts w:ascii="Gisha" w:hAnsi="Gisha" w:cs="Gisha"/>
                <w:color w:val="002060"/>
                <w:sz w:val="24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Special electricity requirements</w:t>
            </w:r>
          </w:p>
        </w:tc>
        <w:tc>
          <w:tcPr>
            <w:tcW w:w="5674" w:type="dxa"/>
            <w:shd w:val="clear" w:color="auto" w:fill="FFF2CC"/>
            <w:vAlign w:val="center"/>
          </w:tcPr>
          <w:p w14:paraId="2088AA7B" w14:textId="310FE60F" w:rsidR="00793D53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 w:hint="cs"/>
                <w:color w:val="000000"/>
                <w:szCs w:val="20"/>
                <w:lang w:eastAsia="he-IL"/>
              </w:rPr>
              <w:t>P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ersonal 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UPS </w:t>
            </w:r>
            <w:r w:rsidRPr="00D366AA">
              <w:rPr>
                <w:rFonts w:ascii="Calibri" w:hAnsi="Calibri" w:cs="Calibri"/>
                <w:color w:val="000000"/>
                <w:sz w:val="16"/>
                <w:szCs w:val="16"/>
                <w:lang w:eastAsia="he-IL"/>
              </w:rPr>
              <w:t>(purchased by PI)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UPS in HPC </w:t>
            </w:r>
          </w:p>
          <w:p w14:paraId="61F321AF" w14:textId="77777777" w:rsidR="00793D53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>Local chiller system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            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Emergency power sockets</w:t>
            </w:r>
          </w:p>
          <w:p w14:paraId="383811DB" w14:textId="4711C1B8" w:rsidR="00793D53" w:rsidRPr="00D366AA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Other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                                      Links:</w:t>
            </w:r>
          </w:p>
        </w:tc>
      </w:tr>
      <w:tr w:rsidR="00793D53" w:rsidRPr="00D611B8" w14:paraId="1F89B851" w14:textId="77777777" w:rsidTr="00FC3906">
        <w:trPr>
          <w:trHeight w:val="21"/>
        </w:trPr>
        <w:tc>
          <w:tcPr>
            <w:tcW w:w="3539" w:type="dxa"/>
            <w:shd w:val="clear" w:color="auto" w:fill="FFF2CC"/>
            <w:vAlign w:val="center"/>
          </w:tcPr>
          <w:p w14:paraId="63FD2765" w14:textId="3C060E08" w:rsidR="00793D53" w:rsidRPr="001A5C30" w:rsidRDefault="00793D53" w:rsidP="00793D53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>
              <w:rPr>
                <w:rFonts w:ascii="Calibri" w:hAnsi="Calibri" w:cs="Calibri"/>
                <w:color w:val="002060"/>
                <w:szCs w:val="20"/>
                <w:lang w:eastAsia="he-IL"/>
              </w:rPr>
              <w:t>3D Printer</w:t>
            </w:r>
          </w:p>
        </w:tc>
        <w:tc>
          <w:tcPr>
            <w:tcW w:w="5674" w:type="dxa"/>
            <w:shd w:val="clear" w:color="auto" w:fill="FFF2CC"/>
            <w:vAlign w:val="center"/>
          </w:tcPr>
          <w:p w14:paraId="01DD3D6A" w14:textId="7F0D2B2A" w:rsidR="00793D53" w:rsidRPr="00D366AA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ABS 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PLA  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Other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               Link:</w:t>
            </w:r>
          </w:p>
        </w:tc>
      </w:tr>
      <w:tr w:rsidR="00793D53" w:rsidRPr="00D611B8" w14:paraId="5B4FD364" w14:textId="77777777" w:rsidTr="00FC3906">
        <w:trPr>
          <w:trHeight w:val="21"/>
        </w:trPr>
        <w:tc>
          <w:tcPr>
            <w:tcW w:w="3539" w:type="dxa"/>
            <w:shd w:val="clear" w:color="auto" w:fill="FFF2CC"/>
            <w:vAlign w:val="center"/>
          </w:tcPr>
          <w:p w14:paraId="7917D931" w14:textId="77777777" w:rsidR="00793D53" w:rsidRPr="001A5C30" w:rsidRDefault="00793D53" w:rsidP="00793D53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Specific Humidity </w:t>
            </w:r>
          </w:p>
        </w:tc>
        <w:tc>
          <w:tcPr>
            <w:tcW w:w="5674" w:type="dxa"/>
            <w:shd w:val="clear" w:color="auto" w:fill="FFF2CC"/>
            <w:vAlign w:val="center"/>
          </w:tcPr>
          <w:p w14:paraId="35D72992" w14:textId="77777777" w:rsidR="00480F47" w:rsidRPr="003F1EF7" w:rsidRDefault="00480F47" w:rsidP="00480F47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3F1EF7">
              <w:rPr>
                <w:rFonts w:ascii="Calibri" w:hAnsi="Calibri" w:cs="Calibri" w:hint="cs"/>
                <w:color w:val="000000"/>
                <w:szCs w:val="20"/>
                <w:lang w:eastAsia="he-IL"/>
              </w:rPr>
              <w:t>N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</w: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3F1EF7">
              <w:rPr>
                <w:rFonts w:ascii="Calibri" w:hAnsi="Calibri" w:cs="Calibri" w:hint="cs"/>
                <w:color w:val="000000"/>
                <w:szCs w:val="20"/>
                <w:lang w:eastAsia="he-IL"/>
              </w:rPr>
              <w:t>Y</w:t>
            </w:r>
            <w:r w:rsidRPr="003F1EF7">
              <w:rPr>
                <w:rFonts w:ascii="Calibri" w:hAnsi="Calibri" w:cs="Calibri" w:hint="cs"/>
                <w:color w:val="000000"/>
                <w:szCs w:val="20"/>
                <w:rtl/>
                <w:lang w:eastAsia="he-IL"/>
              </w:rPr>
              <w:t xml:space="preserve"> 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S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pecify required humidity: </w:t>
            </w:r>
          </w:p>
          <w:p w14:paraId="08C07B88" w14:textId="1A628D00" w:rsidR="00793D53" w:rsidRPr="00D611B8" w:rsidRDefault="00480F47" w:rsidP="00480F47">
            <w:pPr>
              <w:bidi w:val="0"/>
              <w:rPr>
                <w:rFonts w:ascii="Gisha" w:hAnsi="Gisha" w:cs="Gisha"/>
                <w:color w:val="000000"/>
                <w:szCs w:val="20"/>
                <w:rtl/>
                <w:lang w:eastAsia="he-IL"/>
              </w:rPr>
            </w:pP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>Min.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:          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%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  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>Max.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:       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%</w:t>
            </w:r>
          </w:p>
        </w:tc>
      </w:tr>
      <w:tr w:rsidR="00793D53" w:rsidRPr="00D611B8" w14:paraId="3D914D97" w14:textId="77777777" w:rsidTr="00FC3906">
        <w:trPr>
          <w:trHeight w:val="21"/>
        </w:trPr>
        <w:tc>
          <w:tcPr>
            <w:tcW w:w="3539" w:type="dxa"/>
            <w:shd w:val="clear" w:color="auto" w:fill="FFF2CC"/>
            <w:vAlign w:val="center"/>
          </w:tcPr>
          <w:p w14:paraId="206D8C01" w14:textId="77777777" w:rsidR="00793D53" w:rsidRPr="001A5C30" w:rsidRDefault="00793D53" w:rsidP="00793D53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Specific Temperature</w:t>
            </w:r>
          </w:p>
        </w:tc>
        <w:tc>
          <w:tcPr>
            <w:tcW w:w="5674" w:type="dxa"/>
            <w:shd w:val="clear" w:color="auto" w:fill="FFF2CC"/>
            <w:vAlign w:val="center"/>
          </w:tcPr>
          <w:p w14:paraId="3DB7E9CA" w14:textId="77777777" w:rsidR="00CA6CF0" w:rsidRPr="003F1EF7" w:rsidRDefault="00CA6CF0" w:rsidP="00CA6CF0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3F1EF7">
              <w:rPr>
                <w:rFonts w:ascii="Calibri" w:hAnsi="Calibri" w:cs="Calibri" w:hint="cs"/>
                <w:color w:val="000000"/>
                <w:szCs w:val="20"/>
                <w:lang w:eastAsia="he-IL"/>
              </w:rPr>
              <w:t>N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</w: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3F1EF7">
              <w:rPr>
                <w:rFonts w:ascii="Calibri" w:hAnsi="Calibri" w:cs="Calibri" w:hint="cs"/>
                <w:color w:val="000000"/>
                <w:szCs w:val="20"/>
                <w:lang w:eastAsia="he-IL"/>
              </w:rPr>
              <w:t>Y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S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>pecify required Temp, inc. Tolerance:</w:t>
            </w:r>
          </w:p>
          <w:p w14:paraId="25BF78FD" w14:textId="36AB1C9A" w:rsidR="00793D53" w:rsidRPr="003F1EF7" w:rsidRDefault="00CA6CF0" w:rsidP="00CA6CF0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>Min.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:          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°c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  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>Max.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:       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°c</w:t>
            </w:r>
          </w:p>
        </w:tc>
      </w:tr>
      <w:tr w:rsidR="00793D53" w:rsidRPr="00D611B8" w14:paraId="499AD007" w14:textId="77777777" w:rsidTr="00FC3906">
        <w:trPr>
          <w:trHeight w:val="21"/>
        </w:trPr>
        <w:tc>
          <w:tcPr>
            <w:tcW w:w="3539" w:type="dxa"/>
            <w:shd w:val="clear" w:color="auto" w:fill="FFF2CC"/>
            <w:vAlign w:val="center"/>
          </w:tcPr>
          <w:p w14:paraId="0A5A5EDE" w14:textId="77777777" w:rsidR="00793D53" w:rsidRPr="001A5C30" w:rsidRDefault="00793D53" w:rsidP="00793D53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Vibrations</w:t>
            </w:r>
          </w:p>
        </w:tc>
        <w:tc>
          <w:tcPr>
            <w:tcW w:w="5674" w:type="dxa"/>
            <w:shd w:val="clear" w:color="auto" w:fill="FFF2CC"/>
            <w:vAlign w:val="center"/>
          </w:tcPr>
          <w:p w14:paraId="47F6294A" w14:textId="349EDEDB" w:rsidR="00793D53" w:rsidRPr="003F1EF7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3F1EF7">
              <w:rPr>
                <w:rFonts w:ascii="Calibri" w:hAnsi="Calibri" w:cs="Calibri" w:hint="cs"/>
                <w:color w:val="000000"/>
                <w:szCs w:val="20"/>
                <w:lang w:eastAsia="he-IL"/>
              </w:rPr>
              <w:t>N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</w: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3F1EF7">
              <w:rPr>
                <w:rFonts w:ascii="Calibri" w:hAnsi="Calibri" w:cs="Calibri" w:hint="cs"/>
                <w:color w:val="000000"/>
                <w:szCs w:val="20"/>
                <w:lang w:eastAsia="he-IL"/>
              </w:rPr>
              <w:t>Y</w:t>
            </w:r>
            <w:r w:rsidRPr="003F1EF7">
              <w:rPr>
                <w:rFonts w:ascii="Calibri" w:hAnsi="Calibri" w:cs="Calibri" w:hint="cs"/>
                <w:color w:val="000000"/>
                <w:szCs w:val="20"/>
                <w:rtl/>
                <w:lang w:eastAsia="he-IL"/>
              </w:rPr>
              <w:t xml:space="preserve"> 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Tolerance / Resolution required: </w:t>
            </w:r>
          </w:p>
        </w:tc>
      </w:tr>
      <w:tr w:rsidR="00793D53" w:rsidRPr="00D611B8" w14:paraId="15FF20CE" w14:textId="77777777" w:rsidTr="00FC3906">
        <w:trPr>
          <w:trHeight w:val="21"/>
        </w:trPr>
        <w:tc>
          <w:tcPr>
            <w:tcW w:w="3539" w:type="dxa"/>
            <w:shd w:val="clear" w:color="auto" w:fill="FFF2CC"/>
            <w:vAlign w:val="center"/>
          </w:tcPr>
          <w:p w14:paraId="532B75B5" w14:textId="77777777" w:rsidR="00793D53" w:rsidRPr="001A5C30" w:rsidRDefault="00793D53" w:rsidP="00793D53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RF / ELF Disturbances</w:t>
            </w:r>
          </w:p>
        </w:tc>
        <w:tc>
          <w:tcPr>
            <w:tcW w:w="5674" w:type="dxa"/>
            <w:shd w:val="clear" w:color="auto" w:fill="FFF2CC"/>
            <w:vAlign w:val="center"/>
          </w:tcPr>
          <w:p w14:paraId="454F8070" w14:textId="14D60F51" w:rsidR="00793D53" w:rsidRPr="003F1EF7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3F1EF7">
              <w:rPr>
                <w:rFonts w:ascii="Calibri" w:hAnsi="Calibri" w:cs="Calibri" w:hint="cs"/>
                <w:color w:val="000000"/>
                <w:szCs w:val="20"/>
                <w:lang w:eastAsia="he-IL"/>
              </w:rPr>
              <w:t>N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</w: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3F1EF7">
              <w:rPr>
                <w:rFonts w:ascii="Calibri" w:hAnsi="Calibri" w:cs="Calibri" w:hint="cs"/>
                <w:color w:val="000000"/>
                <w:szCs w:val="20"/>
                <w:lang w:eastAsia="he-IL"/>
              </w:rPr>
              <w:t>Y</w:t>
            </w:r>
            <w:r w:rsidRPr="003F1EF7">
              <w:rPr>
                <w:rFonts w:ascii="Calibri" w:hAnsi="Calibri" w:cs="Calibri" w:hint="cs"/>
                <w:color w:val="000000"/>
                <w:szCs w:val="20"/>
                <w:rtl/>
                <w:lang w:eastAsia="he-IL"/>
              </w:rPr>
              <w:t xml:space="preserve"> 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Tolerance / Resolution required: </w:t>
            </w:r>
          </w:p>
        </w:tc>
      </w:tr>
      <w:tr w:rsidR="00793D53" w:rsidRPr="00D611B8" w14:paraId="458385BC" w14:textId="77777777" w:rsidTr="00316C29">
        <w:tc>
          <w:tcPr>
            <w:tcW w:w="3539" w:type="dxa"/>
            <w:shd w:val="clear" w:color="auto" w:fill="D99594" w:themeFill="accent2" w:themeFillTint="99"/>
            <w:vAlign w:val="center"/>
          </w:tcPr>
          <w:p w14:paraId="75A1A6C2" w14:textId="2B87B23E" w:rsidR="00793D53" w:rsidRPr="001A5C30" w:rsidRDefault="00793D53" w:rsidP="00793D53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>
              <w:rPr>
                <w:rFonts w:ascii="Calibri" w:hAnsi="Calibri" w:cs="Calibri"/>
                <w:color w:val="002060"/>
                <w:szCs w:val="20"/>
                <w:lang w:eastAsia="he-IL"/>
              </w:rPr>
              <w:t>General comments</w:t>
            </w:r>
          </w:p>
        </w:tc>
        <w:tc>
          <w:tcPr>
            <w:tcW w:w="5674" w:type="dxa"/>
            <w:shd w:val="clear" w:color="auto" w:fill="D99594" w:themeFill="accent2" w:themeFillTint="99"/>
            <w:vAlign w:val="center"/>
          </w:tcPr>
          <w:p w14:paraId="421CE43A" w14:textId="77777777" w:rsidR="00793D53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0EF2FA27" w14:textId="77777777" w:rsidR="00793D53" w:rsidRDefault="00793D53" w:rsidP="00793D53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5A268EB8" w14:textId="77777777" w:rsidR="00343D71" w:rsidRDefault="00343D71" w:rsidP="00343D71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2CEDC33C" w14:textId="77777777" w:rsidR="00343D71" w:rsidRDefault="00343D71" w:rsidP="00343D71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7B1F6658" w14:textId="77777777" w:rsidR="00343D71" w:rsidRDefault="00343D71" w:rsidP="00343D71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5587603A" w14:textId="181215E7" w:rsidR="00343D71" w:rsidRPr="003F1EF7" w:rsidRDefault="00343D71" w:rsidP="00343D71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</w:tc>
      </w:tr>
    </w:tbl>
    <w:p w14:paraId="7509D062" w14:textId="08DEF59F" w:rsidR="00DD3CF4" w:rsidRPr="001A5C30" w:rsidRDefault="00316C29" w:rsidP="008727BD">
      <w:pPr>
        <w:bidi w:val="0"/>
        <w:rPr>
          <w:rFonts w:ascii="Calibri" w:hAnsi="Calibri" w:cs="Calibri"/>
          <w:color w:val="000000"/>
          <w:szCs w:val="20"/>
          <w:lang w:eastAsia="he-IL"/>
        </w:rPr>
      </w:pPr>
      <w:r>
        <w:rPr>
          <w:rFonts w:ascii="Gisha" w:hAnsi="Gisha" w:cs="Gisha"/>
          <w:b/>
          <w:bCs/>
          <w:noProof/>
          <w:sz w:val="24"/>
          <w:u w:val="single"/>
          <w:lang w:eastAsia="he-I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D08AE" wp14:editId="2B44AEDE">
                <wp:simplePos x="0" y="0"/>
                <wp:positionH relativeFrom="column">
                  <wp:posOffset>-177800</wp:posOffset>
                </wp:positionH>
                <wp:positionV relativeFrom="paragraph">
                  <wp:posOffset>8255</wp:posOffset>
                </wp:positionV>
                <wp:extent cx="6508750" cy="1339850"/>
                <wp:effectExtent l="0" t="0" r="25400" b="12700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1339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AE3F1F" id="Rectangle: Rounded Corners 2" o:spid="_x0000_s1026" style="position:absolute;margin-left:-14pt;margin-top:.65pt;width:512.5pt;height:1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" filled="f" strokeweight=".45pt"/>
            </w:pict>
          </mc:Fallback>
        </mc:AlternateContent>
      </w:r>
      <w:r w:rsidR="00DD3CF4" w:rsidRPr="001A5C30">
        <w:rPr>
          <w:rFonts w:ascii="Calibri" w:hAnsi="Calibri" w:cs="Calibri"/>
          <w:color w:val="000000"/>
          <w:szCs w:val="20"/>
          <w:lang w:eastAsia="he-IL"/>
        </w:rPr>
        <w:t xml:space="preserve">1. Each alteration </w:t>
      </w:r>
      <w:r w:rsidR="00AA222D">
        <w:rPr>
          <w:rFonts w:ascii="Calibri" w:hAnsi="Calibri" w:cs="Calibri"/>
          <w:color w:val="000000"/>
          <w:szCs w:val="20"/>
          <w:lang w:eastAsia="he-IL"/>
        </w:rPr>
        <w:t xml:space="preserve">of the lab's characterization, following the dean's signature, </w:t>
      </w:r>
      <w:r w:rsidR="00DD3CF4" w:rsidRPr="001A5C30">
        <w:rPr>
          <w:rFonts w:ascii="Calibri" w:hAnsi="Calibri" w:cs="Calibri"/>
          <w:color w:val="000000"/>
          <w:szCs w:val="20"/>
          <w:lang w:eastAsia="he-IL"/>
        </w:rPr>
        <w:t>will be financed by the prospective faculty.</w:t>
      </w:r>
    </w:p>
    <w:p w14:paraId="56FF01F5" w14:textId="38FC73D5" w:rsidR="00C01F7A" w:rsidRDefault="00DD3CF4" w:rsidP="00DD3CF4">
      <w:pPr>
        <w:bidi w:val="0"/>
        <w:spacing w:line="360" w:lineRule="auto"/>
        <w:rPr>
          <w:rFonts w:ascii="Calibri" w:hAnsi="Calibri" w:cs="Calibri"/>
          <w:color w:val="000000"/>
          <w:szCs w:val="20"/>
          <w:lang w:eastAsia="he-IL"/>
        </w:rPr>
      </w:pPr>
      <w:r w:rsidRPr="001A5C30">
        <w:rPr>
          <w:rFonts w:ascii="Calibri" w:hAnsi="Calibri" w:cs="Calibri"/>
          <w:color w:val="000000"/>
          <w:szCs w:val="20"/>
          <w:lang w:eastAsia="he-IL"/>
        </w:rPr>
        <w:t xml:space="preserve">2. </w:t>
      </w:r>
      <w:r w:rsidR="00C01F7A">
        <w:rPr>
          <w:rFonts w:ascii="Calibri" w:hAnsi="Calibri" w:cs="Calibri"/>
          <w:color w:val="000000"/>
          <w:szCs w:val="20"/>
          <w:lang w:eastAsia="he-IL"/>
        </w:rPr>
        <w:t>F</w:t>
      </w:r>
      <w:r w:rsidR="007E2AEB">
        <w:rPr>
          <w:rFonts w:ascii="Calibri" w:hAnsi="Calibri" w:cs="Calibri"/>
          <w:color w:val="000000"/>
          <w:szCs w:val="20"/>
          <w:lang w:eastAsia="he-IL"/>
        </w:rPr>
        <w:t xml:space="preserve">inal </w:t>
      </w:r>
      <w:r w:rsidR="00C01F7A">
        <w:rPr>
          <w:rFonts w:ascii="Calibri" w:hAnsi="Calibri" w:cs="Calibri"/>
          <w:color w:val="000000"/>
          <w:szCs w:val="20"/>
          <w:lang w:eastAsia="he-IL"/>
        </w:rPr>
        <w:t xml:space="preserve">space allocated for this lab: </w:t>
      </w:r>
      <w:r w:rsidR="00021332" w:rsidRPr="00316C29">
        <w:rPr>
          <w:rFonts w:ascii="Calibri" w:hAnsi="Calibri" w:cs="Calibri"/>
          <w:b/>
          <w:bCs/>
          <w:color w:val="000000"/>
          <w:szCs w:val="20"/>
          <w:lang w:eastAsia="he-IL"/>
        </w:rPr>
        <w:t>Bldg.</w:t>
      </w:r>
      <w:r w:rsidR="00982EF0" w:rsidRPr="00316C29">
        <w:rPr>
          <w:rFonts w:ascii="Calibri" w:hAnsi="Calibri" w:cs="Calibri"/>
          <w:b/>
          <w:bCs/>
          <w:color w:val="000000"/>
          <w:szCs w:val="20"/>
          <w:lang w:eastAsia="he-IL"/>
        </w:rPr>
        <w:t>: __________ Floor: ___</w:t>
      </w:r>
      <w:r w:rsidR="007228FC" w:rsidRPr="00316C29">
        <w:rPr>
          <w:rFonts w:ascii="Calibri" w:hAnsi="Calibri" w:cs="Calibri"/>
          <w:b/>
          <w:bCs/>
          <w:color w:val="000000"/>
          <w:szCs w:val="20"/>
          <w:lang w:eastAsia="he-IL"/>
        </w:rPr>
        <w:t xml:space="preserve"> Room</w:t>
      </w:r>
      <w:r w:rsidR="00676EDD">
        <w:rPr>
          <w:rFonts w:ascii="Calibri" w:hAnsi="Calibri" w:cs="Calibri" w:hint="cs"/>
          <w:b/>
          <w:bCs/>
          <w:color w:val="000000"/>
          <w:szCs w:val="20"/>
          <w:rtl/>
          <w:lang w:eastAsia="he-IL"/>
        </w:rPr>
        <w:t>/</w:t>
      </w:r>
      <w:r w:rsidR="007228FC" w:rsidRPr="00316C29">
        <w:rPr>
          <w:rFonts w:ascii="Calibri" w:hAnsi="Calibri" w:cs="Calibri"/>
          <w:b/>
          <w:bCs/>
          <w:color w:val="000000"/>
          <w:szCs w:val="20"/>
          <w:lang w:eastAsia="he-IL"/>
        </w:rPr>
        <w:t>s: _________ Total lab area: _____________</w:t>
      </w:r>
      <w:r w:rsidR="006F0BA4" w:rsidRPr="00316C29">
        <w:rPr>
          <w:rFonts w:ascii="Calibri" w:hAnsi="Calibri" w:cs="Calibri"/>
          <w:b/>
          <w:bCs/>
          <w:color w:val="000000"/>
          <w:szCs w:val="20"/>
          <w:lang w:eastAsia="he-IL"/>
        </w:rPr>
        <w:t xml:space="preserve"> </w:t>
      </w:r>
      <w:r w:rsidR="00C01F7A" w:rsidRPr="00316C29">
        <w:rPr>
          <w:rFonts w:ascii="Calibri" w:hAnsi="Calibri" w:cs="Calibri"/>
          <w:b/>
          <w:bCs/>
          <w:color w:val="000000"/>
          <w:szCs w:val="20"/>
          <w:lang w:eastAsia="he-IL"/>
        </w:rPr>
        <w:t>m^2</w:t>
      </w:r>
    </w:p>
    <w:p w14:paraId="148C2BBA" w14:textId="32EF9C36" w:rsidR="00DD3CF4" w:rsidRPr="001A5C30" w:rsidRDefault="006F0BA4" w:rsidP="00C01F7A">
      <w:pPr>
        <w:bidi w:val="0"/>
        <w:spacing w:line="360" w:lineRule="auto"/>
        <w:rPr>
          <w:rFonts w:ascii="Calibri" w:hAnsi="Calibri" w:cs="Calibri"/>
          <w:color w:val="000000"/>
          <w:szCs w:val="20"/>
          <w:lang w:eastAsia="he-IL"/>
        </w:rPr>
      </w:pPr>
      <w:r>
        <w:rPr>
          <w:rFonts w:ascii="Calibri" w:hAnsi="Calibri" w:cs="Calibri"/>
          <w:color w:val="000000"/>
          <w:szCs w:val="20"/>
          <w:lang w:eastAsia="he-IL"/>
        </w:rPr>
        <w:t xml:space="preserve">3. </w:t>
      </w:r>
      <w:r w:rsidR="00DD3CF4" w:rsidRPr="001A5C30">
        <w:rPr>
          <w:rFonts w:ascii="Calibri" w:hAnsi="Calibri" w:cs="Calibri"/>
          <w:color w:val="000000"/>
          <w:szCs w:val="20"/>
          <w:lang w:eastAsia="he-IL"/>
        </w:rPr>
        <w:t>This form must be signed by all parties listed here.</w:t>
      </w:r>
    </w:p>
    <w:p w14:paraId="6076363E" w14:textId="301F95E6" w:rsidR="00DD3CF4" w:rsidRPr="00BE073B" w:rsidRDefault="00DD3CF4" w:rsidP="00FD14A1">
      <w:pPr>
        <w:bidi w:val="0"/>
        <w:spacing w:line="360" w:lineRule="auto"/>
        <w:rPr>
          <w:rFonts w:ascii="Calibri" w:hAnsi="Calibri" w:cs="Calibri"/>
          <w:b/>
          <w:bCs/>
          <w:color w:val="002060"/>
          <w:szCs w:val="20"/>
          <w:lang w:eastAsia="he-IL"/>
        </w:rPr>
      </w:pPr>
      <w:r w:rsidRPr="00BE073B">
        <w:rPr>
          <w:rFonts w:ascii="Calibri" w:hAnsi="Calibri" w:cs="Calibri"/>
          <w:b/>
          <w:bCs/>
          <w:color w:val="002060"/>
          <w:szCs w:val="20"/>
          <w:lang w:eastAsia="he-IL"/>
        </w:rPr>
        <w:t xml:space="preserve">Name of dean: </w:t>
      </w:r>
      <w:r w:rsidR="00316C29" w:rsidRPr="00BE073B">
        <w:rPr>
          <w:rFonts w:ascii="Calibri" w:hAnsi="Calibri" w:cs="Calibri"/>
          <w:b/>
          <w:bCs/>
          <w:color w:val="002060"/>
          <w:szCs w:val="20"/>
          <w:lang w:eastAsia="he-IL"/>
        </w:rPr>
        <w:t>_________________</w:t>
      </w:r>
      <w:r w:rsidR="00FC6975" w:rsidRPr="00BE073B">
        <w:rPr>
          <w:rFonts w:ascii="Calibri" w:hAnsi="Calibri" w:cs="Calibri"/>
          <w:b/>
          <w:bCs/>
          <w:color w:val="002060"/>
          <w:szCs w:val="20"/>
          <w:lang w:eastAsia="he-IL"/>
        </w:rPr>
        <w:t xml:space="preserve">               </w:t>
      </w:r>
      <w:r w:rsidR="00770CAD" w:rsidRPr="00BE073B">
        <w:rPr>
          <w:rFonts w:ascii="Calibri" w:hAnsi="Calibri" w:cs="Calibri"/>
          <w:b/>
          <w:bCs/>
          <w:color w:val="002060"/>
          <w:szCs w:val="20"/>
          <w:lang w:eastAsia="he-IL"/>
        </w:rPr>
        <w:t>Date:</w:t>
      </w:r>
      <w:r w:rsidRPr="00BE073B">
        <w:rPr>
          <w:rFonts w:ascii="Calibri" w:hAnsi="Calibri" w:cs="Calibri"/>
          <w:b/>
          <w:bCs/>
          <w:color w:val="002060"/>
          <w:szCs w:val="20"/>
          <w:lang w:eastAsia="he-IL"/>
        </w:rPr>
        <w:t xml:space="preserve"> </w:t>
      </w:r>
      <w:r w:rsidR="00316C29" w:rsidRPr="00BE073B">
        <w:rPr>
          <w:rFonts w:ascii="Calibri" w:hAnsi="Calibri" w:cs="Calibri"/>
          <w:b/>
          <w:bCs/>
          <w:color w:val="002060"/>
          <w:szCs w:val="20"/>
          <w:lang w:eastAsia="he-IL"/>
        </w:rPr>
        <w:t>____</w:t>
      </w:r>
      <w:r w:rsidR="00BE073B" w:rsidRPr="00BE073B">
        <w:rPr>
          <w:rFonts w:ascii="Calibri" w:hAnsi="Calibri" w:cs="Calibri"/>
          <w:b/>
          <w:bCs/>
          <w:color w:val="002060"/>
          <w:szCs w:val="20"/>
          <w:lang w:eastAsia="he-IL"/>
        </w:rPr>
        <w:t>_________</w:t>
      </w:r>
      <w:r w:rsidR="00316C29" w:rsidRPr="00BE073B">
        <w:rPr>
          <w:rFonts w:ascii="Calibri" w:hAnsi="Calibri" w:cs="Calibri"/>
          <w:b/>
          <w:bCs/>
          <w:color w:val="002060"/>
          <w:szCs w:val="20"/>
          <w:lang w:eastAsia="he-IL"/>
        </w:rPr>
        <w:t>__</w:t>
      </w:r>
      <w:r w:rsidRPr="00BE073B">
        <w:rPr>
          <w:rFonts w:ascii="Calibri" w:hAnsi="Calibri" w:cs="Calibri"/>
          <w:b/>
          <w:bCs/>
          <w:color w:val="002060"/>
          <w:szCs w:val="20"/>
          <w:lang w:eastAsia="he-IL"/>
        </w:rPr>
        <w:t xml:space="preserve">                Signature: ________</w:t>
      </w:r>
      <w:r w:rsidR="00A401B5">
        <w:rPr>
          <w:rFonts w:ascii="Calibri" w:hAnsi="Calibri" w:cs="Calibri"/>
          <w:b/>
          <w:bCs/>
          <w:color w:val="002060"/>
          <w:szCs w:val="20"/>
          <w:lang w:eastAsia="he-IL"/>
        </w:rPr>
        <w:t>____</w:t>
      </w:r>
      <w:r w:rsidRPr="00BE073B">
        <w:rPr>
          <w:rFonts w:ascii="Calibri" w:hAnsi="Calibri" w:cs="Calibri"/>
          <w:b/>
          <w:bCs/>
          <w:color w:val="002060"/>
          <w:szCs w:val="20"/>
          <w:lang w:eastAsia="he-IL"/>
        </w:rPr>
        <w:t>______________</w:t>
      </w:r>
    </w:p>
    <w:p w14:paraId="2AA54160" w14:textId="6229F561" w:rsidR="00652419" w:rsidRPr="00BE073B" w:rsidRDefault="00DD3CF4" w:rsidP="00B818C0">
      <w:pPr>
        <w:bidi w:val="0"/>
        <w:spacing w:line="360" w:lineRule="auto"/>
        <w:rPr>
          <w:rFonts w:ascii="Calibri" w:hAnsi="Calibri" w:cs="Calibri"/>
          <w:b/>
          <w:bCs/>
          <w:color w:val="002060"/>
          <w:szCs w:val="20"/>
          <w:rtl/>
          <w:lang w:eastAsia="he-IL"/>
        </w:rPr>
      </w:pPr>
      <w:bookmarkStart w:id="0" w:name="_Hlk96335615"/>
      <w:r w:rsidRPr="00BE073B">
        <w:rPr>
          <w:rFonts w:ascii="Calibri" w:hAnsi="Calibri" w:cs="Calibri"/>
          <w:b/>
          <w:bCs/>
          <w:color w:val="002060"/>
          <w:szCs w:val="20"/>
          <w:lang w:eastAsia="he-IL"/>
        </w:rPr>
        <w:t>Signature of new PI:</w:t>
      </w:r>
      <w:r w:rsidR="00BE073B" w:rsidRPr="00BE073B">
        <w:rPr>
          <w:rFonts w:ascii="Calibri" w:hAnsi="Calibri" w:cs="Calibri"/>
          <w:b/>
          <w:bCs/>
          <w:color w:val="002060"/>
          <w:szCs w:val="20"/>
          <w:lang w:eastAsia="he-IL"/>
        </w:rPr>
        <w:t xml:space="preserve"> _____________</w:t>
      </w:r>
      <w:r w:rsidRPr="00BE073B">
        <w:rPr>
          <w:rFonts w:ascii="Calibri" w:hAnsi="Calibri" w:cs="Calibri"/>
          <w:b/>
          <w:bCs/>
          <w:color w:val="002060"/>
          <w:szCs w:val="20"/>
          <w:lang w:eastAsia="he-IL"/>
        </w:rPr>
        <w:t xml:space="preserve">              Mobile: </w:t>
      </w:r>
      <w:bookmarkEnd w:id="0"/>
      <w:r w:rsidR="00BE073B" w:rsidRPr="00BE073B">
        <w:rPr>
          <w:rFonts w:ascii="Calibri" w:hAnsi="Calibri" w:cs="Calibri"/>
          <w:b/>
          <w:bCs/>
          <w:color w:val="002060"/>
          <w:szCs w:val="20"/>
          <w:lang w:eastAsia="he-IL"/>
        </w:rPr>
        <w:t>_____________</w:t>
      </w:r>
    </w:p>
    <w:sectPr w:rsidR="00652419" w:rsidRPr="00BE073B" w:rsidSect="000F11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560" w:right="658" w:bottom="278" w:left="6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243F0" w14:textId="77777777" w:rsidR="008E21E7" w:rsidRDefault="008E21E7">
      <w:r>
        <w:separator/>
      </w:r>
    </w:p>
  </w:endnote>
  <w:endnote w:type="continuationSeparator" w:id="0">
    <w:p w14:paraId="51E0DD6B" w14:textId="77777777" w:rsidR="008E21E7" w:rsidRDefault="008E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E324A" w14:textId="77777777" w:rsidR="0068125C" w:rsidRDefault="006812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415591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CC044C" w14:textId="0C78342B" w:rsidR="004F44F5" w:rsidRDefault="004F44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72E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697895DD" w14:textId="165847ED" w:rsidR="003833C6" w:rsidRPr="00662F4D" w:rsidRDefault="003833C6" w:rsidP="00662F4D">
    <w:pPr>
      <w:pStyle w:val="Footer"/>
      <w:rPr>
        <w:szCs w:val="20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D2966" w14:textId="77777777" w:rsidR="0068125C" w:rsidRDefault="00681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B614C" w14:textId="77777777" w:rsidR="008E21E7" w:rsidRDefault="008E21E7">
      <w:r>
        <w:separator/>
      </w:r>
    </w:p>
  </w:footnote>
  <w:footnote w:type="continuationSeparator" w:id="0">
    <w:p w14:paraId="19C6808F" w14:textId="77777777" w:rsidR="008E21E7" w:rsidRDefault="008E2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8DCAA" w14:textId="3DEF55D6" w:rsidR="0068125C" w:rsidRDefault="006812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54563" w14:textId="21BCC7F0" w:rsidR="003833C6" w:rsidRPr="00662F4D" w:rsidRDefault="00957298" w:rsidP="00AF5319">
    <w:pPr>
      <w:pStyle w:val="Header"/>
      <w:rPr>
        <w:sz w:val="8"/>
        <w:szCs w:val="8"/>
      </w:rPr>
    </w:pPr>
    <w:r w:rsidRPr="009912B3">
      <w:rPr>
        <w:noProof/>
      </w:rPr>
      <w:drawing>
        <wp:anchor distT="0" distB="0" distL="114300" distR="114300" simplePos="0" relativeHeight="251684864" behindDoc="0" locked="0" layoutInCell="1" allowOverlap="1" wp14:anchorId="01503D8B" wp14:editId="49AC6F7A">
          <wp:simplePos x="0" y="0"/>
          <wp:positionH relativeFrom="margin">
            <wp:posOffset>200660</wp:posOffset>
          </wp:positionH>
          <wp:positionV relativeFrom="margin">
            <wp:posOffset>-998220</wp:posOffset>
          </wp:positionV>
          <wp:extent cx="2618740" cy="986790"/>
          <wp:effectExtent l="0" t="0" r="0" b="3810"/>
          <wp:wrapNone/>
          <wp:docPr id="10" name="Picture 10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07" t="28013"/>
                  <a:stretch/>
                </pic:blipFill>
                <pic:spPr bwMode="auto">
                  <a:xfrm>
                    <a:off x="0" y="0"/>
                    <a:ext cx="2618740" cy="986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5546" w:rsidRPr="00BB5546">
      <w:rPr>
        <w:noProof/>
        <w:sz w:val="8"/>
        <w:szCs w:val="8"/>
        <w:rtl/>
      </w:rPr>
      <w:drawing>
        <wp:anchor distT="0" distB="0" distL="114300" distR="114300" simplePos="0" relativeHeight="251682816" behindDoc="0" locked="0" layoutInCell="1" allowOverlap="1" wp14:anchorId="03BECB88" wp14:editId="5FB07EC3">
          <wp:simplePos x="0" y="0"/>
          <wp:positionH relativeFrom="column">
            <wp:posOffset>2913380</wp:posOffset>
          </wp:positionH>
          <wp:positionV relativeFrom="paragraph">
            <wp:posOffset>-464820</wp:posOffset>
          </wp:positionV>
          <wp:extent cx="4184650" cy="982980"/>
          <wp:effectExtent l="0" t="0" r="6350" b="762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465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33C6">
      <w:rPr>
        <w:noProof/>
      </w:rPr>
      <w:drawing>
        <wp:anchor distT="0" distB="0" distL="114300" distR="114300" simplePos="0" relativeHeight="251681792" behindDoc="0" locked="0" layoutInCell="1" allowOverlap="1" wp14:anchorId="78C4E6E3" wp14:editId="5F7F7CA0">
          <wp:simplePos x="0" y="0"/>
          <wp:positionH relativeFrom="margin">
            <wp:align>right</wp:align>
          </wp:positionH>
          <wp:positionV relativeFrom="paragraph">
            <wp:posOffset>-409492</wp:posOffset>
          </wp:positionV>
          <wp:extent cx="6710680" cy="861667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ניירת יחידת הבטיחות ופיקוח קרינה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0680" cy="861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5E831" w14:textId="049E09EC" w:rsidR="0068125C" w:rsidRDefault="006812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5FFE"/>
    <w:multiLevelType w:val="hybridMultilevel"/>
    <w:tmpl w:val="A1BE81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7449A6"/>
    <w:multiLevelType w:val="hybridMultilevel"/>
    <w:tmpl w:val="5044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C1DA3"/>
    <w:multiLevelType w:val="multilevel"/>
    <w:tmpl w:val="6F2EC418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84" w:hanging="44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EDA6ADE"/>
    <w:multiLevelType w:val="multilevel"/>
    <w:tmpl w:val="83E43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 w:val="0"/>
        <w:bCs w:val="0"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4" w15:restartNumberingAfterBreak="0">
    <w:nsid w:val="166555F4"/>
    <w:multiLevelType w:val="multilevel"/>
    <w:tmpl w:val="8EBC3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5" w15:restartNumberingAfterBreak="0">
    <w:nsid w:val="1AA26AEF"/>
    <w:multiLevelType w:val="multilevel"/>
    <w:tmpl w:val="4C6AD038"/>
    <w:lvl w:ilvl="0">
      <w:start w:val="6"/>
      <w:numFmt w:val="decimal"/>
      <w:lvlText w:val="%1"/>
      <w:lvlJc w:val="left"/>
      <w:pPr>
        <w:ind w:left="384" w:hanging="384"/>
      </w:pPr>
      <w:rPr>
        <w:rFonts w:hint="default"/>
        <w:sz w:val="24"/>
      </w:rPr>
    </w:lvl>
    <w:lvl w:ilvl="1">
      <w:start w:val="10"/>
      <w:numFmt w:val="decimal"/>
      <w:lvlText w:val="%1.%2"/>
      <w:lvlJc w:val="left"/>
      <w:pPr>
        <w:ind w:left="384" w:hanging="384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84" w:hanging="384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6" w15:restartNumberingAfterBreak="0">
    <w:nsid w:val="1C0C274B"/>
    <w:multiLevelType w:val="multilevel"/>
    <w:tmpl w:val="66F8BB30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  <w:sz w:val="24"/>
      </w:rPr>
    </w:lvl>
    <w:lvl w:ilvl="1">
      <w:start w:val="7"/>
      <w:numFmt w:val="decimal"/>
      <w:lvlText w:val="%1.%2"/>
      <w:lvlJc w:val="left"/>
      <w:pPr>
        <w:ind w:left="444" w:hanging="444"/>
      </w:pPr>
      <w:rPr>
        <w:rFonts w:hint="default"/>
        <w:sz w:val="24"/>
      </w:rPr>
    </w:lvl>
    <w:lvl w:ilvl="2">
      <w:start w:val="6"/>
      <w:numFmt w:val="decimal"/>
      <w:lvlText w:val="%1.%2.%3"/>
      <w:lvlJc w:val="left"/>
      <w:pPr>
        <w:ind w:left="444" w:hanging="444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7" w15:restartNumberingAfterBreak="0">
    <w:nsid w:val="1C906A5C"/>
    <w:multiLevelType w:val="hybridMultilevel"/>
    <w:tmpl w:val="2AD0B6AC"/>
    <w:lvl w:ilvl="0" w:tplc="9B8E175A">
      <w:start w:val="5"/>
      <w:numFmt w:val="decimal"/>
      <w:lvlText w:val="%1."/>
      <w:lvlJc w:val="left"/>
      <w:pPr>
        <w:ind w:left="64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D6B56DD"/>
    <w:multiLevelType w:val="hybridMultilevel"/>
    <w:tmpl w:val="966C4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80F0F"/>
    <w:multiLevelType w:val="multilevel"/>
    <w:tmpl w:val="EF065A5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sz w:val="24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  <w:sz w:val="24"/>
      </w:rPr>
    </w:lvl>
    <w:lvl w:ilvl="2">
      <w:start w:val="3"/>
      <w:numFmt w:val="decimal"/>
      <w:lvlText w:val="%1.%2.%3"/>
      <w:lvlJc w:val="left"/>
      <w:pPr>
        <w:ind w:left="435" w:hanging="435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0" w15:restartNumberingAfterBreak="0">
    <w:nsid w:val="24982618"/>
    <w:multiLevelType w:val="hybridMultilevel"/>
    <w:tmpl w:val="9F3C2FFC"/>
    <w:lvl w:ilvl="0" w:tplc="5740A15A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1" w15:restartNumberingAfterBreak="0">
    <w:nsid w:val="29D345DA"/>
    <w:multiLevelType w:val="hybridMultilevel"/>
    <w:tmpl w:val="BB6C9272"/>
    <w:lvl w:ilvl="0" w:tplc="2000000F">
      <w:start w:val="1"/>
      <w:numFmt w:val="decimal"/>
      <w:lvlText w:val="%1."/>
      <w:lvlJc w:val="left"/>
      <w:pPr>
        <w:ind w:left="501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081F95"/>
    <w:multiLevelType w:val="hybridMultilevel"/>
    <w:tmpl w:val="BB6C9272"/>
    <w:lvl w:ilvl="0" w:tplc="2000000F">
      <w:start w:val="1"/>
      <w:numFmt w:val="decimal"/>
      <w:lvlText w:val="%1."/>
      <w:lvlJc w:val="left"/>
      <w:pPr>
        <w:ind w:left="501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964E87"/>
    <w:multiLevelType w:val="hybridMultilevel"/>
    <w:tmpl w:val="A538EF3A"/>
    <w:lvl w:ilvl="0" w:tplc="2BF4BD46">
      <w:start w:val="1"/>
      <w:numFmt w:val="decimal"/>
      <w:lvlText w:val="%1."/>
      <w:lvlJc w:val="left"/>
      <w:pPr>
        <w:ind w:left="927" w:hanging="360"/>
      </w:pPr>
      <w:rPr>
        <w:b w:val="0"/>
        <w:bCs w:val="0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007886"/>
    <w:multiLevelType w:val="multilevel"/>
    <w:tmpl w:val="FCCCBB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u w:val="none"/>
      </w:rPr>
    </w:lvl>
  </w:abstractNum>
  <w:abstractNum w:abstractNumId="15" w15:restartNumberingAfterBreak="0">
    <w:nsid w:val="30DB7965"/>
    <w:multiLevelType w:val="multilevel"/>
    <w:tmpl w:val="57B068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lang w:bidi="he-I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4D5188F"/>
    <w:multiLevelType w:val="hybridMultilevel"/>
    <w:tmpl w:val="2D380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451E5"/>
    <w:multiLevelType w:val="hybridMultilevel"/>
    <w:tmpl w:val="452AC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E7E78"/>
    <w:multiLevelType w:val="multilevel"/>
    <w:tmpl w:val="8EBC3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19" w15:restartNumberingAfterBreak="0">
    <w:nsid w:val="3EB2755E"/>
    <w:multiLevelType w:val="multilevel"/>
    <w:tmpl w:val="8EBC3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20" w15:restartNumberingAfterBreak="0">
    <w:nsid w:val="3FB3706C"/>
    <w:multiLevelType w:val="multilevel"/>
    <w:tmpl w:val="C804C9E0"/>
    <w:lvl w:ilvl="0">
      <w:start w:val="1"/>
      <w:numFmt w:val="decimal"/>
      <w:lvlRestart w:val="0"/>
      <w:pStyle w:val="Heading3"/>
      <w:lvlText w:val="%1."/>
      <w:lvlJc w:val="left"/>
      <w:pPr>
        <w:tabs>
          <w:tab w:val="num" w:pos="397"/>
        </w:tabs>
        <w:ind w:left="397" w:right="397" w:hanging="397"/>
      </w:pPr>
      <w:rPr>
        <w:rFonts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right="907" w:hanging="55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7"/>
        </w:tabs>
        <w:ind w:left="1417" w:right="1417" w:hanging="6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1"/>
        </w:tabs>
        <w:ind w:left="1871" w:right="1871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righ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righ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righ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righ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right="4320" w:hanging="1440"/>
      </w:pPr>
      <w:rPr>
        <w:rFonts w:hint="default"/>
      </w:rPr>
    </w:lvl>
  </w:abstractNum>
  <w:abstractNum w:abstractNumId="21" w15:restartNumberingAfterBreak="0">
    <w:nsid w:val="46BC5641"/>
    <w:multiLevelType w:val="hybridMultilevel"/>
    <w:tmpl w:val="79402F40"/>
    <w:lvl w:ilvl="0" w:tplc="06ECF92A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14C6C"/>
    <w:multiLevelType w:val="hybridMultilevel"/>
    <w:tmpl w:val="2CEC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3021F"/>
    <w:multiLevelType w:val="multilevel"/>
    <w:tmpl w:val="211468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24" w15:restartNumberingAfterBreak="0">
    <w:nsid w:val="5B5631D1"/>
    <w:multiLevelType w:val="hybridMultilevel"/>
    <w:tmpl w:val="0AACE2D4"/>
    <w:lvl w:ilvl="0" w:tplc="BEF69A8A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16484"/>
    <w:multiLevelType w:val="hybridMultilevel"/>
    <w:tmpl w:val="BB6C9272"/>
    <w:lvl w:ilvl="0" w:tplc="2000000F">
      <w:start w:val="1"/>
      <w:numFmt w:val="decimal"/>
      <w:lvlText w:val="%1."/>
      <w:lvlJc w:val="left"/>
      <w:pPr>
        <w:ind w:left="501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8C098E"/>
    <w:multiLevelType w:val="multilevel"/>
    <w:tmpl w:val="5F28D8C6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1011" w:hanging="444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608" w:hanging="444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048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572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5154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6096" w:hanging="1440"/>
      </w:pPr>
      <w:rPr>
        <w:rFonts w:hint="default"/>
        <w:sz w:val="24"/>
      </w:rPr>
    </w:lvl>
  </w:abstractNum>
  <w:abstractNum w:abstractNumId="27" w15:restartNumberingAfterBreak="0">
    <w:nsid w:val="677A12D3"/>
    <w:multiLevelType w:val="multilevel"/>
    <w:tmpl w:val="98FC91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8100902"/>
    <w:multiLevelType w:val="multilevel"/>
    <w:tmpl w:val="8EBC3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29" w15:restartNumberingAfterBreak="0">
    <w:nsid w:val="68444E06"/>
    <w:multiLevelType w:val="multilevel"/>
    <w:tmpl w:val="8EBC3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30" w15:restartNumberingAfterBreak="0">
    <w:nsid w:val="693145E0"/>
    <w:multiLevelType w:val="hybridMultilevel"/>
    <w:tmpl w:val="6D56F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81A51"/>
    <w:multiLevelType w:val="multilevel"/>
    <w:tmpl w:val="B0564A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32" w15:restartNumberingAfterBreak="0">
    <w:nsid w:val="6DE408DA"/>
    <w:multiLevelType w:val="multilevel"/>
    <w:tmpl w:val="8EBC3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33" w15:restartNumberingAfterBreak="0">
    <w:nsid w:val="6E186388"/>
    <w:multiLevelType w:val="multilevel"/>
    <w:tmpl w:val="8EBC3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34" w15:restartNumberingAfterBreak="0">
    <w:nsid w:val="6EB0291A"/>
    <w:multiLevelType w:val="multilevel"/>
    <w:tmpl w:val="333A887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3" w:hanging="1440"/>
      </w:pPr>
      <w:rPr>
        <w:rFonts w:hint="default"/>
      </w:rPr>
    </w:lvl>
  </w:abstractNum>
  <w:abstractNum w:abstractNumId="35" w15:restartNumberingAfterBreak="0">
    <w:nsid w:val="71B86E86"/>
    <w:multiLevelType w:val="hybridMultilevel"/>
    <w:tmpl w:val="BF9EB17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D194F"/>
    <w:multiLevelType w:val="multilevel"/>
    <w:tmpl w:val="8EBC3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37" w15:restartNumberingAfterBreak="0">
    <w:nsid w:val="774907D4"/>
    <w:multiLevelType w:val="multilevel"/>
    <w:tmpl w:val="F0F6D3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u w:val="none"/>
      </w:rPr>
    </w:lvl>
  </w:abstractNum>
  <w:abstractNum w:abstractNumId="38" w15:restartNumberingAfterBreak="0">
    <w:nsid w:val="7ED80A44"/>
    <w:multiLevelType w:val="hybridMultilevel"/>
    <w:tmpl w:val="EC00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053367">
    <w:abstractNumId w:val="20"/>
  </w:num>
  <w:num w:numId="2" w16cid:durableId="2116291964">
    <w:abstractNumId w:val="3"/>
  </w:num>
  <w:num w:numId="3" w16cid:durableId="631518892">
    <w:abstractNumId w:val="21"/>
  </w:num>
  <w:num w:numId="4" w16cid:durableId="1230000370">
    <w:abstractNumId w:val="7"/>
  </w:num>
  <w:num w:numId="5" w16cid:durableId="2028290054">
    <w:abstractNumId w:val="15"/>
  </w:num>
  <w:num w:numId="6" w16cid:durableId="852376755">
    <w:abstractNumId w:val="9"/>
  </w:num>
  <w:num w:numId="7" w16cid:durableId="675035341">
    <w:abstractNumId w:val="10"/>
  </w:num>
  <w:num w:numId="8" w16cid:durableId="583613865">
    <w:abstractNumId w:val="38"/>
  </w:num>
  <w:num w:numId="9" w16cid:durableId="1090739205">
    <w:abstractNumId w:val="0"/>
  </w:num>
  <w:num w:numId="10" w16cid:durableId="1479224672">
    <w:abstractNumId w:val="1"/>
  </w:num>
  <w:num w:numId="11" w16cid:durableId="1082525887">
    <w:abstractNumId w:val="22"/>
  </w:num>
  <w:num w:numId="12" w16cid:durableId="1154377159">
    <w:abstractNumId w:val="6"/>
  </w:num>
  <w:num w:numId="13" w16cid:durableId="1930385342">
    <w:abstractNumId w:val="2"/>
  </w:num>
  <w:num w:numId="14" w16cid:durableId="715816405">
    <w:abstractNumId w:val="26"/>
  </w:num>
  <w:num w:numId="15" w16cid:durableId="6102372">
    <w:abstractNumId w:val="31"/>
  </w:num>
  <w:num w:numId="16" w16cid:durableId="1008600554">
    <w:abstractNumId w:val="5"/>
  </w:num>
  <w:num w:numId="17" w16cid:durableId="733549359">
    <w:abstractNumId w:val="27"/>
  </w:num>
  <w:num w:numId="18" w16cid:durableId="417560382">
    <w:abstractNumId w:val="24"/>
  </w:num>
  <w:num w:numId="19" w16cid:durableId="1336491440">
    <w:abstractNumId w:val="16"/>
  </w:num>
  <w:num w:numId="20" w16cid:durableId="518471285">
    <w:abstractNumId w:val="30"/>
  </w:num>
  <w:num w:numId="21" w16cid:durableId="2028405075">
    <w:abstractNumId w:val="8"/>
  </w:num>
  <w:num w:numId="22" w16cid:durableId="1907371068">
    <w:abstractNumId w:val="17"/>
  </w:num>
  <w:num w:numId="23" w16cid:durableId="213738560">
    <w:abstractNumId w:val="34"/>
  </w:num>
  <w:num w:numId="24" w16cid:durableId="1743942950">
    <w:abstractNumId w:val="23"/>
  </w:num>
  <w:num w:numId="25" w16cid:durableId="1565412126">
    <w:abstractNumId w:val="37"/>
  </w:num>
  <w:num w:numId="26" w16cid:durableId="1280836484">
    <w:abstractNumId w:val="14"/>
  </w:num>
  <w:num w:numId="27" w16cid:durableId="893083717">
    <w:abstractNumId w:val="28"/>
  </w:num>
  <w:num w:numId="28" w16cid:durableId="835733712">
    <w:abstractNumId w:val="35"/>
  </w:num>
  <w:num w:numId="29" w16cid:durableId="1562058336">
    <w:abstractNumId w:val="13"/>
  </w:num>
  <w:num w:numId="30" w16cid:durableId="471020895">
    <w:abstractNumId w:val="25"/>
  </w:num>
  <w:num w:numId="31" w16cid:durableId="1440564379">
    <w:abstractNumId w:val="11"/>
  </w:num>
  <w:num w:numId="32" w16cid:durableId="2086338605">
    <w:abstractNumId w:val="12"/>
  </w:num>
  <w:num w:numId="33" w16cid:durableId="775368583">
    <w:abstractNumId w:val="19"/>
  </w:num>
  <w:num w:numId="34" w16cid:durableId="10962565">
    <w:abstractNumId w:val="32"/>
  </w:num>
  <w:num w:numId="35" w16cid:durableId="972947632">
    <w:abstractNumId w:val="18"/>
  </w:num>
  <w:num w:numId="36" w16cid:durableId="1462503459">
    <w:abstractNumId w:val="33"/>
  </w:num>
  <w:num w:numId="37" w16cid:durableId="1187910916">
    <w:abstractNumId w:val="4"/>
  </w:num>
  <w:num w:numId="38" w16cid:durableId="1933512116">
    <w:abstractNumId w:val="29"/>
  </w:num>
  <w:num w:numId="39" w16cid:durableId="1888372495">
    <w:abstractNumId w:val="3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style="mso-wrap-style:none" fill="f" fillcolor="white">
      <v:fill color="white"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830"/>
    <w:rsid w:val="000001D8"/>
    <w:rsid w:val="0000359C"/>
    <w:rsid w:val="00004598"/>
    <w:rsid w:val="000067FA"/>
    <w:rsid w:val="00007C6A"/>
    <w:rsid w:val="000101FF"/>
    <w:rsid w:val="000156BD"/>
    <w:rsid w:val="00016710"/>
    <w:rsid w:val="00021332"/>
    <w:rsid w:val="0002214B"/>
    <w:rsid w:val="00024BD8"/>
    <w:rsid w:val="0003154A"/>
    <w:rsid w:val="000327BC"/>
    <w:rsid w:val="00032D9A"/>
    <w:rsid w:val="000338B5"/>
    <w:rsid w:val="0003784F"/>
    <w:rsid w:val="00037A91"/>
    <w:rsid w:val="00037B5D"/>
    <w:rsid w:val="00040914"/>
    <w:rsid w:val="00041BA3"/>
    <w:rsid w:val="00044018"/>
    <w:rsid w:val="000514D7"/>
    <w:rsid w:val="00063AF5"/>
    <w:rsid w:val="0006503D"/>
    <w:rsid w:val="00065419"/>
    <w:rsid w:val="00074EAD"/>
    <w:rsid w:val="00074F7B"/>
    <w:rsid w:val="00085F26"/>
    <w:rsid w:val="00086BB0"/>
    <w:rsid w:val="00091012"/>
    <w:rsid w:val="000928D3"/>
    <w:rsid w:val="00094249"/>
    <w:rsid w:val="00096E69"/>
    <w:rsid w:val="000A0071"/>
    <w:rsid w:val="000A1254"/>
    <w:rsid w:val="000A507D"/>
    <w:rsid w:val="000A53FE"/>
    <w:rsid w:val="000B0278"/>
    <w:rsid w:val="000B13DD"/>
    <w:rsid w:val="000B291E"/>
    <w:rsid w:val="000B474B"/>
    <w:rsid w:val="000C7A3A"/>
    <w:rsid w:val="000D0552"/>
    <w:rsid w:val="000D35F5"/>
    <w:rsid w:val="000D4155"/>
    <w:rsid w:val="000D5A48"/>
    <w:rsid w:val="000E4461"/>
    <w:rsid w:val="000F046D"/>
    <w:rsid w:val="000F11DD"/>
    <w:rsid w:val="000F1C34"/>
    <w:rsid w:val="000F6286"/>
    <w:rsid w:val="001019FE"/>
    <w:rsid w:val="001023FB"/>
    <w:rsid w:val="00103912"/>
    <w:rsid w:val="00104FEE"/>
    <w:rsid w:val="00106F19"/>
    <w:rsid w:val="00106F31"/>
    <w:rsid w:val="001079E8"/>
    <w:rsid w:val="0011305B"/>
    <w:rsid w:val="00113238"/>
    <w:rsid w:val="00113DA1"/>
    <w:rsid w:val="00113F2C"/>
    <w:rsid w:val="00115E74"/>
    <w:rsid w:val="00120276"/>
    <w:rsid w:val="00121801"/>
    <w:rsid w:val="00133921"/>
    <w:rsid w:val="001349C0"/>
    <w:rsid w:val="001418F7"/>
    <w:rsid w:val="00141D6D"/>
    <w:rsid w:val="00144497"/>
    <w:rsid w:val="001457AE"/>
    <w:rsid w:val="00145EA0"/>
    <w:rsid w:val="00151060"/>
    <w:rsid w:val="00151625"/>
    <w:rsid w:val="00151956"/>
    <w:rsid w:val="001545F2"/>
    <w:rsid w:val="00156A51"/>
    <w:rsid w:val="00157521"/>
    <w:rsid w:val="001578C3"/>
    <w:rsid w:val="00160CA8"/>
    <w:rsid w:val="00162371"/>
    <w:rsid w:val="0016284D"/>
    <w:rsid w:val="001635A1"/>
    <w:rsid w:val="00163629"/>
    <w:rsid w:val="00163D96"/>
    <w:rsid w:val="00163EB3"/>
    <w:rsid w:val="00165395"/>
    <w:rsid w:val="001706E8"/>
    <w:rsid w:val="00177603"/>
    <w:rsid w:val="00177BDC"/>
    <w:rsid w:val="001804BA"/>
    <w:rsid w:val="001824FF"/>
    <w:rsid w:val="001839A7"/>
    <w:rsid w:val="00183B28"/>
    <w:rsid w:val="0018496F"/>
    <w:rsid w:val="001861E0"/>
    <w:rsid w:val="00190D74"/>
    <w:rsid w:val="0019126B"/>
    <w:rsid w:val="00192394"/>
    <w:rsid w:val="001928D8"/>
    <w:rsid w:val="00193B8A"/>
    <w:rsid w:val="001950E8"/>
    <w:rsid w:val="0019674E"/>
    <w:rsid w:val="001A2F6F"/>
    <w:rsid w:val="001A7395"/>
    <w:rsid w:val="001B1290"/>
    <w:rsid w:val="001B3A46"/>
    <w:rsid w:val="001B467A"/>
    <w:rsid w:val="001B6022"/>
    <w:rsid w:val="001C3DB1"/>
    <w:rsid w:val="001C4B14"/>
    <w:rsid w:val="001C4B3E"/>
    <w:rsid w:val="001C71DE"/>
    <w:rsid w:val="001D0A37"/>
    <w:rsid w:val="001D25C4"/>
    <w:rsid w:val="001D6307"/>
    <w:rsid w:val="001E0B5E"/>
    <w:rsid w:val="001E283C"/>
    <w:rsid w:val="001E2913"/>
    <w:rsid w:val="001E3FCC"/>
    <w:rsid w:val="001E4833"/>
    <w:rsid w:val="001E5F09"/>
    <w:rsid w:val="001F4BFB"/>
    <w:rsid w:val="001F517B"/>
    <w:rsid w:val="001F5CEC"/>
    <w:rsid w:val="00200515"/>
    <w:rsid w:val="00201141"/>
    <w:rsid w:val="00205619"/>
    <w:rsid w:val="00206E6B"/>
    <w:rsid w:val="00207457"/>
    <w:rsid w:val="00211E81"/>
    <w:rsid w:val="00212E1E"/>
    <w:rsid w:val="00213CF2"/>
    <w:rsid w:val="00214D98"/>
    <w:rsid w:val="00221A0C"/>
    <w:rsid w:val="00223AE6"/>
    <w:rsid w:val="00224428"/>
    <w:rsid w:val="0022486B"/>
    <w:rsid w:val="0023245B"/>
    <w:rsid w:val="00232CB1"/>
    <w:rsid w:val="00236756"/>
    <w:rsid w:val="00236ABE"/>
    <w:rsid w:val="00240C56"/>
    <w:rsid w:val="00242336"/>
    <w:rsid w:val="00242B9A"/>
    <w:rsid w:val="00251F17"/>
    <w:rsid w:val="00260BA1"/>
    <w:rsid w:val="0026157F"/>
    <w:rsid w:val="002619E9"/>
    <w:rsid w:val="002633BD"/>
    <w:rsid w:val="00263570"/>
    <w:rsid w:val="00263BE0"/>
    <w:rsid w:val="00264B53"/>
    <w:rsid w:val="002654F1"/>
    <w:rsid w:val="00265C26"/>
    <w:rsid w:val="0027081C"/>
    <w:rsid w:val="002740FB"/>
    <w:rsid w:val="00274ECC"/>
    <w:rsid w:val="00275C96"/>
    <w:rsid w:val="002770CC"/>
    <w:rsid w:val="002771DF"/>
    <w:rsid w:val="00277371"/>
    <w:rsid w:val="00284330"/>
    <w:rsid w:val="0028436B"/>
    <w:rsid w:val="002856DC"/>
    <w:rsid w:val="002900DC"/>
    <w:rsid w:val="00291406"/>
    <w:rsid w:val="00292136"/>
    <w:rsid w:val="0029594F"/>
    <w:rsid w:val="00295BBD"/>
    <w:rsid w:val="00297133"/>
    <w:rsid w:val="002A21B1"/>
    <w:rsid w:val="002A7BAC"/>
    <w:rsid w:val="002B07DD"/>
    <w:rsid w:val="002B0AF5"/>
    <w:rsid w:val="002B24CE"/>
    <w:rsid w:val="002B3DEC"/>
    <w:rsid w:val="002B4442"/>
    <w:rsid w:val="002C072E"/>
    <w:rsid w:val="002C087F"/>
    <w:rsid w:val="002C1822"/>
    <w:rsid w:val="002C46B8"/>
    <w:rsid w:val="002D304F"/>
    <w:rsid w:val="002D378B"/>
    <w:rsid w:val="002D4BF8"/>
    <w:rsid w:val="002D5E13"/>
    <w:rsid w:val="002D6427"/>
    <w:rsid w:val="002D6D5E"/>
    <w:rsid w:val="002E2C77"/>
    <w:rsid w:val="002E3034"/>
    <w:rsid w:val="002F1B66"/>
    <w:rsid w:val="002F1C78"/>
    <w:rsid w:val="002F394A"/>
    <w:rsid w:val="002F6A0F"/>
    <w:rsid w:val="00307109"/>
    <w:rsid w:val="00311BFF"/>
    <w:rsid w:val="00312BCE"/>
    <w:rsid w:val="00316139"/>
    <w:rsid w:val="00316C29"/>
    <w:rsid w:val="00317225"/>
    <w:rsid w:val="00317FAF"/>
    <w:rsid w:val="00322D28"/>
    <w:rsid w:val="00322E2E"/>
    <w:rsid w:val="003233EB"/>
    <w:rsid w:val="00324366"/>
    <w:rsid w:val="0032728F"/>
    <w:rsid w:val="00334ACD"/>
    <w:rsid w:val="00341CC7"/>
    <w:rsid w:val="00342371"/>
    <w:rsid w:val="00342AA9"/>
    <w:rsid w:val="00343216"/>
    <w:rsid w:val="003432AA"/>
    <w:rsid w:val="00343D71"/>
    <w:rsid w:val="00346EB7"/>
    <w:rsid w:val="0035071D"/>
    <w:rsid w:val="0035174B"/>
    <w:rsid w:val="00354A35"/>
    <w:rsid w:val="00354DC5"/>
    <w:rsid w:val="003556FC"/>
    <w:rsid w:val="003572F9"/>
    <w:rsid w:val="0035791A"/>
    <w:rsid w:val="003605DB"/>
    <w:rsid w:val="003628B0"/>
    <w:rsid w:val="00362BA6"/>
    <w:rsid w:val="00362E7D"/>
    <w:rsid w:val="003641DB"/>
    <w:rsid w:val="00366164"/>
    <w:rsid w:val="00367C0A"/>
    <w:rsid w:val="0037030F"/>
    <w:rsid w:val="00374667"/>
    <w:rsid w:val="0038124D"/>
    <w:rsid w:val="00381531"/>
    <w:rsid w:val="00382511"/>
    <w:rsid w:val="00383099"/>
    <w:rsid w:val="003833C6"/>
    <w:rsid w:val="00386244"/>
    <w:rsid w:val="00387274"/>
    <w:rsid w:val="00393DCC"/>
    <w:rsid w:val="003A06D6"/>
    <w:rsid w:val="003A42C0"/>
    <w:rsid w:val="003A59A9"/>
    <w:rsid w:val="003A5D78"/>
    <w:rsid w:val="003B1001"/>
    <w:rsid w:val="003B11BA"/>
    <w:rsid w:val="003B20A5"/>
    <w:rsid w:val="003B571F"/>
    <w:rsid w:val="003B7734"/>
    <w:rsid w:val="003B786E"/>
    <w:rsid w:val="003C0C2C"/>
    <w:rsid w:val="003C11DC"/>
    <w:rsid w:val="003C13AF"/>
    <w:rsid w:val="003C3B55"/>
    <w:rsid w:val="003C4170"/>
    <w:rsid w:val="003C48D6"/>
    <w:rsid w:val="003D0C1C"/>
    <w:rsid w:val="003D104D"/>
    <w:rsid w:val="003D3811"/>
    <w:rsid w:val="003D4925"/>
    <w:rsid w:val="003D7FFD"/>
    <w:rsid w:val="003E0601"/>
    <w:rsid w:val="003E2D9E"/>
    <w:rsid w:val="003E72FC"/>
    <w:rsid w:val="003E7439"/>
    <w:rsid w:val="003F0827"/>
    <w:rsid w:val="003F1DF2"/>
    <w:rsid w:val="003F5AC3"/>
    <w:rsid w:val="003F5C4A"/>
    <w:rsid w:val="003F5ECC"/>
    <w:rsid w:val="003F7731"/>
    <w:rsid w:val="0040318A"/>
    <w:rsid w:val="00406571"/>
    <w:rsid w:val="00415799"/>
    <w:rsid w:val="00423DFA"/>
    <w:rsid w:val="00424DF5"/>
    <w:rsid w:val="00424F40"/>
    <w:rsid w:val="00425622"/>
    <w:rsid w:val="004263CA"/>
    <w:rsid w:val="004322BB"/>
    <w:rsid w:val="0043554D"/>
    <w:rsid w:val="00440411"/>
    <w:rsid w:val="00443E5F"/>
    <w:rsid w:val="00444ECA"/>
    <w:rsid w:val="00446AAB"/>
    <w:rsid w:val="00447937"/>
    <w:rsid w:val="00447E6A"/>
    <w:rsid w:val="0045385B"/>
    <w:rsid w:val="0045600C"/>
    <w:rsid w:val="0045622E"/>
    <w:rsid w:val="00457E16"/>
    <w:rsid w:val="0046246A"/>
    <w:rsid w:val="004632A4"/>
    <w:rsid w:val="004647C1"/>
    <w:rsid w:val="00464D85"/>
    <w:rsid w:val="004664A3"/>
    <w:rsid w:val="00467780"/>
    <w:rsid w:val="00472D7E"/>
    <w:rsid w:val="0047356C"/>
    <w:rsid w:val="00477D7E"/>
    <w:rsid w:val="00480F47"/>
    <w:rsid w:val="00483201"/>
    <w:rsid w:val="0048338C"/>
    <w:rsid w:val="0048708A"/>
    <w:rsid w:val="00487641"/>
    <w:rsid w:val="00490400"/>
    <w:rsid w:val="004931C3"/>
    <w:rsid w:val="00494D54"/>
    <w:rsid w:val="00497EED"/>
    <w:rsid w:val="004A0EDF"/>
    <w:rsid w:val="004A2D2F"/>
    <w:rsid w:val="004A2E9B"/>
    <w:rsid w:val="004A34C3"/>
    <w:rsid w:val="004A36F9"/>
    <w:rsid w:val="004A45CB"/>
    <w:rsid w:val="004A4D2A"/>
    <w:rsid w:val="004A77E7"/>
    <w:rsid w:val="004B291E"/>
    <w:rsid w:val="004B33C2"/>
    <w:rsid w:val="004B36A2"/>
    <w:rsid w:val="004B3932"/>
    <w:rsid w:val="004B5550"/>
    <w:rsid w:val="004B7E40"/>
    <w:rsid w:val="004C08C5"/>
    <w:rsid w:val="004C0D29"/>
    <w:rsid w:val="004C326F"/>
    <w:rsid w:val="004C33B7"/>
    <w:rsid w:val="004C3C22"/>
    <w:rsid w:val="004C75D8"/>
    <w:rsid w:val="004D0669"/>
    <w:rsid w:val="004D0FA2"/>
    <w:rsid w:val="004D36E7"/>
    <w:rsid w:val="004D3F1C"/>
    <w:rsid w:val="004D6A8F"/>
    <w:rsid w:val="004E1478"/>
    <w:rsid w:val="004E4186"/>
    <w:rsid w:val="004E63A3"/>
    <w:rsid w:val="004F1397"/>
    <w:rsid w:val="004F4009"/>
    <w:rsid w:val="004F4090"/>
    <w:rsid w:val="004F44F5"/>
    <w:rsid w:val="004F5433"/>
    <w:rsid w:val="004F58B2"/>
    <w:rsid w:val="004F6C1E"/>
    <w:rsid w:val="00503415"/>
    <w:rsid w:val="0050464D"/>
    <w:rsid w:val="00504E8C"/>
    <w:rsid w:val="00504FF6"/>
    <w:rsid w:val="005104D4"/>
    <w:rsid w:val="005128FD"/>
    <w:rsid w:val="00512E6B"/>
    <w:rsid w:val="00513EAE"/>
    <w:rsid w:val="00515278"/>
    <w:rsid w:val="00515830"/>
    <w:rsid w:val="0052256D"/>
    <w:rsid w:val="00525FF3"/>
    <w:rsid w:val="00532794"/>
    <w:rsid w:val="005335CA"/>
    <w:rsid w:val="005401F1"/>
    <w:rsid w:val="005437E0"/>
    <w:rsid w:val="00544182"/>
    <w:rsid w:val="00544AB6"/>
    <w:rsid w:val="0055076E"/>
    <w:rsid w:val="0055326A"/>
    <w:rsid w:val="00553554"/>
    <w:rsid w:val="005562E3"/>
    <w:rsid w:val="00557DC5"/>
    <w:rsid w:val="005610EE"/>
    <w:rsid w:val="00561C6F"/>
    <w:rsid w:val="00564C42"/>
    <w:rsid w:val="005702DC"/>
    <w:rsid w:val="00570836"/>
    <w:rsid w:val="005709BE"/>
    <w:rsid w:val="005728FF"/>
    <w:rsid w:val="00573BB2"/>
    <w:rsid w:val="005765BA"/>
    <w:rsid w:val="00576CB3"/>
    <w:rsid w:val="00576EAD"/>
    <w:rsid w:val="00583486"/>
    <w:rsid w:val="00584700"/>
    <w:rsid w:val="00587EA8"/>
    <w:rsid w:val="0059375A"/>
    <w:rsid w:val="0059709A"/>
    <w:rsid w:val="005A1271"/>
    <w:rsid w:val="005A1505"/>
    <w:rsid w:val="005A1FCE"/>
    <w:rsid w:val="005A27A9"/>
    <w:rsid w:val="005A2DDA"/>
    <w:rsid w:val="005A3DA6"/>
    <w:rsid w:val="005A40CE"/>
    <w:rsid w:val="005A4D16"/>
    <w:rsid w:val="005B75CF"/>
    <w:rsid w:val="005C05C6"/>
    <w:rsid w:val="005C25CD"/>
    <w:rsid w:val="005C30D3"/>
    <w:rsid w:val="005C5207"/>
    <w:rsid w:val="005C7C71"/>
    <w:rsid w:val="005D1790"/>
    <w:rsid w:val="005D37E2"/>
    <w:rsid w:val="005D44F5"/>
    <w:rsid w:val="005D5EC6"/>
    <w:rsid w:val="005D72EB"/>
    <w:rsid w:val="005E2762"/>
    <w:rsid w:val="005F01F6"/>
    <w:rsid w:val="005F067A"/>
    <w:rsid w:val="005F1A48"/>
    <w:rsid w:val="005F2279"/>
    <w:rsid w:val="005F572F"/>
    <w:rsid w:val="005F5AC1"/>
    <w:rsid w:val="00600795"/>
    <w:rsid w:val="00601A0C"/>
    <w:rsid w:val="006032E9"/>
    <w:rsid w:val="006100F5"/>
    <w:rsid w:val="006166BD"/>
    <w:rsid w:val="0061770A"/>
    <w:rsid w:val="00617E30"/>
    <w:rsid w:val="006227E8"/>
    <w:rsid w:val="00623FDC"/>
    <w:rsid w:val="006279A2"/>
    <w:rsid w:val="00633BAA"/>
    <w:rsid w:val="00633DE6"/>
    <w:rsid w:val="006361A1"/>
    <w:rsid w:val="0063634A"/>
    <w:rsid w:val="00636534"/>
    <w:rsid w:val="00637B0B"/>
    <w:rsid w:val="006401F5"/>
    <w:rsid w:val="006421EC"/>
    <w:rsid w:val="00645B61"/>
    <w:rsid w:val="00645E37"/>
    <w:rsid w:val="00651DF6"/>
    <w:rsid w:val="00652419"/>
    <w:rsid w:val="00657966"/>
    <w:rsid w:val="00662F4D"/>
    <w:rsid w:val="00663F00"/>
    <w:rsid w:val="006646C7"/>
    <w:rsid w:val="00665147"/>
    <w:rsid w:val="0066787A"/>
    <w:rsid w:val="00674C76"/>
    <w:rsid w:val="00676074"/>
    <w:rsid w:val="00676EDD"/>
    <w:rsid w:val="0068125C"/>
    <w:rsid w:val="0068489D"/>
    <w:rsid w:val="006852AC"/>
    <w:rsid w:val="006904AC"/>
    <w:rsid w:val="00691E2F"/>
    <w:rsid w:val="00692CE0"/>
    <w:rsid w:val="00695215"/>
    <w:rsid w:val="0069555D"/>
    <w:rsid w:val="006A18DA"/>
    <w:rsid w:val="006A24B5"/>
    <w:rsid w:val="006A33DE"/>
    <w:rsid w:val="006A56F1"/>
    <w:rsid w:val="006B52C7"/>
    <w:rsid w:val="006B7176"/>
    <w:rsid w:val="006C13C7"/>
    <w:rsid w:val="006C13E7"/>
    <w:rsid w:val="006C1918"/>
    <w:rsid w:val="006C386E"/>
    <w:rsid w:val="006C4AD1"/>
    <w:rsid w:val="006C5B8D"/>
    <w:rsid w:val="006D06B3"/>
    <w:rsid w:val="006D12D4"/>
    <w:rsid w:val="006D42C6"/>
    <w:rsid w:val="006D5D51"/>
    <w:rsid w:val="006D5EF6"/>
    <w:rsid w:val="006D79AD"/>
    <w:rsid w:val="006D79FE"/>
    <w:rsid w:val="006E0180"/>
    <w:rsid w:val="006E03A3"/>
    <w:rsid w:val="006E15A2"/>
    <w:rsid w:val="006E18CC"/>
    <w:rsid w:val="006E5007"/>
    <w:rsid w:val="006E511C"/>
    <w:rsid w:val="006F0700"/>
    <w:rsid w:val="006F0BA4"/>
    <w:rsid w:val="006F0EB5"/>
    <w:rsid w:val="006F27E6"/>
    <w:rsid w:val="006F3232"/>
    <w:rsid w:val="006F6354"/>
    <w:rsid w:val="006F7907"/>
    <w:rsid w:val="007037B2"/>
    <w:rsid w:val="00704A78"/>
    <w:rsid w:val="00704DCA"/>
    <w:rsid w:val="00705210"/>
    <w:rsid w:val="0071096C"/>
    <w:rsid w:val="00711437"/>
    <w:rsid w:val="007138A5"/>
    <w:rsid w:val="00716C1B"/>
    <w:rsid w:val="00717EBB"/>
    <w:rsid w:val="00720750"/>
    <w:rsid w:val="00720F76"/>
    <w:rsid w:val="007210F4"/>
    <w:rsid w:val="00721E4D"/>
    <w:rsid w:val="007228FC"/>
    <w:rsid w:val="00724194"/>
    <w:rsid w:val="00727856"/>
    <w:rsid w:val="007304AC"/>
    <w:rsid w:val="00730A79"/>
    <w:rsid w:val="007321C7"/>
    <w:rsid w:val="00732492"/>
    <w:rsid w:val="007460E1"/>
    <w:rsid w:val="007465D8"/>
    <w:rsid w:val="0074736C"/>
    <w:rsid w:val="00752D2F"/>
    <w:rsid w:val="007546DD"/>
    <w:rsid w:val="00770CAD"/>
    <w:rsid w:val="0077466F"/>
    <w:rsid w:val="0077591D"/>
    <w:rsid w:val="007774E0"/>
    <w:rsid w:val="00781D32"/>
    <w:rsid w:val="00783028"/>
    <w:rsid w:val="00783EDC"/>
    <w:rsid w:val="007852C7"/>
    <w:rsid w:val="0079028B"/>
    <w:rsid w:val="00790371"/>
    <w:rsid w:val="00791B28"/>
    <w:rsid w:val="00792DBA"/>
    <w:rsid w:val="00793D53"/>
    <w:rsid w:val="00794CEF"/>
    <w:rsid w:val="00796A6A"/>
    <w:rsid w:val="007A1BCC"/>
    <w:rsid w:val="007A3A83"/>
    <w:rsid w:val="007A5DA5"/>
    <w:rsid w:val="007A6CCA"/>
    <w:rsid w:val="007A6ED6"/>
    <w:rsid w:val="007B14CD"/>
    <w:rsid w:val="007B3B01"/>
    <w:rsid w:val="007B5826"/>
    <w:rsid w:val="007B624B"/>
    <w:rsid w:val="007C2E31"/>
    <w:rsid w:val="007C3D14"/>
    <w:rsid w:val="007C6D64"/>
    <w:rsid w:val="007C6E15"/>
    <w:rsid w:val="007C79D8"/>
    <w:rsid w:val="007D30B5"/>
    <w:rsid w:val="007D3D65"/>
    <w:rsid w:val="007D659F"/>
    <w:rsid w:val="007D7655"/>
    <w:rsid w:val="007E2783"/>
    <w:rsid w:val="007E2AEB"/>
    <w:rsid w:val="007E49A7"/>
    <w:rsid w:val="007E4F67"/>
    <w:rsid w:val="007E509B"/>
    <w:rsid w:val="007E5EAF"/>
    <w:rsid w:val="007E7641"/>
    <w:rsid w:val="007E7CEA"/>
    <w:rsid w:val="007F1FBE"/>
    <w:rsid w:val="007F23E4"/>
    <w:rsid w:val="007F437E"/>
    <w:rsid w:val="007F5A5C"/>
    <w:rsid w:val="007F5C42"/>
    <w:rsid w:val="007F5F43"/>
    <w:rsid w:val="008057F6"/>
    <w:rsid w:val="00806AA1"/>
    <w:rsid w:val="008112E1"/>
    <w:rsid w:val="00812CA7"/>
    <w:rsid w:val="00813633"/>
    <w:rsid w:val="008137B2"/>
    <w:rsid w:val="00814048"/>
    <w:rsid w:val="00815228"/>
    <w:rsid w:val="00816A78"/>
    <w:rsid w:val="008279B8"/>
    <w:rsid w:val="00830BEF"/>
    <w:rsid w:val="00831E08"/>
    <w:rsid w:val="00834570"/>
    <w:rsid w:val="00834DC1"/>
    <w:rsid w:val="00835114"/>
    <w:rsid w:val="00836E50"/>
    <w:rsid w:val="00837562"/>
    <w:rsid w:val="0083758E"/>
    <w:rsid w:val="00841FF3"/>
    <w:rsid w:val="0084271F"/>
    <w:rsid w:val="008449F1"/>
    <w:rsid w:val="00851DDE"/>
    <w:rsid w:val="008522F7"/>
    <w:rsid w:val="0085272E"/>
    <w:rsid w:val="008616C4"/>
    <w:rsid w:val="008618B2"/>
    <w:rsid w:val="00862628"/>
    <w:rsid w:val="00862911"/>
    <w:rsid w:val="00862B77"/>
    <w:rsid w:val="008642AA"/>
    <w:rsid w:val="0086624C"/>
    <w:rsid w:val="008675F9"/>
    <w:rsid w:val="00870006"/>
    <w:rsid w:val="008727BD"/>
    <w:rsid w:val="0088079F"/>
    <w:rsid w:val="00887403"/>
    <w:rsid w:val="008917B8"/>
    <w:rsid w:val="00894477"/>
    <w:rsid w:val="00895184"/>
    <w:rsid w:val="008964C1"/>
    <w:rsid w:val="008A3803"/>
    <w:rsid w:val="008A58F9"/>
    <w:rsid w:val="008A6734"/>
    <w:rsid w:val="008A6D26"/>
    <w:rsid w:val="008A727C"/>
    <w:rsid w:val="008B173E"/>
    <w:rsid w:val="008B2A6A"/>
    <w:rsid w:val="008B41D5"/>
    <w:rsid w:val="008B5CE2"/>
    <w:rsid w:val="008B6E6B"/>
    <w:rsid w:val="008C0029"/>
    <w:rsid w:val="008C2896"/>
    <w:rsid w:val="008D1382"/>
    <w:rsid w:val="008D5044"/>
    <w:rsid w:val="008D5523"/>
    <w:rsid w:val="008D6214"/>
    <w:rsid w:val="008D7D2E"/>
    <w:rsid w:val="008E16B4"/>
    <w:rsid w:val="008E21E7"/>
    <w:rsid w:val="008E28F9"/>
    <w:rsid w:val="008E3988"/>
    <w:rsid w:val="008E46A3"/>
    <w:rsid w:val="008F0FDB"/>
    <w:rsid w:val="008F5BCB"/>
    <w:rsid w:val="008F5F50"/>
    <w:rsid w:val="008F724D"/>
    <w:rsid w:val="009000F2"/>
    <w:rsid w:val="00901DF1"/>
    <w:rsid w:val="00903079"/>
    <w:rsid w:val="00903FCF"/>
    <w:rsid w:val="009067C5"/>
    <w:rsid w:val="00915D03"/>
    <w:rsid w:val="0092179C"/>
    <w:rsid w:val="009217F5"/>
    <w:rsid w:val="009245F0"/>
    <w:rsid w:val="009335A8"/>
    <w:rsid w:val="00935375"/>
    <w:rsid w:val="0093768A"/>
    <w:rsid w:val="00937902"/>
    <w:rsid w:val="009433C0"/>
    <w:rsid w:val="00946186"/>
    <w:rsid w:val="00950F0F"/>
    <w:rsid w:val="00951E23"/>
    <w:rsid w:val="00953A65"/>
    <w:rsid w:val="00955CDB"/>
    <w:rsid w:val="00957298"/>
    <w:rsid w:val="00964A51"/>
    <w:rsid w:val="00964B4C"/>
    <w:rsid w:val="0096675C"/>
    <w:rsid w:val="009704B5"/>
    <w:rsid w:val="00971568"/>
    <w:rsid w:val="0097684B"/>
    <w:rsid w:val="00977080"/>
    <w:rsid w:val="00977377"/>
    <w:rsid w:val="00980EED"/>
    <w:rsid w:val="009820C6"/>
    <w:rsid w:val="00982EF0"/>
    <w:rsid w:val="0098328E"/>
    <w:rsid w:val="009853CD"/>
    <w:rsid w:val="00987ED6"/>
    <w:rsid w:val="00990610"/>
    <w:rsid w:val="00992557"/>
    <w:rsid w:val="00994527"/>
    <w:rsid w:val="0099669B"/>
    <w:rsid w:val="00997499"/>
    <w:rsid w:val="009A248E"/>
    <w:rsid w:val="009A5B78"/>
    <w:rsid w:val="009A75B3"/>
    <w:rsid w:val="009B0B98"/>
    <w:rsid w:val="009B27DE"/>
    <w:rsid w:val="009B7A89"/>
    <w:rsid w:val="009C083D"/>
    <w:rsid w:val="009C2B30"/>
    <w:rsid w:val="009C4809"/>
    <w:rsid w:val="009C4E1A"/>
    <w:rsid w:val="009D0482"/>
    <w:rsid w:val="009D05C0"/>
    <w:rsid w:val="009D1990"/>
    <w:rsid w:val="009D2586"/>
    <w:rsid w:val="009D2F10"/>
    <w:rsid w:val="009D3B9E"/>
    <w:rsid w:val="009D3D64"/>
    <w:rsid w:val="009D5010"/>
    <w:rsid w:val="009E2236"/>
    <w:rsid w:val="009E7430"/>
    <w:rsid w:val="009F165D"/>
    <w:rsid w:val="009F21B5"/>
    <w:rsid w:val="009F5071"/>
    <w:rsid w:val="009F575C"/>
    <w:rsid w:val="009F5765"/>
    <w:rsid w:val="009F77E5"/>
    <w:rsid w:val="009F7E12"/>
    <w:rsid w:val="00A009BC"/>
    <w:rsid w:val="00A02583"/>
    <w:rsid w:val="00A03351"/>
    <w:rsid w:val="00A03377"/>
    <w:rsid w:val="00A10695"/>
    <w:rsid w:val="00A11DB0"/>
    <w:rsid w:val="00A12B45"/>
    <w:rsid w:val="00A138C5"/>
    <w:rsid w:val="00A13C9B"/>
    <w:rsid w:val="00A141AB"/>
    <w:rsid w:val="00A15E21"/>
    <w:rsid w:val="00A17276"/>
    <w:rsid w:val="00A20356"/>
    <w:rsid w:val="00A2060E"/>
    <w:rsid w:val="00A2214A"/>
    <w:rsid w:val="00A22381"/>
    <w:rsid w:val="00A266D1"/>
    <w:rsid w:val="00A301D7"/>
    <w:rsid w:val="00A308EB"/>
    <w:rsid w:val="00A31BEC"/>
    <w:rsid w:val="00A338CF"/>
    <w:rsid w:val="00A34DB1"/>
    <w:rsid w:val="00A35503"/>
    <w:rsid w:val="00A35617"/>
    <w:rsid w:val="00A401B5"/>
    <w:rsid w:val="00A4030B"/>
    <w:rsid w:val="00A4370A"/>
    <w:rsid w:val="00A43B5A"/>
    <w:rsid w:val="00A447A0"/>
    <w:rsid w:val="00A44948"/>
    <w:rsid w:val="00A4596C"/>
    <w:rsid w:val="00A46F31"/>
    <w:rsid w:val="00A4782E"/>
    <w:rsid w:val="00A514F7"/>
    <w:rsid w:val="00A528CB"/>
    <w:rsid w:val="00A52C8D"/>
    <w:rsid w:val="00A52E92"/>
    <w:rsid w:val="00A548B1"/>
    <w:rsid w:val="00A57D81"/>
    <w:rsid w:val="00A57EAE"/>
    <w:rsid w:val="00A62000"/>
    <w:rsid w:val="00A6296E"/>
    <w:rsid w:val="00A63254"/>
    <w:rsid w:val="00A6405F"/>
    <w:rsid w:val="00A662CB"/>
    <w:rsid w:val="00A66538"/>
    <w:rsid w:val="00A7198B"/>
    <w:rsid w:val="00A730D1"/>
    <w:rsid w:val="00A77DC8"/>
    <w:rsid w:val="00A82E0F"/>
    <w:rsid w:val="00A83632"/>
    <w:rsid w:val="00A84EF4"/>
    <w:rsid w:val="00A90E10"/>
    <w:rsid w:val="00A92DBA"/>
    <w:rsid w:val="00A94CD9"/>
    <w:rsid w:val="00A9543D"/>
    <w:rsid w:val="00AA1295"/>
    <w:rsid w:val="00AA222D"/>
    <w:rsid w:val="00AA4CE0"/>
    <w:rsid w:val="00AA511E"/>
    <w:rsid w:val="00AA5C6B"/>
    <w:rsid w:val="00AA6A00"/>
    <w:rsid w:val="00AA6BAA"/>
    <w:rsid w:val="00AB0B3A"/>
    <w:rsid w:val="00AB218C"/>
    <w:rsid w:val="00AC3643"/>
    <w:rsid w:val="00AC41FA"/>
    <w:rsid w:val="00AC7804"/>
    <w:rsid w:val="00AD35D5"/>
    <w:rsid w:val="00AD521D"/>
    <w:rsid w:val="00AD5A97"/>
    <w:rsid w:val="00AE337C"/>
    <w:rsid w:val="00AE6776"/>
    <w:rsid w:val="00AF28D8"/>
    <w:rsid w:val="00AF5319"/>
    <w:rsid w:val="00AF6E2C"/>
    <w:rsid w:val="00B01E04"/>
    <w:rsid w:val="00B06678"/>
    <w:rsid w:val="00B071A2"/>
    <w:rsid w:val="00B123F3"/>
    <w:rsid w:val="00B14569"/>
    <w:rsid w:val="00B179B4"/>
    <w:rsid w:val="00B219CD"/>
    <w:rsid w:val="00B22F0D"/>
    <w:rsid w:val="00B24591"/>
    <w:rsid w:val="00B266FD"/>
    <w:rsid w:val="00B31ECE"/>
    <w:rsid w:val="00B36D53"/>
    <w:rsid w:val="00B41A17"/>
    <w:rsid w:val="00B423F7"/>
    <w:rsid w:val="00B42F3D"/>
    <w:rsid w:val="00B436E0"/>
    <w:rsid w:val="00B44647"/>
    <w:rsid w:val="00B4633B"/>
    <w:rsid w:val="00B46DE6"/>
    <w:rsid w:val="00B47231"/>
    <w:rsid w:val="00B54C64"/>
    <w:rsid w:val="00B5578F"/>
    <w:rsid w:val="00B60A82"/>
    <w:rsid w:val="00B6108B"/>
    <w:rsid w:val="00B62770"/>
    <w:rsid w:val="00B6641C"/>
    <w:rsid w:val="00B67214"/>
    <w:rsid w:val="00B70DF3"/>
    <w:rsid w:val="00B71B54"/>
    <w:rsid w:val="00B72DBC"/>
    <w:rsid w:val="00B73B34"/>
    <w:rsid w:val="00B760EA"/>
    <w:rsid w:val="00B76DEE"/>
    <w:rsid w:val="00B818C0"/>
    <w:rsid w:val="00B84FA8"/>
    <w:rsid w:val="00B86BF4"/>
    <w:rsid w:val="00B908C1"/>
    <w:rsid w:val="00B91953"/>
    <w:rsid w:val="00B92A9C"/>
    <w:rsid w:val="00B93265"/>
    <w:rsid w:val="00B94BCB"/>
    <w:rsid w:val="00B959AA"/>
    <w:rsid w:val="00B95DA7"/>
    <w:rsid w:val="00B97212"/>
    <w:rsid w:val="00BA0029"/>
    <w:rsid w:val="00BA17E3"/>
    <w:rsid w:val="00BA4C82"/>
    <w:rsid w:val="00BB5546"/>
    <w:rsid w:val="00BB5A91"/>
    <w:rsid w:val="00BB5E4F"/>
    <w:rsid w:val="00BB6D59"/>
    <w:rsid w:val="00BB75CF"/>
    <w:rsid w:val="00BB77AF"/>
    <w:rsid w:val="00BC0002"/>
    <w:rsid w:val="00BC2B36"/>
    <w:rsid w:val="00BC4954"/>
    <w:rsid w:val="00BC5D41"/>
    <w:rsid w:val="00BC6E4E"/>
    <w:rsid w:val="00BD13E3"/>
    <w:rsid w:val="00BD6AB1"/>
    <w:rsid w:val="00BE073B"/>
    <w:rsid w:val="00BE0F3B"/>
    <w:rsid w:val="00BE19A7"/>
    <w:rsid w:val="00BE1AB2"/>
    <w:rsid w:val="00BE1CE4"/>
    <w:rsid w:val="00BE284A"/>
    <w:rsid w:val="00BE3C9C"/>
    <w:rsid w:val="00BE6A57"/>
    <w:rsid w:val="00BE6F30"/>
    <w:rsid w:val="00BF0263"/>
    <w:rsid w:val="00BF1F51"/>
    <w:rsid w:val="00BF23E8"/>
    <w:rsid w:val="00BF500D"/>
    <w:rsid w:val="00BF5754"/>
    <w:rsid w:val="00BF6FFE"/>
    <w:rsid w:val="00BF7C40"/>
    <w:rsid w:val="00C01F7A"/>
    <w:rsid w:val="00C039C4"/>
    <w:rsid w:val="00C05100"/>
    <w:rsid w:val="00C2034B"/>
    <w:rsid w:val="00C20447"/>
    <w:rsid w:val="00C22AAB"/>
    <w:rsid w:val="00C25DE5"/>
    <w:rsid w:val="00C30FBC"/>
    <w:rsid w:val="00C33D31"/>
    <w:rsid w:val="00C34457"/>
    <w:rsid w:val="00C34A76"/>
    <w:rsid w:val="00C34D37"/>
    <w:rsid w:val="00C3543A"/>
    <w:rsid w:val="00C40268"/>
    <w:rsid w:val="00C419D1"/>
    <w:rsid w:val="00C43DDC"/>
    <w:rsid w:val="00C44F54"/>
    <w:rsid w:val="00C4712F"/>
    <w:rsid w:val="00C479F0"/>
    <w:rsid w:val="00C50B50"/>
    <w:rsid w:val="00C51AF4"/>
    <w:rsid w:val="00C57EA1"/>
    <w:rsid w:val="00C604E6"/>
    <w:rsid w:val="00C6096A"/>
    <w:rsid w:val="00C65D33"/>
    <w:rsid w:val="00C715A6"/>
    <w:rsid w:val="00C730F2"/>
    <w:rsid w:val="00C748EF"/>
    <w:rsid w:val="00C75574"/>
    <w:rsid w:val="00C75E3B"/>
    <w:rsid w:val="00C8371B"/>
    <w:rsid w:val="00C87E32"/>
    <w:rsid w:val="00C91EDB"/>
    <w:rsid w:val="00C929AD"/>
    <w:rsid w:val="00CA0FA6"/>
    <w:rsid w:val="00CA2034"/>
    <w:rsid w:val="00CA3434"/>
    <w:rsid w:val="00CA44A7"/>
    <w:rsid w:val="00CA4FB0"/>
    <w:rsid w:val="00CA6CF0"/>
    <w:rsid w:val="00CB19CA"/>
    <w:rsid w:val="00CC1EDA"/>
    <w:rsid w:val="00CC4EAA"/>
    <w:rsid w:val="00CC4EF4"/>
    <w:rsid w:val="00CC756F"/>
    <w:rsid w:val="00CD4C34"/>
    <w:rsid w:val="00CD5109"/>
    <w:rsid w:val="00CD5B1C"/>
    <w:rsid w:val="00CE0AD5"/>
    <w:rsid w:val="00CE2C1D"/>
    <w:rsid w:val="00CE2E3C"/>
    <w:rsid w:val="00CE3DE4"/>
    <w:rsid w:val="00CE6729"/>
    <w:rsid w:val="00CE6773"/>
    <w:rsid w:val="00CF2E5D"/>
    <w:rsid w:val="00CF4168"/>
    <w:rsid w:val="00CF4DD8"/>
    <w:rsid w:val="00CF6261"/>
    <w:rsid w:val="00D009A4"/>
    <w:rsid w:val="00D01A0D"/>
    <w:rsid w:val="00D03526"/>
    <w:rsid w:val="00D06269"/>
    <w:rsid w:val="00D10DDE"/>
    <w:rsid w:val="00D11164"/>
    <w:rsid w:val="00D121A3"/>
    <w:rsid w:val="00D1293E"/>
    <w:rsid w:val="00D16A87"/>
    <w:rsid w:val="00D228C6"/>
    <w:rsid w:val="00D23495"/>
    <w:rsid w:val="00D2468D"/>
    <w:rsid w:val="00D26194"/>
    <w:rsid w:val="00D276F4"/>
    <w:rsid w:val="00D301B6"/>
    <w:rsid w:val="00D30C98"/>
    <w:rsid w:val="00D32ACB"/>
    <w:rsid w:val="00D34169"/>
    <w:rsid w:val="00D3542B"/>
    <w:rsid w:val="00D43B83"/>
    <w:rsid w:val="00D45484"/>
    <w:rsid w:val="00D500B4"/>
    <w:rsid w:val="00D52D8B"/>
    <w:rsid w:val="00D53CFC"/>
    <w:rsid w:val="00D54548"/>
    <w:rsid w:val="00D55375"/>
    <w:rsid w:val="00D55451"/>
    <w:rsid w:val="00D55826"/>
    <w:rsid w:val="00D5584F"/>
    <w:rsid w:val="00D558BC"/>
    <w:rsid w:val="00D55A55"/>
    <w:rsid w:val="00D56FCC"/>
    <w:rsid w:val="00D5765E"/>
    <w:rsid w:val="00D57AA2"/>
    <w:rsid w:val="00D6284A"/>
    <w:rsid w:val="00D66A3F"/>
    <w:rsid w:val="00D67836"/>
    <w:rsid w:val="00D6790C"/>
    <w:rsid w:val="00D679C1"/>
    <w:rsid w:val="00D729EE"/>
    <w:rsid w:val="00D80306"/>
    <w:rsid w:val="00D8078C"/>
    <w:rsid w:val="00D816D8"/>
    <w:rsid w:val="00D8215F"/>
    <w:rsid w:val="00D83E7A"/>
    <w:rsid w:val="00D861A9"/>
    <w:rsid w:val="00D86C4F"/>
    <w:rsid w:val="00D86E08"/>
    <w:rsid w:val="00D91257"/>
    <w:rsid w:val="00D91629"/>
    <w:rsid w:val="00D943BC"/>
    <w:rsid w:val="00D97CFE"/>
    <w:rsid w:val="00DA1122"/>
    <w:rsid w:val="00DA1857"/>
    <w:rsid w:val="00DA6D92"/>
    <w:rsid w:val="00DB1423"/>
    <w:rsid w:val="00DB3CD2"/>
    <w:rsid w:val="00DB6D2A"/>
    <w:rsid w:val="00DB7CBD"/>
    <w:rsid w:val="00DC0489"/>
    <w:rsid w:val="00DC60F5"/>
    <w:rsid w:val="00DD11BB"/>
    <w:rsid w:val="00DD26A7"/>
    <w:rsid w:val="00DD30D9"/>
    <w:rsid w:val="00DD3CF4"/>
    <w:rsid w:val="00DD4FAD"/>
    <w:rsid w:val="00DD5207"/>
    <w:rsid w:val="00DE53BB"/>
    <w:rsid w:val="00DE6065"/>
    <w:rsid w:val="00DF2AED"/>
    <w:rsid w:val="00DF2C83"/>
    <w:rsid w:val="00DF5219"/>
    <w:rsid w:val="00DF6113"/>
    <w:rsid w:val="00DF7E4A"/>
    <w:rsid w:val="00E000DE"/>
    <w:rsid w:val="00E033B4"/>
    <w:rsid w:val="00E066B6"/>
    <w:rsid w:val="00E1210C"/>
    <w:rsid w:val="00E1368C"/>
    <w:rsid w:val="00E13C7A"/>
    <w:rsid w:val="00E219B9"/>
    <w:rsid w:val="00E21ECE"/>
    <w:rsid w:val="00E2236A"/>
    <w:rsid w:val="00E2284C"/>
    <w:rsid w:val="00E2320C"/>
    <w:rsid w:val="00E25B9C"/>
    <w:rsid w:val="00E25C31"/>
    <w:rsid w:val="00E26AF7"/>
    <w:rsid w:val="00E31B45"/>
    <w:rsid w:val="00E324FC"/>
    <w:rsid w:val="00E33926"/>
    <w:rsid w:val="00E44E84"/>
    <w:rsid w:val="00E4632D"/>
    <w:rsid w:val="00E47BF7"/>
    <w:rsid w:val="00E5260A"/>
    <w:rsid w:val="00E53917"/>
    <w:rsid w:val="00E54F39"/>
    <w:rsid w:val="00E57F10"/>
    <w:rsid w:val="00E614E3"/>
    <w:rsid w:val="00E63FC1"/>
    <w:rsid w:val="00E67277"/>
    <w:rsid w:val="00E6783E"/>
    <w:rsid w:val="00E74FC4"/>
    <w:rsid w:val="00E81015"/>
    <w:rsid w:val="00E818A2"/>
    <w:rsid w:val="00E83849"/>
    <w:rsid w:val="00E8406B"/>
    <w:rsid w:val="00E8597E"/>
    <w:rsid w:val="00E86EF3"/>
    <w:rsid w:val="00E929AE"/>
    <w:rsid w:val="00E93A63"/>
    <w:rsid w:val="00E94FE8"/>
    <w:rsid w:val="00E954F6"/>
    <w:rsid w:val="00E97AB7"/>
    <w:rsid w:val="00EA7313"/>
    <w:rsid w:val="00EB2B30"/>
    <w:rsid w:val="00EB38DD"/>
    <w:rsid w:val="00EB452C"/>
    <w:rsid w:val="00EB7B5A"/>
    <w:rsid w:val="00EC340B"/>
    <w:rsid w:val="00EE10E7"/>
    <w:rsid w:val="00EE15FB"/>
    <w:rsid w:val="00EE3624"/>
    <w:rsid w:val="00EE6443"/>
    <w:rsid w:val="00EE77D8"/>
    <w:rsid w:val="00EF225A"/>
    <w:rsid w:val="00EF23E1"/>
    <w:rsid w:val="00EF558E"/>
    <w:rsid w:val="00EF5F5B"/>
    <w:rsid w:val="00EF6A4D"/>
    <w:rsid w:val="00EF7CEF"/>
    <w:rsid w:val="00F010F9"/>
    <w:rsid w:val="00F01F7E"/>
    <w:rsid w:val="00F10A0D"/>
    <w:rsid w:val="00F12560"/>
    <w:rsid w:val="00F13B87"/>
    <w:rsid w:val="00F234CC"/>
    <w:rsid w:val="00F23D5E"/>
    <w:rsid w:val="00F24857"/>
    <w:rsid w:val="00F2544B"/>
    <w:rsid w:val="00F27A13"/>
    <w:rsid w:val="00F30B52"/>
    <w:rsid w:val="00F33166"/>
    <w:rsid w:val="00F411B4"/>
    <w:rsid w:val="00F4163F"/>
    <w:rsid w:val="00F416AE"/>
    <w:rsid w:val="00F435DF"/>
    <w:rsid w:val="00F43933"/>
    <w:rsid w:val="00F44986"/>
    <w:rsid w:val="00F4640D"/>
    <w:rsid w:val="00F516C0"/>
    <w:rsid w:val="00F52CC6"/>
    <w:rsid w:val="00F54CF6"/>
    <w:rsid w:val="00F55416"/>
    <w:rsid w:val="00F576FC"/>
    <w:rsid w:val="00F57F9B"/>
    <w:rsid w:val="00F60507"/>
    <w:rsid w:val="00F61D31"/>
    <w:rsid w:val="00F63DC8"/>
    <w:rsid w:val="00F64947"/>
    <w:rsid w:val="00F72F4A"/>
    <w:rsid w:val="00F75085"/>
    <w:rsid w:val="00F761A7"/>
    <w:rsid w:val="00F766E8"/>
    <w:rsid w:val="00F767A8"/>
    <w:rsid w:val="00F771A4"/>
    <w:rsid w:val="00F83917"/>
    <w:rsid w:val="00F869BF"/>
    <w:rsid w:val="00F87CE9"/>
    <w:rsid w:val="00F87ECC"/>
    <w:rsid w:val="00F91220"/>
    <w:rsid w:val="00F975E9"/>
    <w:rsid w:val="00FA31AD"/>
    <w:rsid w:val="00FA39EE"/>
    <w:rsid w:val="00FA42F9"/>
    <w:rsid w:val="00FA53FE"/>
    <w:rsid w:val="00FA5FF8"/>
    <w:rsid w:val="00FA62CF"/>
    <w:rsid w:val="00FB3201"/>
    <w:rsid w:val="00FB77B2"/>
    <w:rsid w:val="00FC0DAA"/>
    <w:rsid w:val="00FC341E"/>
    <w:rsid w:val="00FC3906"/>
    <w:rsid w:val="00FC399A"/>
    <w:rsid w:val="00FC6975"/>
    <w:rsid w:val="00FC6C0E"/>
    <w:rsid w:val="00FD0471"/>
    <w:rsid w:val="00FD05CF"/>
    <w:rsid w:val="00FD1322"/>
    <w:rsid w:val="00FD14A1"/>
    <w:rsid w:val="00FD18E6"/>
    <w:rsid w:val="00FD22EA"/>
    <w:rsid w:val="00FD27A7"/>
    <w:rsid w:val="00FD6A00"/>
    <w:rsid w:val="00FE0051"/>
    <w:rsid w:val="00FE1172"/>
    <w:rsid w:val="00FE248F"/>
    <w:rsid w:val="00FF30C0"/>
    <w:rsid w:val="00FF364E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="f" fillcolor="white">
      <v:fill color="white" on="f"/>
      <v:textbox style="mso-fit-shape-to-text:t"/>
    </o:shapedefaults>
    <o:shapelayout v:ext="edit">
      <o:idmap v:ext="edit" data="2"/>
    </o:shapelayout>
  </w:shapeDefaults>
  <w:decimalSymbol w:val="."/>
  <w:listSeparator w:val=","/>
  <w14:docId w14:val="0CFDCFDE"/>
  <w15:docId w15:val="{3BBEEF7F-3692-4CFF-AC2F-230FF2CE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75B3"/>
    <w:pPr>
      <w:overflowPunct w:val="0"/>
      <w:autoSpaceDE w:val="0"/>
      <w:autoSpaceDN w:val="0"/>
      <w:bidi/>
      <w:adjustRightInd w:val="0"/>
      <w:textAlignment w:val="baseline"/>
    </w:pPr>
    <w:rPr>
      <w:rFonts w:cs="David"/>
      <w:szCs w:val="24"/>
    </w:rPr>
  </w:style>
  <w:style w:type="paragraph" w:styleId="Heading1">
    <w:name w:val="heading 1"/>
    <w:basedOn w:val="Normal"/>
    <w:next w:val="Normal"/>
    <w:link w:val="Heading1Char"/>
    <w:qFormat/>
    <w:rsid w:val="006F0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F0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760EA"/>
    <w:pPr>
      <w:keepNext/>
      <w:numPr>
        <w:numId w:val="1"/>
      </w:numPr>
      <w:overflowPunct/>
      <w:autoSpaceDE/>
      <w:autoSpaceDN/>
      <w:adjustRightInd/>
      <w:jc w:val="both"/>
      <w:textAlignment w:val="auto"/>
      <w:outlineLvl w:val="2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37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D37E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D37E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63D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B5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B760EA"/>
    <w:rPr>
      <w:rFonts w:cs="David"/>
      <w:b/>
      <w:bCs/>
      <w:sz w:val="28"/>
      <w:szCs w:val="28"/>
      <w:u w:val="single"/>
    </w:rPr>
  </w:style>
  <w:style w:type="paragraph" w:styleId="NormalWeb">
    <w:name w:val="Normal (Web)"/>
    <w:basedOn w:val="Normal"/>
    <w:uiPriority w:val="99"/>
    <w:unhideWhenUsed/>
    <w:rsid w:val="00A4030B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rFonts w:cs="Times New Roman"/>
      <w:sz w:val="24"/>
    </w:rPr>
  </w:style>
  <w:style w:type="character" w:styleId="Strong">
    <w:name w:val="Strong"/>
    <w:basedOn w:val="DefaultParagraphFont"/>
    <w:uiPriority w:val="22"/>
    <w:qFormat/>
    <w:rsid w:val="00A4030B"/>
    <w:rPr>
      <w:b/>
      <w:bCs/>
    </w:rPr>
  </w:style>
  <w:style w:type="character" w:customStyle="1" w:styleId="apple-converted-space">
    <w:name w:val="apple-converted-space"/>
    <w:basedOn w:val="DefaultParagraphFont"/>
    <w:rsid w:val="00A4030B"/>
  </w:style>
  <w:style w:type="character" w:styleId="Hyperlink">
    <w:name w:val="Hyperlink"/>
    <w:basedOn w:val="DefaultParagraphFont"/>
    <w:unhideWhenUsed/>
    <w:rsid w:val="0015195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94BCB"/>
    <w:rPr>
      <w:rFonts w:cs="David"/>
      <w:szCs w:val="24"/>
    </w:rPr>
  </w:style>
  <w:style w:type="character" w:customStyle="1" w:styleId="default">
    <w:name w:val="default"/>
    <w:basedOn w:val="DefaultParagraphFont"/>
    <w:rsid w:val="00141D6D"/>
    <w:rPr>
      <w:rFonts w:ascii="Times New Roman" w:hAnsi="Times New Roman" w:cs="Times New Roman" w:hint="default"/>
      <w:sz w:val="20"/>
      <w:szCs w:val="26"/>
    </w:rPr>
  </w:style>
  <w:style w:type="character" w:styleId="CommentReference">
    <w:name w:val="annotation reference"/>
    <w:basedOn w:val="DefaultParagraphFont"/>
    <w:semiHidden/>
    <w:unhideWhenUsed/>
    <w:rsid w:val="002E2C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2C77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2C77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2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2C77"/>
    <w:rPr>
      <w:rFonts w:cs="David"/>
      <w:b/>
      <w:bCs/>
    </w:rPr>
  </w:style>
  <w:style w:type="character" w:styleId="PlaceholderText">
    <w:name w:val="Placeholder Text"/>
    <w:basedOn w:val="DefaultParagraphFont"/>
    <w:uiPriority w:val="99"/>
    <w:semiHidden/>
    <w:rsid w:val="001E5F09"/>
    <w:rPr>
      <w:color w:val="808080"/>
    </w:rPr>
  </w:style>
  <w:style w:type="character" w:customStyle="1" w:styleId="HeaderChar">
    <w:name w:val="Header Char"/>
    <w:basedOn w:val="DefaultParagraphFont"/>
    <w:link w:val="Header"/>
    <w:rsid w:val="00662F4D"/>
    <w:rPr>
      <w:rFonts w:cs="David"/>
      <w:szCs w:val="24"/>
    </w:rPr>
  </w:style>
  <w:style w:type="table" w:customStyle="1" w:styleId="TableNormal1">
    <w:name w:val="Table Normal1"/>
    <w:uiPriority w:val="2"/>
    <w:semiHidden/>
    <w:unhideWhenUsed/>
    <w:qFormat/>
    <w:rsid w:val="003F0827"/>
    <w:pPr>
      <w:widowControl w:val="0"/>
      <w:autoSpaceDE w:val="0"/>
      <w:autoSpaceDN w:val="0"/>
      <w:spacing w:after="0"/>
    </w:pPr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F0827"/>
    <w:pPr>
      <w:widowControl w:val="0"/>
      <w:overflowPunct/>
      <w:bidi w:val="0"/>
      <w:adjustRightInd/>
      <w:spacing w:after="0"/>
      <w:textAlignment w:val="auto"/>
    </w:pPr>
    <w:rPr>
      <w:rFonts w:ascii="Arial" w:eastAsia="Arial" w:hAnsi="Arial" w:cs="Arial"/>
      <w:b/>
      <w:bCs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3F0827"/>
    <w:rPr>
      <w:rFonts w:ascii="Arial" w:eastAsia="Arial" w:hAnsi="Arial" w:cs="Arial"/>
      <w:b/>
      <w:bCs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3F0827"/>
    <w:pPr>
      <w:widowControl w:val="0"/>
      <w:overflowPunct/>
      <w:bidi w:val="0"/>
      <w:adjustRightInd/>
      <w:spacing w:after="0"/>
      <w:textAlignment w:val="auto"/>
    </w:pPr>
    <w:rPr>
      <w:rFonts w:ascii="Arial" w:eastAsia="Arial" w:hAnsi="Arial" w:cs="Arial"/>
      <w:sz w:val="22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rsid w:val="006F0E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F0E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e24kjd">
    <w:name w:val="e24kjd"/>
    <w:basedOn w:val="DefaultParagraphFont"/>
    <w:rsid w:val="00DD4FAD"/>
  </w:style>
  <w:style w:type="table" w:styleId="GridTable4-Accent1">
    <w:name w:val="Grid Table 4 Accent 1"/>
    <w:basedOn w:val="TableNormal"/>
    <w:uiPriority w:val="49"/>
    <w:rsid w:val="00721E4D"/>
    <w:pPr>
      <w:spacing w:after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4F44F5"/>
    <w:rPr>
      <w:rFonts w:cs="Davi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eC\Desktop\&#1504;&#1497;&#1497;&#1512;%20&#1502;&#1499;&#1514;&#1489;&#1497;&#1501;%20&#1495;&#1491;&#1513;_&#1496;&#1499;&#1504;&#1497;&#1493;&#150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fc4937d8-9e22-4bb0-b5c7-a0c09a9ae6be">
      <UserInfo>
        <DisplayName>ראש יחידת הבטיחות ופיקוח סכנות קרינה</DisplayName>
        <AccountId>107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A8058FBC641F649A6D9B3B14087C65F" ma:contentTypeVersion="15" ma:contentTypeDescription="צור מסמך חדש." ma:contentTypeScope="" ma:versionID="4648fb2a8713ae5805d24a388ebceb7b">
  <xsd:schema xmlns:xsd="http://www.w3.org/2001/XMLSchema" xmlns:xs="http://www.w3.org/2001/XMLSchema" xmlns:p="http://schemas.microsoft.com/office/2006/metadata/properties" xmlns:ns1="http://schemas.microsoft.com/sharepoint/v3" xmlns:ns2="abd17020-d12f-49c8-b4f8-3306fed7ef8e" xmlns:ns3="fc4937d8-9e22-4bb0-b5c7-a0c09a9ae6be" targetNamespace="http://schemas.microsoft.com/office/2006/metadata/properties" ma:root="true" ma:fieldsID="f122f9b2f8665e76b94b614aecdc107b" ns1:_="" ns2:_="" ns3:_="">
    <xsd:import namespace="http://schemas.microsoft.com/sharepoint/v3"/>
    <xsd:import namespace="abd17020-d12f-49c8-b4f8-3306fed7ef8e"/>
    <xsd:import namespace="fc4937d8-9e22-4bb0-b5c7-a0c09a9ae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מאפייני מדיניות תאימות מאוחדת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פעולת ממשק משתמש של מדיניות תאימות מאוחדת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7020-d12f-49c8-b4f8-3306fed7e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937d8-9e22-4bb0-b5c7-a0c09a9ae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F33E53-B8C9-4082-9E7B-DBDAF9DCF3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c4937d8-9e22-4bb0-b5c7-a0c09a9ae6be"/>
  </ds:schemaRefs>
</ds:datastoreItem>
</file>

<file path=customXml/itemProps2.xml><?xml version="1.0" encoding="utf-8"?>
<ds:datastoreItem xmlns:ds="http://schemas.openxmlformats.org/officeDocument/2006/customXml" ds:itemID="{3F9E6A29-86B1-476B-BFE1-CB0060394E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9F4BBA-DB49-436A-B215-C60A4E3C4D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AA58F6-133B-48F2-AF3E-617D1EB63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17020-d12f-49c8-b4f8-3306fed7ef8e"/>
    <ds:schemaRef ds:uri="fc4937d8-9e22-4bb0-b5c7-a0c09a9ae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חדש_טכניון</Template>
  <TotalTime>1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QA&amp;R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כהן אריה</dc:creator>
  <cp:keywords>safety</cp:keywords>
  <cp:lastModifiedBy>חן-גוטרמן עדי</cp:lastModifiedBy>
  <cp:revision>2</cp:revision>
  <cp:lastPrinted>2018-09-06T06:20:00Z</cp:lastPrinted>
  <dcterms:created xsi:type="dcterms:W3CDTF">2024-10-09T11:21:00Z</dcterms:created>
  <dcterms:modified xsi:type="dcterms:W3CDTF">2024-10-09T11:21:00Z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0x010100AA8058FBC641F649A6D9B3B14087C65F</vt:lpwstr>
  </property>
</Properties>
</file>