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3CEDF" w14:textId="1EB55C1E" w:rsidR="00754D0D" w:rsidRPr="00E656B7" w:rsidRDefault="00754D0D" w:rsidP="00E656B7">
      <w:pPr>
        <w:bidi w:val="0"/>
        <w:spacing w:line="276" w:lineRule="auto"/>
        <w:jc w:val="right"/>
        <w:rPr>
          <w:rFonts w:ascii="David" w:hAnsi="David"/>
          <w:b/>
          <w:bCs/>
          <w:color w:val="000000"/>
          <w:szCs w:val="20"/>
          <w:u w:val="single"/>
          <w:rtl/>
          <w:lang w:eastAsia="he-IL"/>
        </w:rPr>
      </w:pPr>
      <w:r w:rsidRPr="006A45E5">
        <w:rPr>
          <w:rFonts w:ascii="David" w:hAnsi="David"/>
          <w:b/>
          <w:bCs/>
          <w:color w:val="000000"/>
          <w:szCs w:val="20"/>
          <w:u w:val="single"/>
          <w:rtl/>
          <w:lang w:eastAsia="he-IL"/>
        </w:rPr>
        <w:t>תאריך</w:t>
      </w:r>
      <w:r w:rsidRPr="00754D0D">
        <w:rPr>
          <w:rFonts w:ascii="David" w:hAnsi="David"/>
          <w:b/>
          <w:bCs/>
          <w:color w:val="000000"/>
          <w:szCs w:val="20"/>
          <w:rtl/>
          <w:lang w:eastAsia="he-IL"/>
        </w:rPr>
        <w:t>:</w:t>
      </w:r>
    </w:p>
    <w:p w14:paraId="676164EF" w14:textId="5BEDDDF9" w:rsidR="00754D0D" w:rsidRPr="00E656B7" w:rsidRDefault="00754D0D" w:rsidP="006478AA">
      <w:pPr>
        <w:spacing w:line="276" w:lineRule="auto"/>
        <w:rPr>
          <w:rFonts w:ascii="David" w:hAnsi="David"/>
          <w:b/>
          <w:bCs/>
          <w:color w:val="000000"/>
          <w:szCs w:val="20"/>
          <w:u w:val="single"/>
          <w:rtl/>
          <w:lang w:eastAsia="he-IL"/>
        </w:rPr>
      </w:pPr>
      <w:r w:rsidRPr="00E656B7">
        <w:rPr>
          <w:rFonts w:ascii="David" w:hAnsi="David"/>
          <w:b/>
          <w:bCs/>
          <w:color w:val="000000"/>
          <w:szCs w:val="20"/>
          <w:u w:val="single"/>
          <w:rtl/>
          <w:lang w:eastAsia="he-IL"/>
        </w:rPr>
        <w:t>שם חבר הסגל החדש (</w:t>
      </w:r>
      <w:r w:rsidRPr="00E656B7">
        <w:rPr>
          <w:rFonts w:ascii="Comic Sans MS" w:hAnsi="Comic Sans MS"/>
          <w:b/>
          <w:bCs/>
          <w:color w:val="000000"/>
          <w:szCs w:val="20"/>
          <w:u w:val="single"/>
          <w:lang w:eastAsia="he-IL"/>
        </w:rPr>
        <w:t>PI</w:t>
      </w:r>
      <w:r w:rsidRPr="00E656B7">
        <w:rPr>
          <w:rFonts w:ascii="David" w:hAnsi="David"/>
          <w:b/>
          <w:bCs/>
          <w:color w:val="000000"/>
          <w:szCs w:val="20"/>
          <w:u w:val="single"/>
          <w:rtl/>
          <w:lang w:eastAsia="he-IL"/>
        </w:rPr>
        <w:t>)</w:t>
      </w:r>
      <w:r w:rsidRPr="009127EC">
        <w:rPr>
          <w:rFonts w:ascii="David" w:hAnsi="David"/>
          <w:b/>
          <w:bCs/>
          <w:color w:val="000000"/>
          <w:szCs w:val="20"/>
          <w:rtl/>
          <w:lang w:eastAsia="he-IL"/>
        </w:rPr>
        <w:t>:</w:t>
      </w:r>
    </w:p>
    <w:p w14:paraId="381134A4" w14:textId="418DFAF2" w:rsidR="00754D0D" w:rsidRDefault="009127EC" w:rsidP="00E656B7">
      <w:pPr>
        <w:spacing w:line="276" w:lineRule="auto"/>
        <w:rPr>
          <w:rFonts w:ascii="David" w:hAnsi="David"/>
          <w:b/>
          <w:bCs/>
          <w:color w:val="000000"/>
          <w:szCs w:val="20"/>
          <w:rtl/>
          <w:lang w:eastAsia="he-IL"/>
        </w:rPr>
      </w:pPr>
      <w:r w:rsidRPr="009127EC">
        <w:rPr>
          <w:rFonts w:ascii="David" w:hAnsi="David" w:hint="cs"/>
          <w:b/>
          <w:bCs/>
          <w:color w:val="000000"/>
          <w:szCs w:val="20"/>
          <w:u w:val="single"/>
          <w:rtl/>
          <w:lang w:eastAsia="he-IL"/>
        </w:rPr>
        <w:t xml:space="preserve">מייל </w:t>
      </w:r>
      <w:r w:rsidRPr="009127EC">
        <w:rPr>
          <w:rFonts w:ascii="David" w:hAnsi="David" w:hint="cs"/>
          <w:b/>
          <w:bCs/>
          <w:color w:val="A6A6A6" w:themeColor="background1" w:themeShade="A6"/>
          <w:szCs w:val="20"/>
          <w:u w:val="single"/>
          <w:rtl/>
          <w:lang w:eastAsia="he-IL"/>
        </w:rPr>
        <w:t xml:space="preserve">(רצוי </w:t>
      </w:r>
      <w:proofErr w:type="spellStart"/>
      <w:r w:rsidRPr="009127EC">
        <w:rPr>
          <w:rFonts w:ascii="David" w:hAnsi="David" w:hint="cs"/>
          <w:b/>
          <w:bCs/>
          <w:color w:val="A6A6A6" w:themeColor="background1" w:themeShade="A6"/>
          <w:szCs w:val="20"/>
          <w:u w:val="single"/>
          <w:rtl/>
          <w:lang w:eastAsia="he-IL"/>
        </w:rPr>
        <w:t>טכניוני</w:t>
      </w:r>
      <w:proofErr w:type="spellEnd"/>
      <w:r w:rsidRPr="009127EC">
        <w:rPr>
          <w:rFonts w:ascii="David" w:hAnsi="David" w:hint="cs"/>
          <w:b/>
          <w:bCs/>
          <w:color w:val="A6A6A6" w:themeColor="background1" w:themeShade="A6"/>
          <w:szCs w:val="20"/>
          <w:u w:val="single"/>
          <w:rtl/>
          <w:lang w:eastAsia="he-IL"/>
        </w:rPr>
        <w:t>)</w:t>
      </w:r>
      <w:r w:rsidR="00754D0D" w:rsidRPr="009127EC">
        <w:rPr>
          <w:rFonts w:ascii="David" w:hAnsi="David"/>
          <w:b/>
          <w:bCs/>
          <w:color w:val="000000"/>
          <w:szCs w:val="20"/>
          <w:rtl/>
          <w:lang w:eastAsia="he-IL"/>
        </w:rPr>
        <w:t>:</w:t>
      </w:r>
    </w:p>
    <w:p w14:paraId="7EE0EC3A" w14:textId="00BAFC9C" w:rsidR="00F0310B" w:rsidRPr="009127EC" w:rsidRDefault="00F0310B" w:rsidP="00E656B7">
      <w:pPr>
        <w:spacing w:line="276" w:lineRule="auto"/>
        <w:rPr>
          <w:rFonts w:ascii="David" w:hAnsi="David"/>
          <w:b/>
          <w:bCs/>
          <w:color w:val="000000"/>
          <w:szCs w:val="20"/>
          <w:u w:val="single"/>
          <w:rtl/>
          <w:lang w:eastAsia="he-IL"/>
        </w:rPr>
      </w:pPr>
      <w:r w:rsidRPr="00F0310B">
        <w:rPr>
          <w:rFonts w:ascii="David" w:hAnsi="David" w:hint="cs"/>
          <w:b/>
          <w:bCs/>
          <w:color w:val="000000"/>
          <w:szCs w:val="20"/>
          <w:u w:val="single"/>
          <w:rtl/>
          <w:lang w:eastAsia="he-IL"/>
        </w:rPr>
        <w:t>נייד</w:t>
      </w:r>
      <w:r>
        <w:rPr>
          <w:rFonts w:ascii="David" w:hAnsi="David" w:hint="cs"/>
          <w:b/>
          <w:bCs/>
          <w:color w:val="000000"/>
          <w:szCs w:val="20"/>
          <w:rtl/>
          <w:lang w:eastAsia="he-IL"/>
        </w:rPr>
        <w:t xml:space="preserve">: </w:t>
      </w:r>
    </w:p>
    <w:p w14:paraId="171EC396" w14:textId="35488233" w:rsidR="00DD3CF4" w:rsidRDefault="00754D0D" w:rsidP="00DD3CF4">
      <w:pPr>
        <w:bidi w:val="0"/>
        <w:spacing w:line="360" w:lineRule="auto"/>
        <w:jc w:val="center"/>
        <w:rPr>
          <w:rFonts w:ascii="David" w:hAnsi="David" w:hint="cs"/>
          <w:b/>
          <w:bCs/>
          <w:color w:val="002060"/>
          <w:sz w:val="32"/>
          <w:szCs w:val="32"/>
          <w:rtl/>
          <w:lang w:eastAsia="he-IL"/>
        </w:rPr>
      </w:pPr>
      <w:r w:rsidRPr="00754D0D">
        <w:rPr>
          <w:rFonts w:ascii="David" w:hAnsi="David"/>
          <w:b/>
          <w:bCs/>
          <w:color w:val="002060"/>
          <w:sz w:val="32"/>
          <w:szCs w:val="32"/>
          <w:rtl/>
          <w:lang w:eastAsia="he-IL"/>
        </w:rPr>
        <w:t xml:space="preserve">טופס אפיון למעבדה </w:t>
      </w:r>
      <w:r w:rsidR="00802062">
        <w:rPr>
          <w:rFonts w:ascii="David" w:hAnsi="David" w:hint="cs"/>
          <w:b/>
          <w:bCs/>
          <w:color w:val="002060"/>
          <w:sz w:val="32"/>
          <w:szCs w:val="32"/>
          <w:rtl/>
          <w:lang w:eastAsia="he-IL"/>
        </w:rPr>
        <w:t>חדשה</w:t>
      </w:r>
    </w:p>
    <w:tbl>
      <w:tblPr>
        <w:tblStyle w:val="TableGrid"/>
        <w:tblpPr w:leftFromText="180" w:rightFromText="180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6799"/>
        <w:gridCol w:w="151"/>
        <w:gridCol w:w="3602"/>
      </w:tblGrid>
      <w:tr w:rsidR="00840386" w14:paraId="5BBE9DDB" w14:textId="77777777" w:rsidTr="00D5561A">
        <w:trPr>
          <w:cantSplit/>
          <w:trHeight w:hRule="exact" w:val="284"/>
        </w:trPr>
        <w:tc>
          <w:tcPr>
            <w:tcW w:w="6950" w:type="dxa"/>
            <w:gridSpan w:val="2"/>
            <w:shd w:val="clear" w:color="auto" w:fill="D9D9D9" w:themeFill="background1" w:themeFillShade="D9"/>
            <w:vAlign w:val="center"/>
          </w:tcPr>
          <w:p w14:paraId="728092D3" w14:textId="77777777" w:rsidR="00840386" w:rsidRDefault="00840386" w:rsidP="00840386">
            <w:pPr>
              <w:spacing w:line="360" w:lineRule="auto"/>
              <w:jc w:val="center"/>
              <w:rPr>
                <w:rFonts w:ascii="David" w:hAnsi="David"/>
                <w:b/>
                <w:bCs/>
                <w:color w:val="002060"/>
                <w:sz w:val="32"/>
                <w:szCs w:val="32"/>
                <w:lang w:eastAsia="he-IL"/>
              </w:rPr>
            </w:pPr>
          </w:p>
        </w:tc>
        <w:tc>
          <w:tcPr>
            <w:tcW w:w="3602" w:type="dxa"/>
            <w:shd w:val="clear" w:color="auto" w:fill="D9D9D9" w:themeFill="background1" w:themeFillShade="D9"/>
            <w:vAlign w:val="center"/>
          </w:tcPr>
          <w:p w14:paraId="498DB0A6" w14:textId="65535979" w:rsidR="00840386" w:rsidRPr="00840386" w:rsidRDefault="00840386" w:rsidP="00840386">
            <w:pPr>
              <w:spacing w:line="360" w:lineRule="auto"/>
              <w:rPr>
                <w:rFonts w:ascii="David" w:hAnsi="David"/>
                <w:b/>
                <w:bCs/>
                <w:color w:val="002060"/>
                <w:szCs w:val="20"/>
                <w:lang w:eastAsia="he-IL"/>
              </w:rPr>
            </w:pPr>
            <w:r w:rsidRPr="00840386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>פקולטה:</w:t>
            </w:r>
          </w:p>
        </w:tc>
      </w:tr>
      <w:tr w:rsidR="00840386" w14:paraId="4D882164" w14:textId="77777777" w:rsidTr="00D5561A">
        <w:trPr>
          <w:cantSplit/>
          <w:trHeight w:hRule="exact" w:val="284"/>
        </w:trPr>
        <w:tc>
          <w:tcPr>
            <w:tcW w:w="6950" w:type="dxa"/>
            <w:gridSpan w:val="2"/>
            <w:shd w:val="clear" w:color="auto" w:fill="D9D9D9" w:themeFill="background1" w:themeFillShade="D9"/>
            <w:vAlign w:val="center"/>
          </w:tcPr>
          <w:p w14:paraId="27A49EDC" w14:textId="77777777" w:rsidR="00840386" w:rsidRDefault="00840386" w:rsidP="00840386">
            <w:pPr>
              <w:spacing w:line="360" w:lineRule="auto"/>
              <w:jc w:val="center"/>
              <w:rPr>
                <w:rFonts w:ascii="David" w:hAnsi="David"/>
                <w:b/>
                <w:bCs/>
                <w:color w:val="002060"/>
                <w:sz w:val="32"/>
                <w:szCs w:val="32"/>
                <w:lang w:eastAsia="he-IL"/>
              </w:rPr>
            </w:pPr>
          </w:p>
        </w:tc>
        <w:tc>
          <w:tcPr>
            <w:tcW w:w="3602" w:type="dxa"/>
            <w:shd w:val="clear" w:color="auto" w:fill="D9D9D9" w:themeFill="background1" w:themeFillShade="D9"/>
            <w:vAlign w:val="center"/>
          </w:tcPr>
          <w:p w14:paraId="716F1511" w14:textId="1282BB66" w:rsidR="00840386" w:rsidRDefault="00840386" w:rsidP="00840386">
            <w:pPr>
              <w:spacing w:line="360" w:lineRule="auto"/>
              <w:rPr>
                <w:rFonts w:ascii="David" w:hAnsi="David"/>
                <w:b/>
                <w:bCs/>
                <w:color w:val="002060"/>
                <w:sz w:val="32"/>
                <w:szCs w:val="32"/>
                <w:lang w:eastAsia="he-IL"/>
              </w:rPr>
            </w:pPr>
            <w:r w:rsidRPr="00840386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>שם חבר הסגל החדש:</w:t>
            </w:r>
          </w:p>
        </w:tc>
      </w:tr>
      <w:tr w:rsidR="00EA297F" w14:paraId="3E7EB983" w14:textId="77777777" w:rsidTr="00D5561A">
        <w:trPr>
          <w:trHeight w:hRule="exact" w:val="575"/>
        </w:trPr>
        <w:tc>
          <w:tcPr>
            <w:tcW w:w="6950" w:type="dxa"/>
            <w:gridSpan w:val="2"/>
            <w:shd w:val="clear" w:color="auto" w:fill="D9D9D9" w:themeFill="background1" w:themeFillShade="D9"/>
            <w:vAlign w:val="center"/>
          </w:tcPr>
          <w:p w14:paraId="246A1152" w14:textId="4C9CCD5D" w:rsidR="00EA297F" w:rsidRPr="00EA297F" w:rsidRDefault="00AF5F84" w:rsidP="00EA297F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75851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97F" w:rsidRPr="00EA297F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EA297F" w:rsidRPr="00EA297F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כימית  </w:t>
            </w:r>
            <w:r w:rsidR="00E357DD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</w:t>
            </w:r>
            <w:r w:rsidR="00EA297F" w:rsidRPr="00EA297F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13161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97F" w:rsidRPr="00EA297F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EA297F" w:rsidRPr="00EA297F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ביולוגית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53608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97F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EA297F" w:rsidRPr="00EA297F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פיסיקלית (לייזרים, רנטגן)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132369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97F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EA297F" w:rsidRPr="00EA297F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רפואית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100062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97F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EA297F" w:rsidRPr="00EA297F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מכנית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3217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97F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EA297F" w:rsidRPr="00EA297F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מחשבים   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204131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97F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EA297F" w:rsidRPr="00EA297F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רובוטים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23143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97F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8B3B24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שרתים</w:t>
            </w:r>
            <w:r w:rsidR="00E357DD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9206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7D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proofErr w:type="spellStart"/>
            <w:r w:rsidR="00E357DD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כטב"מים</w:t>
            </w:r>
            <w:proofErr w:type="spellEnd"/>
            <w:r w:rsidR="00E357DD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                     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21444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7D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E357DD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אחר</w:t>
            </w:r>
          </w:p>
        </w:tc>
        <w:tc>
          <w:tcPr>
            <w:tcW w:w="3602" w:type="dxa"/>
            <w:shd w:val="clear" w:color="auto" w:fill="D9D9D9" w:themeFill="background1" w:themeFillShade="D9"/>
            <w:vAlign w:val="center"/>
          </w:tcPr>
          <w:p w14:paraId="14273090" w14:textId="1CD77A0D" w:rsidR="00EA297F" w:rsidRPr="00EA297F" w:rsidRDefault="00EA297F" w:rsidP="00EA297F">
            <w:pPr>
              <w:spacing w:line="360" w:lineRule="auto"/>
              <w:rPr>
                <w:rFonts w:ascii="David" w:hAnsi="David"/>
                <w:b/>
                <w:bCs/>
                <w:color w:val="002060"/>
                <w:szCs w:val="20"/>
                <w:lang w:eastAsia="he-IL"/>
              </w:rPr>
            </w:pPr>
            <w:r w:rsidRPr="00EA297F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>הייעוד המרכזי של המעבדה החדשה:</w:t>
            </w:r>
          </w:p>
        </w:tc>
      </w:tr>
      <w:tr w:rsidR="00EA297F" w14:paraId="086DFA2D" w14:textId="77777777" w:rsidTr="00D5561A">
        <w:trPr>
          <w:cantSplit/>
          <w:trHeight w:hRule="exact" w:val="284"/>
        </w:trPr>
        <w:tc>
          <w:tcPr>
            <w:tcW w:w="6950" w:type="dxa"/>
            <w:gridSpan w:val="2"/>
            <w:shd w:val="clear" w:color="auto" w:fill="D9D9D9" w:themeFill="background1" w:themeFillShade="D9"/>
            <w:vAlign w:val="center"/>
          </w:tcPr>
          <w:p w14:paraId="6F0C7FF5" w14:textId="14956EB1" w:rsidR="00EA297F" w:rsidRPr="00EA297F" w:rsidRDefault="00EA297F" w:rsidP="00EA297F">
            <w:pPr>
              <w:spacing w:line="360" w:lineRule="auto"/>
              <w:rPr>
                <w:rFonts w:ascii="David" w:hAnsi="David"/>
                <w:b/>
                <w:bCs/>
                <w:color w:val="000000" w:themeColor="text1"/>
                <w:szCs w:val="20"/>
                <w:lang w:eastAsia="he-IL"/>
              </w:rPr>
            </w:pPr>
            <w:r w:rsidRPr="00EA297F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שם:                                                        נייד:</w:t>
            </w:r>
          </w:p>
        </w:tc>
        <w:tc>
          <w:tcPr>
            <w:tcW w:w="3602" w:type="dxa"/>
            <w:shd w:val="clear" w:color="auto" w:fill="D9D9D9" w:themeFill="background1" w:themeFillShade="D9"/>
            <w:vAlign w:val="center"/>
          </w:tcPr>
          <w:p w14:paraId="4D95D735" w14:textId="21C1BBE4" w:rsidR="00EA297F" w:rsidRPr="00EA297F" w:rsidRDefault="00EA297F" w:rsidP="00EA297F">
            <w:pPr>
              <w:spacing w:line="360" w:lineRule="auto"/>
              <w:rPr>
                <w:rFonts w:ascii="David" w:hAnsi="David"/>
                <w:b/>
                <w:bCs/>
                <w:color w:val="002060"/>
                <w:szCs w:val="20"/>
                <w:lang w:eastAsia="he-IL"/>
              </w:rPr>
            </w:pPr>
            <w:r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 xml:space="preserve">מנטור אקדמי </w:t>
            </w:r>
            <w:r w:rsidRPr="00EA297F">
              <w:rPr>
                <w:rFonts w:ascii="David" w:hAnsi="David" w:hint="cs"/>
                <w:b/>
                <w:bCs/>
                <w:color w:val="808080" w:themeColor="background1" w:themeShade="80"/>
                <w:sz w:val="16"/>
                <w:szCs w:val="16"/>
                <w:rtl/>
                <w:lang w:eastAsia="he-IL"/>
              </w:rPr>
              <w:t>(יש למלא ע"י נציג הפקולטה)</w:t>
            </w:r>
            <w:r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>:</w:t>
            </w:r>
          </w:p>
        </w:tc>
      </w:tr>
      <w:tr w:rsidR="00EA297F" w14:paraId="3905270E" w14:textId="77777777" w:rsidTr="00D5561A">
        <w:trPr>
          <w:cantSplit/>
          <w:trHeight w:hRule="exact" w:val="284"/>
        </w:trPr>
        <w:tc>
          <w:tcPr>
            <w:tcW w:w="6950" w:type="dxa"/>
            <w:gridSpan w:val="2"/>
            <w:shd w:val="clear" w:color="auto" w:fill="D9D9D9" w:themeFill="background1" w:themeFillShade="D9"/>
            <w:vAlign w:val="center"/>
          </w:tcPr>
          <w:p w14:paraId="2C9CC86B" w14:textId="04CF466E" w:rsidR="00EA297F" w:rsidRPr="00EA297F" w:rsidRDefault="00EA297F" w:rsidP="00EA297F">
            <w:pPr>
              <w:spacing w:line="360" w:lineRule="auto"/>
              <w:rPr>
                <w:rFonts w:ascii="David" w:hAnsi="David"/>
                <w:b/>
                <w:bCs/>
                <w:color w:val="000000" w:themeColor="text1"/>
                <w:sz w:val="32"/>
                <w:szCs w:val="32"/>
                <w:lang w:eastAsia="he-IL"/>
              </w:rPr>
            </w:pPr>
            <w:r w:rsidRPr="00EA297F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שם:                                                        נייד:</w:t>
            </w:r>
          </w:p>
        </w:tc>
        <w:tc>
          <w:tcPr>
            <w:tcW w:w="3602" w:type="dxa"/>
            <w:shd w:val="clear" w:color="auto" w:fill="D9D9D9" w:themeFill="background1" w:themeFillShade="D9"/>
            <w:vAlign w:val="center"/>
          </w:tcPr>
          <w:p w14:paraId="15C1707D" w14:textId="122813E7" w:rsidR="00EA297F" w:rsidRDefault="006948BB" w:rsidP="00EA297F">
            <w:pPr>
              <w:spacing w:line="360" w:lineRule="auto"/>
              <w:rPr>
                <w:rFonts w:ascii="David" w:hAnsi="David"/>
                <w:b/>
                <w:bCs/>
                <w:color w:val="002060"/>
                <w:sz w:val="32"/>
                <w:szCs w:val="32"/>
                <w:lang w:eastAsia="he-IL"/>
              </w:rPr>
            </w:pPr>
            <w:r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 xml:space="preserve">מנהל </w:t>
            </w:r>
            <w:proofErr w:type="spellStart"/>
            <w:r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>פרוייקט</w:t>
            </w:r>
            <w:proofErr w:type="spellEnd"/>
            <w:r w:rsidR="00EA297F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 xml:space="preserve"> בינוי </w:t>
            </w:r>
            <w:r w:rsidR="00EA297F" w:rsidRPr="00EA297F">
              <w:rPr>
                <w:rFonts w:ascii="David" w:hAnsi="David" w:hint="cs"/>
                <w:b/>
                <w:bCs/>
                <w:color w:val="808080" w:themeColor="background1" w:themeShade="80"/>
                <w:sz w:val="16"/>
                <w:szCs w:val="16"/>
                <w:rtl/>
                <w:lang w:eastAsia="he-IL"/>
              </w:rPr>
              <w:t xml:space="preserve">(יש למלא ע"י נציג </w:t>
            </w:r>
            <w:r w:rsidR="00EA297F">
              <w:rPr>
                <w:rFonts w:ascii="David" w:hAnsi="David" w:hint="cs"/>
                <w:b/>
                <w:bCs/>
                <w:color w:val="808080" w:themeColor="background1" w:themeShade="80"/>
                <w:sz w:val="16"/>
                <w:szCs w:val="16"/>
                <w:rtl/>
                <w:lang w:eastAsia="he-IL"/>
              </w:rPr>
              <w:t>אב"ת</w:t>
            </w:r>
            <w:r w:rsidR="00EA297F" w:rsidRPr="00EA297F">
              <w:rPr>
                <w:rFonts w:ascii="David" w:hAnsi="David" w:hint="cs"/>
                <w:b/>
                <w:bCs/>
                <w:color w:val="808080" w:themeColor="background1" w:themeShade="80"/>
                <w:sz w:val="16"/>
                <w:szCs w:val="16"/>
                <w:rtl/>
                <w:lang w:eastAsia="he-IL"/>
              </w:rPr>
              <w:t>)</w:t>
            </w:r>
            <w:r w:rsidR="00EA297F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>:</w:t>
            </w:r>
          </w:p>
        </w:tc>
      </w:tr>
      <w:tr w:rsidR="00EA297F" w14:paraId="254B8E3F" w14:textId="77777777" w:rsidTr="00D5561A">
        <w:trPr>
          <w:cantSplit/>
          <w:trHeight w:hRule="exact" w:val="284"/>
        </w:trPr>
        <w:tc>
          <w:tcPr>
            <w:tcW w:w="6950" w:type="dxa"/>
            <w:gridSpan w:val="2"/>
            <w:shd w:val="clear" w:color="auto" w:fill="D9D9D9" w:themeFill="background1" w:themeFillShade="D9"/>
            <w:vAlign w:val="center"/>
          </w:tcPr>
          <w:p w14:paraId="50FF7A30" w14:textId="6B78F744" w:rsidR="00EA297F" w:rsidRPr="00EA297F" w:rsidRDefault="00EA297F" w:rsidP="00EA297F">
            <w:pPr>
              <w:spacing w:line="360" w:lineRule="auto"/>
              <w:rPr>
                <w:rFonts w:ascii="David" w:hAnsi="David"/>
                <w:b/>
                <w:bCs/>
                <w:color w:val="000000" w:themeColor="text1"/>
                <w:sz w:val="32"/>
                <w:szCs w:val="32"/>
                <w:lang w:eastAsia="he-IL"/>
              </w:rPr>
            </w:pPr>
            <w:r w:rsidRPr="00EA297F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שם:                                                        נייד:</w:t>
            </w:r>
          </w:p>
        </w:tc>
        <w:tc>
          <w:tcPr>
            <w:tcW w:w="3602" w:type="dxa"/>
            <w:shd w:val="clear" w:color="auto" w:fill="D9D9D9" w:themeFill="background1" w:themeFillShade="D9"/>
            <w:vAlign w:val="center"/>
          </w:tcPr>
          <w:p w14:paraId="73FF5422" w14:textId="1808D93D" w:rsidR="00EA297F" w:rsidRDefault="00F0310B" w:rsidP="00EA297F">
            <w:pPr>
              <w:spacing w:line="360" w:lineRule="auto"/>
              <w:rPr>
                <w:rFonts w:ascii="David" w:hAnsi="David"/>
                <w:b/>
                <w:bCs/>
                <w:color w:val="002060"/>
                <w:sz w:val="32"/>
                <w:szCs w:val="32"/>
                <w:lang w:eastAsia="he-IL"/>
              </w:rPr>
            </w:pPr>
            <w:r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>יועץ</w:t>
            </w:r>
            <w:r w:rsidR="00EA297F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 xml:space="preserve"> בטיחות </w:t>
            </w:r>
            <w:r w:rsidR="00EA297F" w:rsidRPr="00EA297F">
              <w:rPr>
                <w:rFonts w:ascii="David" w:hAnsi="David" w:hint="cs"/>
                <w:b/>
                <w:bCs/>
                <w:color w:val="808080" w:themeColor="background1" w:themeShade="80"/>
                <w:sz w:val="16"/>
                <w:szCs w:val="16"/>
                <w:rtl/>
                <w:lang w:eastAsia="he-IL"/>
              </w:rPr>
              <w:t xml:space="preserve">(יש למלא ע"י נציג </w:t>
            </w:r>
            <w:r w:rsidR="00EA297F">
              <w:rPr>
                <w:rFonts w:ascii="David" w:hAnsi="David" w:hint="cs"/>
                <w:b/>
                <w:bCs/>
                <w:color w:val="808080" w:themeColor="background1" w:themeShade="80"/>
                <w:sz w:val="16"/>
                <w:szCs w:val="16"/>
                <w:rtl/>
                <w:lang w:eastAsia="he-IL"/>
              </w:rPr>
              <w:t>יח' הבטיחות</w:t>
            </w:r>
            <w:r w:rsidR="00EA297F" w:rsidRPr="00EA297F">
              <w:rPr>
                <w:rFonts w:ascii="David" w:hAnsi="David" w:hint="cs"/>
                <w:b/>
                <w:bCs/>
                <w:color w:val="808080" w:themeColor="background1" w:themeShade="80"/>
                <w:sz w:val="16"/>
                <w:szCs w:val="16"/>
                <w:rtl/>
                <w:lang w:eastAsia="he-IL"/>
              </w:rPr>
              <w:t>)</w:t>
            </w:r>
            <w:r w:rsidR="00EA297F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>:</w:t>
            </w:r>
          </w:p>
        </w:tc>
      </w:tr>
      <w:tr w:rsidR="00EA297F" w14:paraId="35CB9126" w14:textId="77777777" w:rsidTr="00D5561A">
        <w:trPr>
          <w:cantSplit/>
          <w:trHeight w:hRule="exact" w:val="284"/>
        </w:trPr>
        <w:tc>
          <w:tcPr>
            <w:tcW w:w="6950" w:type="dxa"/>
            <w:gridSpan w:val="2"/>
            <w:shd w:val="clear" w:color="auto" w:fill="D9D9D9" w:themeFill="background1" w:themeFillShade="D9"/>
            <w:vAlign w:val="center"/>
          </w:tcPr>
          <w:p w14:paraId="3E304D40" w14:textId="77777777" w:rsidR="00EA297F" w:rsidRDefault="00EA297F" w:rsidP="00EA297F">
            <w:pPr>
              <w:spacing w:line="360" w:lineRule="auto"/>
              <w:jc w:val="center"/>
              <w:rPr>
                <w:rFonts w:ascii="David" w:hAnsi="David"/>
                <w:b/>
                <w:bCs/>
                <w:color w:val="002060"/>
                <w:sz w:val="32"/>
                <w:szCs w:val="32"/>
                <w:lang w:eastAsia="he-IL"/>
              </w:rPr>
            </w:pPr>
          </w:p>
        </w:tc>
        <w:tc>
          <w:tcPr>
            <w:tcW w:w="3602" w:type="dxa"/>
            <w:shd w:val="clear" w:color="auto" w:fill="D9D9D9" w:themeFill="background1" w:themeFillShade="D9"/>
            <w:vAlign w:val="center"/>
          </w:tcPr>
          <w:p w14:paraId="5E1063A5" w14:textId="04BED36A" w:rsidR="00EA297F" w:rsidRPr="00EA297F" w:rsidRDefault="00EA297F" w:rsidP="00EA297F">
            <w:pPr>
              <w:spacing w:line="360" w:lineRule="auto"/>
              <w:rPr>
                <w:rFonts w:ascii="David" w:hAnsi="David"/>
                <w:b/>
                <w:bCs/>
                <w:color w:val="002060"/>
                <w:szCs w:val="20"/>
                <w:lang w:eastAsia="he-IL"/>
              </w:rPr>
            </w:pPr>
            <w:r w:rsidRPr="00EA297F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>מס' האנשים הצפוי בקב</w:t>
            </w:r>
            <w:r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 xml:space="preserve">וצת </w:t>
            </w:r>
            <w:r w:rsidRPr="00EA297F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>המחקר:</w:t>
            </w:r>
          </w:p>
        </w:tc>
      </w:tr>
      <w:tr w:rsidR="00EA297F" w14:paraId="20BE9659" w14:textId="77777777" w:rsidTr="002C37D8">
        <w:trPr>
          <w:cantSplit/>
          <w:trHeight w:hRule="exact" w:val="1268"/>
        </w:trPr>
        <w:tc>
          <w:tcPr>
            <w:tcW w:w="6950" w:type="dxa"/>
            <w:gridSpan w:val="2"/>
            <w:shd w:val="clear" w:color="auto" w:fill="D9D9D9" w:themeFill="background1" w:themeFillShade="D9"/>
            <w:vAlign w:val="center"/>
          </w:tcPr>
          <w:p w14:paraId="68B3549C" w14:textId="550180E2" w:rsidR="00EA297F" w:rsidRDefault="00AF5F84" w:rsidP="00CC23C7">
            <w:pPr>
              <w:spacing w:line="276" w:lineRule="auto"/>
              <w:rPr>
                <w:rFonts w:ascii="David" w:hAnsi="David"/>
                <w:b/>
                <w:bCs/>
                <w:color w:val="002060"/>
                <w:sz w:val="32"/>
                <w:szCs w:val="32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99317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3C7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EA297F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עמדות עבודה כימית (</w:t>
            </w:r>
            <w:proofErr w:type="spellStart"/>
            <w:r w:rsidR="00EA297F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בנצ'ים</w:t>
            </w:r>
            <w:proofErr w:type="spellEnd"/>
            <w:r w:rsidR="00EA297F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)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163329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3C7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EA297F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חדר תרביות / ווירוסים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5174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3C7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EA297F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חדר פבריקציות 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187218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3C7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EA297F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חדר נקי, </w:t>
            </w:r>
            <w:r w:rsidR="00EA297F" w:rsidRPr="00EA297F">
              <w:rPr>
                <w:rFonts w:ascii="Comic Sans MS" w:hAnsi="Comic Sans MS"/>
                <w:b/>
                <w:bCs/>
                <w:color w:val="000000" w:themeColor="text1"/>
                <w:szCs w:val="20"/>
                <w:lang w:eastAsia="he-IL"/>
              </w:rPr>
              <w:t>____ppm</w:t>
            </w:r>
            <w:r w:rsidR="00EA297F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2C37D8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                         </w:t>
            </w:r>
            <w:r w:rsidR="00EA297F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70907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3C7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EA297F" w:rsidRPr="00EA297F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חדר התנהגות</w:t>
            </w:r>
            <w:r w:rsidR="002C6E11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</w:t>
            </w:r>
            <w:r w:rsidR="002C37D8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   </w:t>
            </w:r>
            <w:r w:rsidR="002C6E11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</w:t>
            </w:r>
            <w:r w:rsidR="00EA297F">
              <w:rPr>
                <w:rFonts w:ascii="David" w:hAnsi="David" w:hint="cs"/>
                <w:b/>
                <w:bCs/>
                <w:color w:val="002060"/>
                <w:sz w:val="32"/>
                <w:szCs w:val="32"/>
                <w:rtl/>
                <w:lang w:eastAsia="he-IL"/>
              </w:rPr>
              <w:t xml:space="preserve">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158610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3C7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EA297F" w:rsidRPr="00EA297F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מחסן</w:t>
            </w:r>
            <w:r w:rsidR="00EA297F">
              <w:rPr>
                <w:rFonts w:ascii="David" w:hAnsi="David" w:hint="cs"/>
                <w:b/>
                <w:bCs/>
                <w:color w:val="002060"/>
                <w:sz w:val="32"/>
                <w:szCs w:val="32"/>
                <w:rtl/>
                <w:lang w:eastAsia="he-IL"/>
              </w:rPr>
              <w:t xml:space="preserve"> </w:t>
            </w:r>
            <w:r w:rsidR="002C6E11">
              <w:rPr>
                <w:rFonts w:ascii="David" w:hAnsi="David" w:hint="cs"/>
                <w:b/>
                <w:bCs/>
                <w:color w:val="002060"/>
                <w:sz w:val="32"/>
                <w:szCs w:val="32"/>
                <w:rtl/>
                <w:lang w:eastAsia="he-IL"/>
              </w:rPr>
              <w:t xml:space="preserve">           </w:t>
            </w:r>
            <w:r w:rsidR="00EA297F">
              <w:rPr>
                <w:rFonts w:ascii="David" w:hAnsi="David" w:hint="cs"/>
                <w:b/>
                <w:bCs/>
                <w:color w:val="002060"/>
                <w:sz w:val="32"/>
                <w:szCs w:val="32"/>
                <w:rtl/>
                <w:lang w:eastAsia="he-IL"/>
              </w:rPr>
              <w:t xml:space="preserve">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201132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3C7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EA297F" w:rsidRPr="00EA297F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משרד חבר הסגל</w:t>
            </w:r>
            <w:r w:rsidR="002C6E11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2C37D8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                         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24526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3C7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EA297F" w:rsidRPr="00EA297F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משרד מנהל/מהנדס המעבדה</w:t>
            </w:r>
            <w:r w:rsidR="00EA297F">
              <w:rPr>
                <w:rFonts w:ascii="David" w:hAnsi="David" w:hint="cs"/>
                <w:b/>
                <w:bCs/>
                <w:color w:val="002060"/>
                <w:sz w:val="32"/>
                <w:szCs w:val="32"/>
                <w:rtl/>
                <w:lang w:eastAsia="he-IL"/>
              </w:rPr>
              <w:t xml:space="preserve">    </w:t>
            </w:r>
            <w:r w:rsidR="002C6E11">
              <w:rPr>
                <w:rFonts w:ascii="David" w:hAnsi="David" w:hint="cs"/>
                <w:b/>
                <w:bCs/>
                <w:color w:val="002060"/>
                <w:sz w:val="32"/>
                <w:szCs w:val="32"/>
                <w:rtl/>
                <w:lang w:eastAsia="he-IL"/>
              </w:rPr>
              <w:t xml:space="preserve">  </w:t>
            </w:r>
            <w:r w:rsidR="002C37D8">
              <w:rPr>
                <w:rFonts w:ascii="David" w:hAnsi="David" w:hint="cs"/>
                <w:b/>
                <w:bCs/>
                <w:color w:val="002060"/>
                <w:sz w:val="32"/>
                <w:szCs w:val="32"/>
                <w:rtl/>
                <w:lang w:eastAsia="he-IL"/>
              </w:rPr>
              <w:t xml:space="preserve">      </w:t>
            </w:r>
            <w:r w:rsidR="002C6E11">
              <w:rPr>
                <w:rFonts w:ascii="David" w:hAnsi="David" w:hint="cs"/>
                <w:b/>
                <w:bCs/>
                <w:color w:val="002060"/>
                <w:sz w:val="32"/>
                <w:szCs w:val="32"/>
                <w:rtl/>
                <w:lang w:eastAsia="he-IL"/>
              </w:rPr>
              <w:t xml:space="preserve">   </w:t>
            </w:r>
            <w:r w:rsidR="00EA297F">
              <w:rPr>
                <w:rFonts w:ascii="David" w:hAnsi="David" w:hint="cs"/>
                <w:b/>
                <w:bCs/>
                <w:color w:val="002060"/>
                <w:sz w:val="32"/>
                <w:szCs w:val="32"/>
                <w:rtl/>
                <w:lang w:eastAsia="he-IL"/>
              </w:rPr>
              <w:t xml:space="preserve"> </w:t>
            </w:r>
            <w:r w:rsid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51723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3C7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EA297F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עמדות </w:t>
            </w:r>
            <w:r w:rsidR="00CC23C7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ישיבה לס</w:t>
            </w:r>
            <w:r w:rsid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ט</w:t>
            </w:r>
            <w:r w:rsidR="00CC23C7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ודנטים</w:t>
            </w:r>
            <w:r w:rsid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2C37D8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            </w:t>
            </w:r>
            <w:r w:rsid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487393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97480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39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487393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חדר </w:t>
            </w:r>
            <w:r w:rsidR="00487393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שרתים</w:t>
            </w:r>
            <w:r w:rsidR="00487393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2C37D8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          </w:t>
            </w:r>
            <w:r w:rsid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20029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3C7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אחר</w:t>
            </w:r>
          </w:p>
        </w:tc>
        <w:tc>
          <w:tcPr>
            <w:tcW w:w="3602" w:type="dxa"/>
            <w:shd w:val="clear" w:color="auto" w:fill="D9D9D9" w:themeFill="background1" w:themeFillShade="D9"/>
            <w:vAlign w:val="center"/>
          </w:tcPr>
          <w:p w14:paraId="42C1D2BE" w14:textId="393055F9" w:rsidR="00EA297F" w:rsidRPr="00EA297F" w:rsidRDefault="00EA297F" w:rsidP="00EA297F">
            <w:pPr>
              <w:spacing w:line="360" w:lineRule="auto"/>
              <w:rPr>
                <w:rFonts w:ascii="David" w:hAnsi="David"/>
                <w:b/>
                <w:bCs/>
                <w:color w:val="002060"/>
                <w:szCs w:val="20"/>
                <w:lang w:eastAsia="he-IL"/>
              </w:rPr>
            </w:pPr>
            <w:r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>סוגי החדרים הנדרשים במעבדה:</w:t>
            </w:r>
          </w:p>
        </w:tc>
      </w:tr>
      <w:tr w:rsidR="00CC23C7" w14:paraId="0E861906" w14:textId="77777777" w:rsidTr="00DA4932">
        <w:trPr>
          <w:cantSplit/>
          <w:trHeight w:hRule="exact" w:val="575"/>
        </w:trPr>
        <w:tc>
          <w:tcPr>
            <w:tcW w:w="10552" w:type="dxa"/>
            <w:gridSpan w:val="3"/>
            <w:shd w:val="clear" w:color="auto" w:fill="D9D9D9" w:themeFill="background1" w:themeFillShade="D9"/>
            <w:vAlign w:val="center"/>
          </w:tcPr>
          <w:p w14:paraId="1D18821B" w14:textId="232CB0CC" w:rsidR="001D49F2" w:rsidRPr="008932DD" w:rsidRDefault="00CC23C7" w:rsidP="008932DD">
            <w:pPr>
              <w:spacing w:line="360" w:lineRule="auto"/>
              <w:rPr>
                <w:rFonts w:ascii="David" w:hAnsi="David"/>
                <w:color w:val="1D1B11" w:themeColor="background2" w:themeShade="1A"/>
                <w:szCs w:val="20"/>
                <w:rtl/>
                <w:lang w:eastAsia="he-IL"/>
              </w:rPr>
            </w:pPr>
            <w:r w:rsidRPr="00CC23C7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>סכמת המעבדה</w:t>
            </w:r>
            <w:r w:rsidR="008932DD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 xml:space="preserve"> </w:t>
            </w:r>
            <w:r w:rsidRPr="00CC23C7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>המ</w:t>
            </w:r>
            <w:r w:rsidR="00AF459D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>וצעת</w:t>
            </w:r>
            <w:r w:rsidR="008932DD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 xml:space="preserve">: </w:t>
            </w:r>
            <w:r w:rsidR="00781221" w:rsidRPr="008932DD">
              <w:rPr>
                <w:rFonts w:ascii="David" w:hAnsi="David" w:hint="cs"/>
                <w:color w:val="1D1B11" w:themeColor="background2" w:themeShade="1A"/>
                <w:szCs w:val="20"/>
                <w:rtl/>
                <w:lang w:eastAsia="he-IL"/>
              </w:rPr>
              <w:t>יש ל</w:t>
            </w:r>
            <w:r w:rsidRPr="008932DD">
              <w:rPr>
                <w:rFonts w:ascii="David" w:hAnsi="David" w:hint="cs"/>
                <w:color w:val="1D1B11" w:themeColor="background2" w:themeShade="1A"/>
                <w:szCs w:val="20"/>
                <w:rtl/>
                <w:lang w:eastAsia="he-IL"/>
              </w:rPr>
              <w:t>מקם את מערכות הניסוי המרכזיות במעבדה לפי סידור החדרים המשוער</w:t>
            </w:r>
            <w:r w:rsidR="00AF459D" w:rsidRPr="008932DD">
              <w:rPr>
                <w:rFonts w:ascii="David" w:hAnsi="David" w:hint="cs"/>
                <w:color w:val="1D1B11" w:themeColor="background2" w:themeShade="1A"/>
                <w:szCs w:val="20"/>
                <w:rtl/>
                <w:lang w:eastAsia="he-IL"/>
              </w:rPr>
              <w:t>, לצרף קישור</w:t>
            </w:r>
            <w:r w:rsidR="00781221" w:rsidRPr="008932DD">
              <w:rPr>
                <w:rFonts w:ascii="David" w:hAnsi="David" w:hint="cs"/>
                <w:color w:val="1D1B11" w:themeColor="background2" w:themeShade="1A"/>
                <w:szCs w:val="20"/>
                <w:rtl/>
                <w:lang w:eastAsia="he-IL"/>
              </w:rPr>
              <w:t xml:space="preserve"> </w:t>
            </w:r>
            <w:r w:rsidR="00C23B66" w:rsidRPr="008932DD">
              <w:rPr>
                <w:rFonts w:ascii="David" w:hAnsi="David" w:hint="cs"/>
                <w:color w:val="1D1B11" w:themeColor="background2" w:themeShade="1A"/>
                <w:szCs w:val="20"/>
                <w:rtl/>
                <w:lang w:eastAsia="he-IL"/>
              </w:rPr>
              <w:t>ל</w:t>
            </w:r>
            <w:r w:rsidR="008932DD">
              <w:rPr>
                <w:rFonts w:ascii="David" w:hAnsi="David" w:hint="cs"/>
                <w:color w:val="1D1B11" w:themeColor="background2" w:themeShade="1A"/>
                <w:szCs w:val="20"/>
                <w:rtl/>
                <w:lang w:eastAsia="he-IL"/>
              </w:rPr>
              <w:t>נתוני ה</w:t>
            </w:r>
            <w:r w:rsidR="00C23B66" w:rsidRPr="008932DD">
              <w:rPr>
                <w:rFonts w:ascii="David" w:hAnsi="David" w:hint="cs"/>
                <w:color w:val="1D1B11" w:themeColor="background2" w:themeShade="1A"/>
                <w:szCs w:val="20"/>
                <w:rtl/>
                <w:lang w:eastAsia="he-IL"/>
              </w:rPr>
              <w:t xml:space="preserve">מערכות </w:t>
            </w:r>
            <w:r w:rsidR="008932DD">
              <w:rPr>
                <w:rFonts w:ascii="David" w:hAnsi="David" w:hint="cs"/>
                <w:color w:val="1D1B11" w:themeColor="background2" w:themeShade="1A"/>
                <w:szCs w:val="20"/>
                <w:rtl/>
                <w:lang w:eastAsia="he-IL"/>
              </w:rPr>
              <w:t xml:space="preserve">ולהקפיד על </w:t>
            </w:r>
            <w:proofErr w:type="spellStart"/>
            <w:r w:rsidR="008932DD">
              <w:rPr>
                <w:rFonts w:ascii="David" w:hAnsi="David" w:hint="cs"/>
                <w:color w:val="1D1B11" w:themeColor="background2" w:themeShade="1A"/>
                <w:szCs w:val="20"/>
                <w:rtl/>
                <w:lang w:eastAsia="he-IL"/>
              </w:rPr>
              <w:t>קנ"מ</w:t>
            </w:r>
            <w:proofErr w:type="spellEnd"/>
            <w:r w:rsidR="008932DD">
              <w:rPr>
                <w:rFonts w:ascii="David" w:hAnsi="David" w:hint="cs"/>
                <w:color w:val="1D1B11" w:themeColor="background2" w:themeShade="1A"/>
                <w:szCs w:val="20"/>
                <w:rtl/>
                <w:lang w:eastAsia="he-IL"/>
              </w:rPr>
              <w:t xml:space="preserve"> </w:t>
            </w:r>
            <w:r w:rsidR="008932DD" w:rsidRPr="00C265CD">
              <w:rPr>
                <w:rFonts w:ascii="David" w:hAnsi="David" w:hint="cs"/>
                <w:b/>
                <w:bCs/>
                <w:color w:val="FF0000"/>
                <w:szCs w:val="20"/>
                <w:rtl/>
                <w:lang w:eastAsia="he-IL"/>
              </w:rPr>
              <w:t>*חוב</w:t>
            </w:r>
            <w:r w:rsidR="008932DD">
              <w:rPr>
                <w:rFonts w:ascii="David" w:hAnsi="David" w:hint="cs"/>
                <w:b/>
                <w:bCs/>
                <w:color w:val="FF0000"/>
                <w:szCs w:val="20"/>
                <w:rtl/>
                <w:lang w:eastAsia="he-IL"/>
              </w:rPr>
              <w:t>ה</w:t>
            </w:r>
          </w:p>
          <w:p w14:paraId="6BAAB246" w14:textId="7A2CF3C5" w:rsidR="00CC23C7" w:rsidRDefault="00C265CD" w:rsidP="00CC23C7">
            <w:pPr>
              <w:spacing w:line="360" w:lineRule="auto"/>
              <w:rPr>
                <w:rFonts w:ascii="David" w:hAnsi="David"/>
                <w:b/>
                <w:bCs/>
                <w:color w:val="002060"/>
                <w:sz w:val="32"/>
                <w:szCs w:val="32"/>
                <w:rtl/>
                <w:lang w:eastAsia="he-IL"/>
              </w:rPr>
            </w:pPr>
            <w:r>
              <w:rPr>
                <w:rFonts w:ascii="David" w:hAnsi="David" w:hint="cs"/>
                <w:b/>
                <w:bCs/>
                <w:color w:val="1D1B11" w:themeColor="background2" w:themeShade="1A"/>
                <w:szCs w:val="20"/>
                <w:rtl/>
                <w:lang w:eastAsia="he-IL"/>
              </w:rPr>
              <w:t xml:space="preserve"> </w:t>
            </w:r>
          </w:p>
        </w:tc>
      </w:tr>
      <w:tr w:rsidR="00CC23C7" w14:paraId="59FE49AD" w14:textId="77777777" w:rsidTr="00E656B7">
        <w:trPr>
          <w:cantSplit/>
          <w:trHeight w:hRule="exact" w:val="7655"/>
        </w:trPr>
        <w:tc>
          <w:tcPr>
            <w:tcW w:w="10552" w:type="dxa"/>
            <w:gridSpan w:val="3"/>
            <w:shd w:val="clear" w:color="auto" w:fill="D9D9D9" w:themeFill="background1" w:themeFillShade="D9"/>
            <w:vAlign w:val="center"/>
          </w:tcPr>
          <w:p w14:paraId="4DE9B75A" w14:textId="77777777" w:rsidR="00CC23C7" w:rsidRDefault="00CC23C7" w:rsidP="00CC23C7">
            <w:pPr>
              <w:spacing w:line="360" w:lineRule="auto"/>
              <w:rPr>
                <w:rFonts w:ascii="David" w:hAnsi="David"/>
                <w:b/>
                <w:bCs/>
                <w:color w:val="002060"/>
                <w:szCs w:val="20"/>
                <w:rtl/>
                <w:lang w:eastAsia="he-IL"/>
              </w:rPr>
            </w:pPr>
          </w:p>
          <w:p w14:paraId="1D714DB0" w14:textId="77777777" w:rsidR="00CC23C7" w:rsidRDefault="00CC23C7" w:rsidP="00CC23C7">
            <w:pPr>
              <w:spacing w:line="360" w:lineRule="auto"/>
              <w:rPr>
                <w:rFonts w:ascii="David" w:hAnsi="David"/>
                <w:b/>
                <w:bCs/>
                <w:color w:val="002060"/>
                <w:szCs w:val="20"/>
                <w:rtl/>
                <w:lang w:eastAsia="he-IL"/>
              </w:rPr>
            </w:pPr>
          </w:p>
          <w:p w14:paraId="7BF4CFEB" w14:textId="77777777" w:rsidR="00CC23C7" w:rsidRDefault="00CC23C7" w:rsidP="00CC23C7">
            <w:pPr>
              <w:spacing w:line="360" w:lineRule="auto"/>
              <w:rPr>
                <w:rFonts w:ascii="David" w:hAnsi="David"/>
                <w:b/>
                <w:bCs/>
                <w:color w:val="002060"/>
                <w:szCs w:val="20"/>
                <w:rtl/>
                <w:lang w:eastAsia="he-IL"/>
              </w:rPr>
            </w:pPr>
          </w:p>
          <w:p w14:paraId="238CEA27" w14:textId="77777777" w:rsidR="00CC23C7" w:rsidRDefault="00CC23C7" w:rsidP="00CC23C7">
            <w:pPr>
              <w:spacing w:line="360" w:lineRule="auto"/>
              <w:rPr>
                <w:rFonts w:ascii="David" w:hAnsi="David"/>
                <w:b/>
                <w:bCs/>
                <w:color w:val="002060"/>
                <w:szCs w:val="20"/>
                <w:rtl/>
                <w:lang w:eastAsia="he-IL"/>
              </w:rPr>
            </w:pPr>
          </w:p>
          <w:p w14:paraId="3D8D1AB6" w14:textId="77777777" w:rsidR="00CC23C7" w:rsidRDefault="00CC23C7" w:rsidP="00CC23C7">
            <w:pPr>
              <w:spacing w:line="360" w:lineRule="auto"/>
              <w:rPr>
                <w:rFonts w:ascii="David" w:hAnsi="David"/>
                <w:b/>
                <w:bCs/>
                <w:color w:val="002060"/>
                <w:szCs w:val="20"/>
                <w:rtl/>
                <w:lang w:eastAsia="he-IL"/>
              </w:rPr>
            </w:pPr>
          </w:p>
          <w:p w14:paraId="546E2942" w14:textId="77777777" w:rsidR="00CC23C7" w:rsidRDefault="00CC23C7" w:rsidP="00CC23C7">
            <w:pPr>
              <w:spacing w:line="360" w:lineRule="auto"/>
              <w:rPr>
                <w:rFonts w:ascii="David" w:hAnsi="David"/>
                <w:b/>
                <w:bCs/>
                <w:color w:val="002060"/>
                <w:szCs w:val="20"/>
                <w:rtl/>
                <w:lang w:eastAsia="he-IL"/>
              </w:rPr>
            </w:pPr>
          </w:p>
          <w:p w14:paraId="0C2290DB" w14:textId="77777777" w:rsidR="00CC23C7" w:rsidRDefault="00CC23C7" w:rsidP="00CC23C7">
            <w:pPr>
              <w:spacing w:line="360" w:lineRule="auto"/>
              <w:rPr>
                <w:rFonts w:ascii="David" w:hAnsi="David"/>
                <w:b/>
                <w:bCs/>
                <w:color w:val="002060"/>
                <w:szCs w:val="20"/>
                <w:rtl/>
                <w:lang w:eastAsia="he-IL"/>
              </w:rPr>
            </w:pPr>
          </w:p>
          <w:p w14:paraId="0B46D778" w14:textId="77777777" w:rsidR="00CC23C7" w:rsidRDefault="00CC23C7" w:rsidP="00CC23C7">
            <w:pPr>
              <w:spacing w:line="360" w:lineRule="auto"/>
              <w:rPr>
                <w:rFonts w:ascii="David" w:hAnsi="David"/>
                <w:b/>
                <w:bCs/>
                <w:color w:val="002060"/>
                <w:szCs w:val="20"/>
                <w:rtl/>
                <w:lang w:eastAsia="he-IL"/>
              </w:rPr>
            </w:pPr>
          </w:p>
          <w:p w14:paraId="15A82DC5" w14:textId="77777777" w:rsidR="00CC23C7" w:rsidRDefault="00CC23C7" w:rsidP="00CC23C7">
            <w:pPr>
              <w:spacing w:line="360" w:lineRule="auto"/>
              <w:rPr>
                <w:rFonts w:ascii="David" w:hAnsi="David"/>
                <w:b/>
                <w:bCs/>
                <w:color w:val="002060"/>
                <w:szCs w:val="20"/>
                <w:rtl/>
                <w:lang w:eastAsia="he-IL"/>
              </w:rPr>
            </w:pPr>
          </w:p>
          <w:p w14:paraId="359CC354" w14:textId="6FF0AC57" w:rsidR="00CC23C7" w:rsidRPr="00CC23C7" w:rsidRDefault="00CC23C7" w:rsidP="00CC23C7">
            <w:pPr>
              <w:spacing w:line="360" w:lineRule="auto"/>
              <w:rPr>
                <w:rFonts w:ascii="David" w:hAnsi="David"/>
                <w:b/>
                <w:bCs/>
                <w:color w:val="002060"/>
                <w:szCs w:val="20"/>
                <w:rtl/>
                <w:lang w:eastAsia="he-IL"/>
              </w:rPr>
            </w:pPr>
          </w:p>
        </w:tc>
      </w:tr>
      <w:tr w:rsidR="00CC23C7" w14:paraId="28DC55B0" w14:textId="77777777" w:rsidTr="00D5561A">
        <w:trPr>
          <w:cantSplit/>
          <w:trHeight w:hRule="exact" w:val="436"/>
        </w:trPr>
        <w:tc>
          <w:tcPr>
            <w:tcW w:w="10552" w:type="dxa"/>
            <w:gridSpan w:val="3"/>
            <w:shd w:val="clear" w:color="auto" w:fill="DBE5F1" w:themeFill="accent1" w:themeFillTint="33"/>
            <w:vAlign w:val="center"/>
          </w:tcPr>
          <w:p w14:paraId="649AFCAD" w14:textId="6F5E91E0" w:rsidR="00CC23C7" w:rsidRPr="00CC23C7" w:rsidRDefault="00CC23C7" w:rsidP="00CC23C7">
            <w:pPr>
              <w:spacing w:line="360" w:lineRule="auto"/>
              <w:rPr>
                <w:rFonts w:ascii="David" w:hAnsi="David"/>
                <w:b/>
                <w:bCs/>
                <w:color w:val="002060"/>
                <w:sz w:val="32"/>
                <w:szCs w:val="32"/>
                <w:rtl/>
                <w:lang w:eastAsia="he-IL"/>
              </w:rPr>
            </w:pPr>
            <w:r>
              <w:rPr>
                <w:rFonts w:ascii="David" w:hAnsi="David" w:hint="cs"/>
                <w:b/>
                <w:bCs/>
                <w:color w:val="002060"/>
                <w:sz w:val="32"/>
                <w:szCs w:val="32"/>
                <w:rtl/>
                <w:lang w:eastAsia="he-IL"/>
              </w:rPr>
              <w:lastRenderedPageBreak/>
              <w:t>ציוד ניסוי</w:t>
            </w:r>
          </w:p>
        </w:tc>
      </w:tr>
      <w:tr w:rsidR="00CC23C7" w14:paraId="2E10E126" w14:textId="77777777" w:rsidTr="0061589D">
        <w:trPr>
          <w:cantSplit/>
          <w:trHeight w:hRule="exact" w:val="268"/>
        </w:trPr>
        <w:tc>
          <w:tcPr>
            <w:tcW w:w="6799" w:type="dxa"/>
            <w:shd w:val="clear" w:color="auto" w:fill="DBE5F1" w:themeFill="accent1" w:themeFillTint="33"/>
            <w:vAlign w:val="center"/>
          </w:tcPr>
          <w:p w14:paraId="66BB376C" w14:textId="07304077" w:rsidR="00CC23C7" w:rsidRDefault="00AF5F84" w:rsidP="00CC23C7">
            <w:pPr>
              <w:spacing w:line="360" w:lineRule="auto"/>
              <w:rPr>
                <w:rFonts w:ascii="David" w:hAnsi="David"/>
                <w:b/>
                <w:bCs/>
                <w:color w:val="002060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163706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3C7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CC23C7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לא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165078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3C7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CC23C7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כן</w:t>
            </w:r>
            <w:r w:rsidR="00CC23C7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 xml:space="preserve"> </w:t>
            </w:r>
            <w:r w:rsid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</w:t>
            </w:r>
            <w:r w:rsidR="00CC23C7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סוג/מודל:                                                       </w:t>
            </w:r>
            <w:r w:rsidR="00FE310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</w:t>
            </w:r>
            <w:r w:rsidR="00CC23C7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קישור:</w:t>
            </w:r>
          </w:p>
        </w:tc>
        <w:tc>
          <w:tcPr>
            <w:tcW w:w="3753" w:type="dxa"/>
            <w:gridSpan w:val="2"/>
            <w:shd w:val="clear" w:color="auto" w:fill="DBE5F1" w:themeFill="accent1" w:themeFillTint="33"/>
            <w:vAlign w:val="center"/>
          </w:tcPr>
          <w:p w14:paraId="702DF4AF" w14:textId="2FDED447" w:rsidR="00CC23C7" w:rsidRDefault="00CC23C7" w:rsidP="00CC23C7">
            <w:pPr>
              <w:spacing w:line="360" w:lineRule="auto"/>
              <w:rPr>
                <w:rFonts w:ascii="David" w:hAnsi="David"/>
                <w:b/>
                <w:bCs/>
                <w:color w:val="002060"/>
                <w:szCs w:val="20"/>
                <w:rtl/>
                <w:lang w:eastAsia="he-IL"/>
              </w:rPr>
            </w:pPr>
            <w:r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>רובוטיקה</w:t>
            </w:r>
          </w:p>
        </w:tc>
      </w:tr>
      <w:tr w:rsidR="00CC23C7" w14:paraId="66F22756" w14:textId="77777777" w:rsidTr="0061589D">
        <w:trPr>
          <w:cantSplit/>
          <w:trHeight w:hRule="exact" w:val="268"/>
        </w:trPr>
        <w:tc>
          <w:tcPr>
            <w:tcW w:w="6799" w:type="dxa"/>
            <w:shd w:val="clear" w:color="auto" w:fill="DBE5F1" w:themeFill="accent1" w:themeFillTint="33"/>
            <w:vAlign w:val="center"/>
          </w:tcPr>
          <w:p w14:paraId="3B08B964" w14:textId="28EB0ECC" w:rsidR="00CC23C7" w:rsidRDefault="00AF5F84" w:rsidP="00CC23C7">
            <w:pPr>
              <w:spacing w:line="360" w:lineRule="auto"/>
              <w:rPr>
                <w:rFonts w:ascii="David" w:hAnsi="David"/>
                <w:b/>
                <w:bCs/>
                <w:color w:val="002060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05470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12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CC23C7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לא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68334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3C7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CC23C7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כן</w:t>
            </w:r>
            <w:r w:rsidR="007B6123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 xml:space="preserve">    </w:t>
            </w:r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סוג/מודל:                                                         </w:t>
            </w:r>
            <w:r w:rsidR="00FE310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 </w:t>
            </w:r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קישור:</w:t>
            </w:r>
          </w:p>
        </w:tc>
        <w:tc>
          <w:tcPr>
            <w:tcW w:w="3753" w:type="dxa"/>
            <w:gridSpan w:val="2"/>
            <w:shd w:val="clear" w:color="auto" w:fill="DBE5F1" w:themeFill="accent1" w:themeFillTint="33"/>
            <w:vAlign w:val="center"/>
          </w:tcPr>
          <w:p w14:paraId="58BD083E" w14:textId="5EDF4122" w:rsidR="00CC23C7" w:rsidRDefault="00CC23C7" w:rsidP="00CC23C7">
            <w:pPr>
              <w:spacing w:line="360" w:lineRule="auto"/>
              <w:rPr>
                <w:rFonts w:ascii="David" w:hAnsi="David"/>
                <w:b/>
                <w:bCs/>
                <w:color w:val="002060"/>
                <w:szCs w:val="20"/>
                <w:rtl/>
                <w:lang w:eastAsia="he-IL"/>
              </w:rPr>
            </w:pPr>
            <w:r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>מיקרוסקופים</w:t>
            </w:r>
          </w:p>
        </w:tc>
      </w:tr>
      <w:tr w:rsidR="007B6123" w14:paraId="132A9D8E" w14:textId="77777777" w:rsidTr="0061589D">
        <w:trPr>
          <w:cantSplit/>
          <w:trHeight w:hRule="exact" w:val="268"/>
        </w:trPr>
        <w:tc>
          <w:tcPr>
            <w:tcW w:w="6799" w:type="dxa"/>
            <w:shd w:val="clear" w:color="auto" w:fill="DBE5F1" w:themeFill="accent1" w:themeFillTint="33"/>
            <w:vAlign w:val="center"/>
          </w:tcPr>
          <w:p w14:paraId="10BAB7BD" w14:textId="16798A98" w:rsidR="007B6123" w:rsidRDefault="00AF5F84" w:rsidP="00CC23C7">
            <w:pPr>
              <w:spacing w:line="360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144612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12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לא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48355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12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כן</w:t>
            </w:r>
            <w:r w:rsidR="007B6123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 xml:space="preserve">     </w:t>
            </w:r>
            <w:r w:rsidR="007B6123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רמה</w:t>
            </w:r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7B6123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(</w:t>
            </w:r>
            <w:r w:rsidR="007B6123">
              <w:rPr>
                <w:rFonts w:ascii="David" w:hAnsi="David"/>
                <w:b/>
                <w:bCs/>
                <w:color w:val="000000" w:themeColor="text1"/>
                <w:szCs w:val="20"/>
                <w:lang w:eastAsia="he-IL"/>
              </w:rPr>
              <w:t xml:space="preserve">1 / 2 / </w:t>
            </w:r>
            <w:r w:rsidR="007B6123" w:rsidRPr="007B6123">
              <w:rPr>
                <w:rFonts w:ascii="Comic Sans MS" w:hAnsi="Comic Sans MS"/>
                <w:b/>
                <w:bCs/>
                <w:color w:val="000000" w:themeColor="text1"/>
                <w:szCs w:val="20"/>
                <w:lang w:eastAsia="he-IL"/>
              </w:rPr>
              <w:t>3R</w:t>
            </w:r>
            <w:r w:rsidR="007B6123">
              <w:rPr>
                <w:rFonts w:ascii="David" w:hAnsi="David"/>
                <w:b/>
                <w:bCs/>
                <w:color w:val="000000" w:themeColor="text1"/>
                <w:szCs w:val="20"/>
                <w:lang w:eastAsia="he-IL"/>
              </w:rPr>
              <w:t xml:space="preserve"> </w:t>
            </w:r>
            <w:r w:rsidR="007B6123" w:rsidRPr="007B6123">
              <w:rPr>
                <w:rFonts w:ascii="Comic Sans MS" w:hAnsi="Comic Sans MS"/>
                <w:b/>
                <w:bCs/>
                <w:color w:val="000000" w:themeColor="text1"/>
                <w:szCs w:val="20"/>
                <w:lang w:eastAsia="he-IL"/>
              </w:rPr>
              <w:t>/ 3B</w:t>
            </w:r>
            <w:r w:rsidR="007B6123">
              <w:rPr>
                <w:rFonts w:ascii="David" w:hAnsi="David"/>
                <w:b/>
                <w:bCs/>
                <w:color w:val="000000" w:themeColor="text1"/>
                <w:szCs w:val="20"/>
                <w:lang w:eastAsia="he-IL"/>
              </w:rPr>
              <w:t xml:space="preserve"> / 4</w:t>
            </w:r>
            <w:r w:rsidR="007B6123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):</w:t>
            </w:r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</w:t>
            </w:r>
            <w:r w:rsidR="007B6123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מס</w:t>
            </w:r>
            <w:r w:rsidR="000F37B3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'</w:t>
            </w:r>
            <w:r w:rsidR="007B6123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proofErr w:type="spellStart"/>
            <w:r w:rsidR="007B6123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מיליוואט</w:t>
            </w:r>
            <w:proofErr w:type="spellEnd"/>
            <w:r w:rsidR="007B6123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:    </w:t>
            </w:r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קישור:</w:t>
            </w:r>
          </w:p>
        </w:tc>
        <w:tc>
          <w:tcPr>
            <w:tcW w:w="3753" w:type="dxa"/>
            <w:gridSpan w:val="2"/>
            <w:shd w:val="clear" w:color="auto" w:fill="DBE5F1" w:themeFill="accent1" w:themeFillTint="33"/>
            <w:vAlign w:val="center"/>
          </w:tcPr>
          <w:p w14:paraId="662777C5" w14:textId="1C13A590" w:rsidR="007B6123" w:rsidRDefault="007B6123" w:rsidP="00CC23C7">
            <w:pPr>
              <w:spacing w:line="360" w:lineRule="auto"/>
              <w:rPr>
                <w:rFonts w:ascii="David" w:hAnsi="David"/>
                <w:b/>
                <w:bCs/>
                <w:color w:val="002060"/>
                <w:szCs w:val="20"/>
                <w:rtl/>
                <w:lang w:eastAsia="he-IL"/>
              </w:rPr>
            </w:pPr>
            <w:r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>מערכות לייזר</w:t>
            </w:r>
          </w:p>
        </w:tc>
      </w:tr>
      <w:tr w:rsidR="007B6123" w14:paraId="2BDFAFE1" w14:textId="77777777" w:rsidTr="0061589D">
        <w:trPr>
          <w:cantSplit/>
          <w:trHeight w:hRule="exact" w:val="268"/>
        </w:trPr>
        <w:tc>
          <w:tcPr>
            <w:tcW w:w="6799" w:type="dxa"/>
            <w:shd w:val="clear" w:color="auto" w:fill="DBE5F1" w:themeFill="accent1" w:themeFillTint="33"/>
            <w:vAlign w:val="center"/>
          </w:tcPr>
          <w:p w14:paraId="6D317A9D" w14:textId="2D73CFDD" w:rsidR="007B6123" w:rsidRDefault="00AF5F84" w:rsidP="00CC23C7">
            <w:pPr>
              <w:spacing w:line="360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95001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12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לא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12568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12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כן</w:t>
            </w:r>
            <w:r w:rsidR="007B6123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 xml:space="preserve"> </w:t>
            </w:r>
            <w:r w:rsidR="007B6123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</w:t>
            </w:r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סוג/מודל:                                                          </w:t>
            </w:r>
            <w:r w:rsidR="00FE310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</w:t>
            </w:r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קישור:</w:t>
            </w:r>
          </w:p>
        </w:tc>
        <w:tc>
          <w:tcPr>
            <w:tcW w:w="3753" w:type="dxa"/>
            <w:gridSpan w:val="2"/>
            <w:shd w:val="clear" w:color="auto" w:fill="DBE5F1" w:themeFill="accent1" w:themeFillTint="33"/>
            <w:vAlign w:val="center"/>
          </w:tcPr>
          <w:p w14:paraId="1E39D651" w14:textId="1ECF57A9" w:rsidR="007B6123" w:rsidRDefault="007B6123" w:rsidP="00CC23C7">
            <w:pPr>
              <w:spacing w:line="360" w:lineRule="auto"/>
              <w:rPr>
                <w:rFonts w:ascii="David" w:hAnsi="David"/>
                <w:b/>
                <w:bCs/>
                <w:color w:val="002060"/>
                <w:szCs w:val="20"/>
                <w:rtl/>
                <w:lang w:eastAsia="he-IL"/>
              </w:rPr>
            </w:pPr>
            <w:r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>מתקני רנטגן</w:t>
            </w:r>
          </w:p>
        </w:tc>
      </w:tr>
      <w:tr w:rsidR="005A4CC4" w14:paraId="2CA611E6" w14:textId="77777777" w:rsidTr="002A32B2">
        <w:trPr>
          <w:cantSplit/>
          <w:trHeight w:hRule="exact" w:val="349"/>
        </w:trPr>
        <w:tc>
          <w:tcPr>
            <w:tcW w:w="6799" w:type="dxa"/>
            <w:shd w:val="clear" w:color="auto" w:fill="DBE5F1" w:themeFill="accent1" w:themeFillTint="33"/>
            <w:vAlign w:val="center"/>
          </w:tcPr>
          <w:p w14:paraId="637C52EC" w14:textId="393BBA95" w:rsidR="002A32B2" w:rsidRDefault="002A32B2" w:rsidP="002A32B2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4317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Pr="00D802A5">
              <w:rPr>
                <w:rFonts w:ascii="Comic Sans MS" w:hAnsi="Comic Sans MS"/>
                <w:b/>
                <w:bCs/>
                <w:color w:val="000000" w:themeColor="text1"/>
                <w:szCs w:val="20"/>
                <w:lang w:eastAsia="he-IL"/>
              </w:rPr>
              <w:t>PLA</w:t>
            </w:r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04952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Pr="00D802A5">
              <w:rPr>
                <w:rFonts w:ascii="Comic Sans MS" w:hAnsi="Comic Sans MS"/>
                <w:b/>
                <w:bCs/>
                <w:color w:val="000000" w:themeColor="text1"/>
                <w:szCs w:val="20"/>
                <w:lang w:eastAsia="he-IL"/>
              </w:rPr>
              <w:t>ABS</w:t>
            </w:r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29227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אחר</w:t>
            </w:r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</w:t>
            </w:r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קישור להוראות יצרן:</w:t>
            </w:r>
          </w:p>
          <w:p w14:paraId="74FF6B02" w14:textId="77777777" w:rsidR="005A4CC4" w:rsidRDefault="005A4CC4" w:rsidP="00CC23C7">
            <w:pPr>
              <w:spacing w:line="360" w:lineRule="auto"/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</w:pPr>
          </w:p>
        </w:tc>
        <w:tc>
          <w:tcPr>
            <w:tcW w:w="3753" w:type="dxa"/>
            <w:gridSpan w:val="2"/>
            <w:shd w:val="clear" w:color="auto" w:fill="DBE5F1" w:themeFill="accent1" w:themeFillTint="33"/>
            <w:vAlign w:val="center"/>
          </w:tcPr>
          <w:p w14:paraId="05B93154" w14:textId="420F4C4C" w:rsidR="005A4CC4" w:rsidRDefault="005A4CC4" w:rsidP="00CC23C7">
            <w:pPr>
              <w:spacing w:line="360" w:lineRule="auto"/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</w:pPr>
            <w:r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>מדפסת תלת-</w:t>
            </w:r>
            <w:proofErr w:type="spellStart"/>
            <w:r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>מימד</w:t>
            </w:r>
            <w:proofErr w:type="spellEnd"/>
          </w:p>
        </w:tc>
      </w:tr>
      <w:tr w:rsidR="007B6123" w14:paraId="260A2FA1" w14:textId="77777777" w:rsidTr="0061589D">
        <w:trPr>
          <w:cantSplit/>
          <w:trHeight w:hRule="exact" w:val="268"/>
        </w:trPr>
        <w:tc>
          <w:tcPr>
            <w:tcW w:w="6799" w:type="dxa"/>
            <w:shd w:val="clear" w:color="auto" w:fill="DBE5F1" w:themeFill="accent1" w:themeFillTint="33"/>
            <w:vAlign w:val="center"/>
          </w:tcPr>
          <w:p w14:paraId="37E1E8B5" w14:textId="550862B8" w:rsidR="007B6123" w:rsidRDefault="00AF5F84" w:rsidP="00CC23C7">
            <w:pPr>
              <w:spacing w:line="360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54291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12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לא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195112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12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כן</w:t>
            </w:r>
            <w:r w:rsidR="007B6123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 xml:space="preserve"> </w:t>
            </w:r>
            <w:r w:rsidR="007B6123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</w:t>
            </w:r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סוג/מודל:                                                       </w:t>
            </w:r>
            <w:r w:rsidR="00FE310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</w:t>
            </w:r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קישור:</w:t>
            </w:r>
          </w:p>
        </w:tc>
        <w:tc>
          <w:tcPr>
            <w:tcW w:w="3753" w:type="dxa"/>
            <w:gridSpan w:val="2"/>
            <w:shd w:val="clear" w:color="auto" w:fill="DBE5F1" w:themeFill="accent1" w:themeFillTint="33"/>
            <w:vAlign w:val="center"/>
          </w:tcPr>
          <w:p w14:paraId="70A932AE" w14:textId="65CD1224" w:rsidR="007B6123" w:rsidRPr="007B6123" w:rsidRDefault="007B6123" w:rsidP="00CC23C7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  <w:r w:rsidRPr="007B6123">
              <w:rPr>
                <w:rFonts w:ascii="Comic Sans MS" w:hAnsi="Comic Sans MS"/>
                <w:b/>
                <w:bCs/>
                <w:color w:val="002060"/>
                <w:szCs w:val="20"/>
                <w:lang w:eastAsia="he-IL"/>
              </w:rPr>
              <w:t>UV</w:t>
            </w:r>
          </w:p>
        </w:tc>
      </w:tr>
      <w:tr w:rsidR="007B6123" w14:paraId="110BEF80" w14:textId="77777777" w:rsidTr="0061589D">
        <w:trPr>
          <w:cantSplit/>
          <w:trHeight w:hRule="exact" w:val="268"/>
        </w:trPr>
        <w:tc>
          <w:tcPr>
            <w:tcW w:w="6799" w:type="dxa"/>
            <w:shd w:val="clear" w:color="auto" w:fill="DBE5F1" w:themeFill="accent1" w:themeFillTint="33"/>
            <w:vAlign w:val="center"/>
          </w:tcPr>
          <w:p w14:paraId="5CAEF742" w14:textId="5707C1A1" w:rsidR="007B6123" w:rsidRDefault="00AF5F84" w:rsidP="007B6123">
            <w:pPr>
              <w:spacing w:line="360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72367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12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לא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46479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12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כן</w:t>
            </w:r>
            <w:r w:rsidR="007B6123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 xml:space="preserve"> </w:t>
            </w:r>
            <w:r w:rsidR="007B6123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</w:t>
            </w:r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סוג/מודל:                                                        </w:t>
            </w:r>
            <w:r w:rsidR="00FE310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</w:t>
            </w:r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קישור:</w:t>
            </w:r>
          </w:p>
        </w:tc>
        <w:tc>
          <w:tcPr>
            <w:tcW w:w="3753" w:type="dxa"/>
            <w:gridSpan w:val="2"/>
            <w:shd w:val="clear" w:color="auto" w:fill="DBE5F1" w:themeFill="accent1" w:themeFillTint="33"/>
            <w:vAlign w:val="center"/>
          </w:tcPr>
          <w:p w14:paraId="3F50925E" w14:textId="2081E928" w:rsidR="007B6123" w:rsidRPr="007B6123" w:rsidRDefault="007B6123" w:rsidP="007B6123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lang w:eastAsia="he-IL"/>
              </w:rPr>
            </w:pPr>
            <w:r>
              <w:rPr>
                <w:rFonts w:ascii="Comic Sans MS" w:hAnsi="Comic Sans MS"/>
                <w:b/>
                <w:bCs/>
                <w:color w:val="002060"/>
                <w:szCs w:val="20"/>
                <w:lang w:eastAsia="he-IL"/>
              </w:rPr>
              <w:t>NMR</w:t>
            </w:r>
          </w:p>
        </w:tc>
      </w:tr>
      <w:tr w:rsidR="007B6123" w14:paraId="559CF1CC" w14:textId="77777777" w:rsidTr="0061589D">
        <w:trPr>
          <w:cantSplit/>
          <w:trHeight w:hRule="exact" w:val="268"/>
        </w:trPr>
        <w:tc>
          <w:tcPr>
            <w:tcW w:w="6799" w:type="dxa"/>
            <w:shd w:val="clear" w:color="auto" w:fill="DBE5F1" w:themeFill="accent1" w:themeFillTint="33"/>
            <w:vAlign w:val="center"/>
          </w:tcPr>
          <w:p w14:paraId="039BFCDF" w14:textId="703BC850" w:rsidR="007B6123" w:rsidRDefault="00AF5F84" w:rsidP="007B6123">
            <w:pPr>
              <w:spacing w:line="360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7589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12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לא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27448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12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כן</w:t>
            </w:r>
            <w:r w:rsidR="007B6123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 xml:space="preserve"> </w:t>
            </w:r>
            <w:r w:rsidR="007B6123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</w:t>
            </w:r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סוג/מודל:                                                        </w:t>
            </w:r>
            <w:r w:rsidR="00FE310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</w:t>
            </w:r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קישור:</w:t>
            </w:r>
          </w:p>
        </w:tc>
        <w:tc>
          <w:tcPr>
            <w:tcW w:w="3753" w:type="dxa"/>
            <w:gridSpan w:val="2"/>
            <w:shd w:val="clear" w:color="auto" w:fill="DBE5F1" w:themeFill="accent1" w:themeFillTint="33"/>
            <w:vAlign w:val="center"/>
          </w:tcPr>
          <w:p w14:paraId="1240A8EB" w14:textId="46A61F00" w:rsidR="007B6123" w:rsidRDefault="007B6123" w:rsidP="007B6123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lang w:eastAsia="he-IL"/>
              </w:rPr>
            </w:pPr>
            <w:r>
              <w:rPr>
                <w:rFonts w:ascii="Comic Sans MS" w:hAnsi="Comic Sans MS"/>
                <w:b/>
                <w:bCs/>
                <w:color w:val="002060"/>
                <w:szCs w:val="20"/>
                <w:lang w:eastAsia="he-IL"/>
              </w:rPr>
              <w:t>MRI</w:t>
            </w:r>
          </w:p>
        </w:tc>
      </w:tr>
      <w:tr w:rsidR="007B6123" w14:paraId="0B99603E" w14:textId="77777777" w:rsidTr="0061589D">
        <w:trPr>
          <w:cantSplit/>
          <w:trHeight w:hRule="exact" w:val="268"/>
        </w:trPr>
        <w:tc>
          <w:tcPr>
            <w:tcW w:w="6799" w:type="dxa"/>
            <w:shd w:val="clear" w:color="auto" w:fill="DBE5F1" w:themeFill="accent1" w:themeFillTint="33"/>
            <w:vAlign w:val="center"/>
          </w:tcPr>
          <w:p w14:paraId="2C1A8723" w14:textId="0B31E6C8" w:rsidR="007B6123" w:rsidRDefault="00AF5F84" w:rsidP="007B6123">
            <w:pPr>
              <w:spacing w:line="360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39920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12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לא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06487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12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כן</w:t>
            </w:r>
            <w:r w:rsidR="007B6123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 xml:space="preserve"> </w:t>
            </w:r>
            <w:r w:rsidR="007B6123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</w:t>
            </w:r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סוג/מודל:                                                       </w:t>
            </w:r>
            <w:r w:rsidR="00FE310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</w:t>
            </w:r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קישור:</w:t>
            </w:r>
          </w:p>
        </w:tc>
        <w:tc>
          <w:tcPr>
            <w:tcW w:w="3753" w:type="dxa"/>
            <w:gridSpan w:val="2"/>
            <w:shd w:val="clear" w:color="auto" w:fill="DBE5F1" w:themeFill="accent1" w:themeFillTint="33"/>
            <w:vAlign w:val="center"/>
          </w:tcPr>
          <w:p w14:paraId="10BF07C2" w14:textId="2C21A226" w:rsidR="007B6123" w:rsidRDefault="007B6123" w:rsidP="007B6123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lang w:eastAsia="he-IL"/>
              </w:rPr>
            </w:pPr>
            <w:r>
              <w:rPr>
                <w:rFonts w:ascii="Comic Sans MS" w:hAnsi="Comic Sans MS" w:hint="cs"/>
                <w:b/>
                <w:bCs/>
                <w:color w:val="002060"/>
                <w:szCs w:val="20"/>
                <w:lang w:eastAsia="he-IL"/>
              </w:rPr>
              <w:t>CT</w:t>
            </w:r>
          </w:p>
        </w:tc>
      </w:tr>
      <w:tr w:rsidR="007B6123" w14:paraId="1849C16B" w14:textId="77777777" w:rsidTr="0061589D">
        <w:trPr>
          <w:cantSplit/>
          <w:trHeight w:hRule="exact" w:val="268"/>
        </w:trPr>
        <w:tc>
          <w:tcPr>
            <w:tcW w:w="6799" w:type="dxa"/>
            <w:shd w:val="clear" w:color="auto" w:fill="DBE5F1" w:themeFill="accent1" w:themeFillTint="33"/>
            <w:vAlign w:val="center"/>
          </w:tcPr>
          <w:p w14:paraId="4958CFA3" w14:textId="2C1A33E2" w:rsidR="007B6123" w:rsidRDefault="00AF5F84" w:rsidP="007B6123">
            <w:pPr>
              <w:spacing w:line="360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33319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12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לא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159789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12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כן</w:t>
            </w:r>
            <w:r w:rsidR="007B6123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 xml:space="preserve"> </w:t>
            </w:r>
            <w:r w:rsidR="007B6123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</w:t>
            </w:r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סוג/מודל:                                                       </w:t>
            </w:r>
            <w:r w:rsidR="00FE310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</w:t>
            </w:r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קישור:</w:t>
            </w:r>
          </w:p>
        </w:tc>
        <w:tc>
          <w:tcPr>
            <w:tcW w:w="3753" w:type="dxa"/>
            <w:gridSpan w:val="2"/>
            <w:shd w:val="clear" w:color="auto" w:fill="DBE5F1" w:themeFill="accent1" w:themeFillTint="33"/>
            <w:vAlign w:val="center"/>
          </w:tcPr>
          <w:p w14:paraId="6F22775B" w14:textId="3C090651" w:rsidR="007B6123" w:rsidRDefault="007B6123" w:rsidP="007B6123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lang w:eastAsia="he-IL"/>
              </w:rPr>
            </w:pPr>
            <w:r>
              <w:rPr>
                <w:rFonts w:ascii="Comic Sans MS" w:hAnsi="Comic Sans MS" w:hint="cs"/>
                <w:b/>
                <w:bCs/>
                <w:color w:val="002060"/>
                <w:szCs w:val="20"/>
                <w:lang w:eastAsia="he-IL"/>
              </w:rPr>
              <w:t>GC</w:t>
            </w:r>
          </w:p>
        </w:tc>
      </w:tr>
      <w:tr w:rsidR="007B6123" w14:paraId="197A4229" w14:textId="77777777" w:rsidTr="0061589D">
        <w:trPr>
          <w:cantSplit/>
          <w:trHeight w:hRule="exact" w:val="268"/>
        </w:trPr>
        <w:tc>
          <w:tcPr>
            <w:tcW w:w="6799" w:type="dxa"/>
            <w:shd w:val="clear" w:color="auto" w:fill="DBE5F1" w:themeFill="accent1" w:themeFillTint="33"/>
            <w:vAlign w:val="center"/>
          </w:tcPr>
          <w:p w14:paraId="3195D018" w14:textId="59992EC6" w:rsidR="007B6123" w:rsidRDefault="00AF5F84" w:rsidP="007B6123">
            <w:pPr>
              <w:spacing w:line="360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155580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12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לא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84038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12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כן</w:t>
            </w:r>
            <w:r w:rsidR="007B6123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 xml:space="preserve"> </w:t>
            </w:r>
            <w:r w:rsidR="007B6123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</w:t>
            </w:r>
            <w:r w:rsidR="00FE310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ס</w:t>
            </w:r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וג/מודל:                                                       </w:t>
            </w:r>
            <w:r w:rsidR="00FE310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</w:t>
            </w:r>
            <w:r w:rsidR="007B6123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קישור:</w:t>
            </w:r>
          </w:p>
        </w:tc>
        <w:tc>
          <w:tcPr>
            <w:tcW w:w="3753" w:type="dxa"/>
            <w:gridSpan w:val="2"/>
            <w:shd w:val="clear" w:color="auto" w:fill="DBE5F1" w:themeFill="accent1" w:themeFillTint="33"/>
            <w:vAlign w:val="center"/>
          </w:tcPr>
          <w:p w14:paraId="5B5CFD9C" w14:textId="222D2E92" w:rsidR="007B6123" w:rsidRDefault="007B6123" w:rsidP="007B6123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lang w:eastAsia="he-IL"/>
              </w:rPr>
            </w:pPr>
            <w:r>
              <w:rPr>
                <w:rFonts w:ascii="Comic Sans MS" w:hAnsi="Comic Sans MS" w:hint="cs"/>
                <w:b/>
                <w:bCs/>
                <w:color w:val="002060"/>
                <w:szCs w:val="20"/>
                <w:lang w:eastAsia="he-IL"/>
              </w:rPr>
              <w:t>HPLC</w:t>
            </w:r>
          </w:p>
        </w:tc>
      </w:tr>
      <w:tr w:rsidR="00A011DC" w14:paraId="23D46183" w14:textId="77777777" w:rsidTr="0061589D">
        <w:trPr>
          <w:cantSplit/>
          <w:trHeight w:hRule="exact" w:val="268"/>
        </w:trPr>
        <w:tc>
          <w:tcPr>
            <w:tcW w:w="6799" w:type="dxa"/>
            <w:shd w:val="clear" w:color="auto" w:fill="DBE5F1" w:themeFill="accent1" w:themeFillTint="33"/>
            <w:vAlign w:val="center"/>
          </w:tcPr>
          <w:p w14:paraId="64E36030" w14:textId="020235BA" w:rsidR="00A011DC" w:rsidRDefault="00AF5F84" w:rsidP="00A011DC">
            <w:pPr>
              <w:spacing w:line="360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145190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1D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A011DC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לא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02941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1D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A011DC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כן</w:t>
            </w:r>
            <w:r w:rsidR="00A011DC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 xml:space="preserve"> </w:t>
            </w:r>
            <w:r w:rsidR="00A011D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מחייבת וואקום</w:t>
            </w:r>
            <w:r w:rsidR="00A011DC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: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166434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1D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A011DC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לא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102521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1D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A011DC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כן</w:t>
            </w:r>
            <w:r w:rsidR="00A011DC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 xml:space="preserve"> </w:t>
            </w:r>
            <w:r w:rsidR="00A011D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לחץ [בר]:</w:t>
            </w:r>
            <w:r w:rsidR="00A011DC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</w:t>
            </w:r>
            <w:r w:rsidR="00FE310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</w:t>
            </w:r>
            <w:r w:rsidR="00A011DC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קישור:</w:t>
            </w:r>
          </w:p>
        </w:tc>
        <w:tc>
          <w:tcPr>
            <w:tcW w:w="3753" w:type="dxa"/>
            <w:gridSpan w:val="2"/>
            <w:shd w:val="clear" w:color="auto" w:fill="DBE5F1" w:themeFill="accent1" w:themeFillTint="33"/>
            <w:vAlign w:val="center"/>
          </w:tcPr>
          <w:p w14:paraId="01EE08CD" w14:textId="7839DE1A" w:rsidR="00A011DC" w:rsidRDefault="00A011DC" w:rsidP="00A011DC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lang w:eastAsia="he-IL"/>
              </w:rPr>
            </w:pPr>
            <w:r>
              <w:rPr>
                <w:rFonts w:ascii="Comic Sans MS" w:hAnsi="Comic Sans MS" w:hint="cs"/>
                <w:b/>
                <w:bCs/>
                <w:color w:val="002060"/>
                <w:szCs w:val="20"/>
                <w:rtl/>
                <w:lang w:eastAsia="he-IL"/>
              </w:rPr>
              <w:t>מערכות זיקוק:</w:t>
            </w:r>
          </w:p>
        </w:tc>
      </w:tr>
      <w:tr w:rsidR="00A011DC" w14:paraId="41EF6E7A" w14:textId="77777777" w:rsidTr="0061589D">
        <w:trPr>
          <w:cantSplit/>
          <w:trHeight w:hRule="exact" w:val="268"/>
        </w:trPr>
        <w:tc>
          <w:tcPr>
            <w:tcW w:w="6799" w:type="dxa"/>
            <w:shd w:val="clear" w:color="auto" w:fill="DBE5F1" w:themeFill="accent1" w:themeFillTint="33"/>
            <w:vAlign w:val="center"/>
          </w:tcPr>
          <w:p w14:paraId="0C99ADDF" w14:textId="5D705D7D" w:rsidR="00A011DC" w:rsidRDefault="00AF5F84" w:rsidP="00A011DC">
            <w:pPr>
              <w:spacing w:line="360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95104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1D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A011DC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לא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6719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1D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A011DC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כן</w:t>
            </w:r>
            <w:r w:rsidR="00A011DC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 xml:space="preserve"> </w:t>
            </w:r>
            <w:r w:rsidR="00A011D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</w:t>
            </w:r>
            <w:r w:rsidR="00A011DC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סוג/מודל:                                                       </w:t>
            </w:r>
            <w:r w:rsidR="00FE310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</w:t>
            </w:r>
            <w:r w:rsidR="00A011DC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קישור:</w:t>
            </w:r>
          </w:p>
        </w:tc>
        <w:tc>
          <w:tcPr>
            <w:tcW w:w="3753" w:type="dxa"/>
            <w:gridSpan w:val="2"/>
            <w:shd w:val="clear" w:color="auto" w:fill="DBE5F1" w:themeFill="accent1" w:themeFillTint="33"/>
            <w:vAlign w:val="center"/>
          </w:tcPr>
          <w:p w14:paraId="7EB00652" w14:textId="1F1B7BC6" w:rsidR="00A011DC" w:rsidRDefault="00A011DC" w:rsidP="00A011DC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lang w:eastAsia="he-IL"/>
              </w:rPr>
            </w:pPr>
            <w:r>
              <w:rPr>
                <w:rFonts w:ascii="Comic Sans MS" w:hAnsi="Comic Sans MS" w:hint="cs"/>
                <w:b/>
                <w:bCs/>
                <w:color w:val="002060"/>
                <w:szCs w:val="20"/>
                <w:rtl/>
                <w:lang w:eastAsia="he-IL"/>
              </w:rPr>
              <w:t>מערכת מים מזוקקים:</w:t>
            </w:r>
          </w:p>
        </w:tc>
      </w:tr>
      <w:tr w:rsidR="006948BB" w14:paraId="3F12C84C" w14:textId="77777777" w:rsidTr="0061589D">
        <w:trPr>
          <w:cantSplit/>
          <w:trHeight w:hRule="exact" w:val="268"/>
        </w:trPr>
        <w:tc>
          <w:tcPr>
            <w:tcW w:w="6799" w:type="dxa"/>
            <w:shd w:val="clear" w:color="auto" w:fill="DBE5F1" w:themeFill="accent1" w:themeFillTint="33"/>
            <w:vAlign w:val="center"/>
          </w:tcPr>
          <w:p w14:paraId="08FE902C" w14:textId="73AEAB1F" w:rsidR="006948BB" w:rsidRDefault="00AF5F84" w:rsidP="006948BB">
            <w:pPr>
              <w:spacing w:line="360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46357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2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6948BB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לא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6395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8B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6948BB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כן</w:t>
            </w:r>
            <w:r w:rsidR="006948BB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 xml:space="preserve">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</w:t>
            </w:r>
            <w:r w:rsidR="006948BB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סוג/מודל:                                                      </w:t>
            </w:r>
            <w:r w:rsidR="00FE310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</w:t>
            </w:r>
            <w:r w:rsidR="006948BB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קישור:</w:t>
            </w:r>
          </w:p>
        </w:tc>
        <w:tc>
          <w:tcPr>
            <w:tcW w:w="3753" w:type="dxa"/>
            <w:gridSpan w:val="2"/>
            <w:shd w:val="clear" w:color="auto" w:fill="DBE5F1" w:themeFill="accent1" w:themeFillTint="33"/>
            <w:vAlign w:val="center"/>
          </w:tcPr>
          <w:p w14:paraId="28ED9FA8" w14:textId="3EA2DF3F" w:rsidR="006948BB" w:rsidRDefault="006948BB" w:rsidP="006948BB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  <w:r>
              <w:rPr>
                <w:rFonts w:ascii="Comic Sans MS" w:hAnsi="Comic Sans MS" w:hint="cs"/>
                <w:b/>
                <w:bCs/>
                <w:color w:val="002060"/>
                <w:szCs w:val="20"/>
                <w:rtl/>
                <w:lang w:eastAsia="he-IL"/>
              </w:rPr>
              <w:t xml:space="preserve">כלי טייס בלתי </w:t>
            </w:r>
            <w:proofErr w:type="spellStart"/>
            <w:r>
              <w:rPr>
                <w:rFonts w:ascii="Comic Sans MS" w:hAnsi="Comic Sans MS" w:hint="cs"/>
                <w:b/>
                <w:bCs/>
                <w:color w:val="002060"/>
                <w:szCs w:val="20"/>
                <w:rtl/>
                <w:lang w:eastAsia="he-IL"/>
              </w:rPr>
              <w:t>מאויישים</w:t>
            </w:r>
            <w:proofErr w:type="spellEnd"/>
            <w:r>
              <w:rPr>
                <w:rFonts w:ascii="Comic Sans MS" w:hAnsi="Comic Sans MS" w:hint="cs"/>
                <w:b/>
                <w:bCs/>
                <w:color w:val="002060"/>
                <w:szCs w:val="20"/>
                <w:rtl/>
                <w:lang w:eastAsia="he-IL"/>
              </w:rPr>
              <w:t>:</w:t>
            </w:r>
          </w:p>
        </w:tc>
      </w:tr>
      <w:tr w:rsidR="00586E4F" w14:paraId="39D0BD4B" w14:textId="77777777" w:rsidTr="005A4CC4">
        <w:trPr>
          <w:cantSplit/>
          <w:trHeight w:hRule="exact" w:val="1050"/>
        </w:trPr>
        <w:tc>
          <w:tcPr>
            <w:tcW w:w="6799" w:type="dxa"/>
            <w:shd w:val="clear" w:color="auto" w:fill="DBE5F1" w:themeFill="accent1" w:themeFillTint="33"/>
            <w:vAlign w:val="center"/>
          </w:tcPr>
          <w:p w14:paraId="2ED2B989" w14:textId="0FD36EA1" w:rsidR="0092428C" w:rsidRDefault="0092428C" w:rsidP="005A4CC4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210356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מערכת אל-פסק אישית </w:t>
            </w:r>
            <w:r w:rsidRPr="00C034DF">
              <w:rPr>
                <w:rFonts w:ascii="David" w:hAnsi="David" w:hint="cs"/>
                <w:b/>
                <w:bCs/>
                <w:color w:val="808080" w:themeColor="background1" w:themeShade="80"/>
                <w:szCs w:val="20"/>
                <w:rtl/>
                <w:lang w:eastAsia="he-IL"/>
              </w:rPr>
              <w:t>(יירכש ע"י חבר הסגל)</w:t>
            </w:r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41076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מערכות אל-פסק בחדר שרתים       קישור:  </w:t>
            </w:r>
            <w:r w:rsidR="005A4CC4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                                                              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85063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proofErr w:type="spellStart"/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צ'ילר</w:t>
            </w:r>
            <w:proofErr w:type="spellEnd"/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מקומי</w:t>
            </w:r>
          </w:p>
          <w:p w14:paraId="6524775D" w14:textId="7DF8A77A" w:rsidR="0092428C" w:rsidRDefault="0092428C" w:rsidP="0092428C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27012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חיבור לחשמל חיוני</w:t>
            </w:r>
            <w:r w:rsidR="005A4CC4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                                       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13931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CC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5A4CC4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5A4CC4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אחר    </w:t>
            </w:r>
          </w:p>
          <w:p w14:paraId="3916C1EB" w14:textId="77777777" w:rsidR="00586E4F" w:rsidRDefault="00586E4F" w:rsidP="005A4CC4">
            <w:pPr>
              <w:spacing w:line="276" w:lineRule="auto"/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</w:pPr>
          </w:p>
        </w:tc>
        <w:tc>
          <w:tcPr>
            <w:tcW w:w="3753" w:type="dxa"/>
            <w:gridSpan w:val="2"/>
            <w:shd w:val="clear" w:color="auto" w:fill="DBE5F1" w:themeFill="accent1" w:themeFillTint="33"/>
            <w:vAlign w:val="center"/>
          </w:tcPr>
          <w:p w14:paraId="391A1CD4" w14:textId="2AC561D3" w:rsidR="00586E4F" w:rsidRDefault="00060802" w:rsidP="006948BB">
            <w:pPr>
              <w:spacing w:line="360" w:lineRule="auto"/>
              <w:rPr>
                <w:rFonts w:ascii="Comic Sans MS" w:hAnsi="Comic Sans MS" w:hint="cs"/>
                <w:b/>
                <w:bCs/>
                <w:color w:val="002060"/>
                <w:szCs w:val="20"/>
                <w:rtl/>
                <w:lang w:eastAsia="he-IL"/>
              </w:rPr>
            </w:pPr>
            <w:r>
              <w:rPr>
                <w:rFonts w:ascii="Comic Sans MS" w:hAnsi="Comic Sans MS" w:hint="cs"/>
                <w:b/>
                <w:bCs/>
                <w:color w:val="002060"/>
                <w:szCs w:val="20"/>
                <w:rtl/>
                <w:lang w:eastAsia="he-IL"/>
              </w:rPr>
              <w:t>דרישות חשמל מיוחדות:</w:t>
            </w:r>
          </w:p>
        </w:tc>
      </w:tr>
      <w:tr w:rsidR="006948BB" w14:paraId="328D618D" w14:textId="77777777" w:rsidTr="00595502">
        <w:trPr>
          <w:cantSplit/>
          <w:trHeight w:hRule="exact" w:val="436"/>
        </w:trPr>
        <w:tc>
          <w:tcPr>
            <w:tcW w:w="10552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1D1A400" w14:textId="02F3FC95" w:rsidR="006948BB" w:rsidRDefault="006948BB" w:rsidP="006948BB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  <w:r>
              <w:rPr>
                <w:rFonts w:ascii="David" w:hAnsi="David" w:hint="cs"/>
                <w:b/>
                <w:bCs/>
                <w:color w:val="002060"/>
                <w:sz w:val="32"/>
                <w:szCs w:val="32"/>
                <w:rtl/>
                <w:lang w:eastAsia="he-IL"/>
              </w:rPr>
              <w:t xml:space="preserve">שיקולי בטיחות </w:t>
            </w:r>
            <w:r w:rsidRPr="00D5561A">
              <w:rPr>
                <w:rFonts w:ascii="David" w:hAnsi="David" w:hint="cs"/>
                <w:b/>
                <w:bCs/>
                <w:color w:val="808080" w:themeColor="background1" w:themeShade="80"/>
                <w:szCs w:val="20"/>
                <w:rtl/>
                <w:lang w:eastAsia="he-IL"/>
              </w:rPr>
              <w:t xml:space="preserve">(אנא מלא בשת"פ עם </w:t>
            </w:r>
            <w:r w:rsidR="001055A6">
              <w:rPr>
                <w:rFonts w:ascii="David" w:hAnsi="David" w:hint="cs"/>
                <w:b/>
                <w:bCs/>
                <w:color w:val="808080" w:themeColor="background1" w:themeShade="80"/>
                <w:szCs w:val="20"/>
                <w:rtl/>
                <w:lang w:eastAsia="he-IL"/>
              </w:rPr>
              <w:t>יועץ</w:t>
            </w:r>
            <w:r w:rsidRPr="00D5561A">
              <w:rPr>
                <w:rFonts w:ascii="David" w:hAnsi="David" w:hint="cs"/>
                <w:b/>
                <w:bCs/>
                <w:color w:val="808080" w:themeColor="background1" w:themeShade="80"/>
                <w:szCs w:val="20"/>
                <w:rtl/>
                <w:lang w:eastAsia="he-IL"/>
              </w:rPr>
              <w:t xml:space="preserve"> הבטיחות </w:t>
            </w:r>
            <w:proofErr w:type="spellStart"/>
            <w:r w:rsidRPr="00D5561A">
              <w:rPr>
                <w:rFonts w:ascii="David" w:hAnsi="David" w:hint="cs"/>
                <w:b/>
                <w:bCs/>
                <w:color w:val="808080" w:themeColor="background1" w:themeShade="80"/>
                <w:szCs w:val="20"/>
                <w:rtl/>
                <w:lang w:eastAsia="he-IL"/>
              </w:rPr>
              <w:t>הפקולטי</w:t>
            </w:r>
            <w:proofErr w:type="spellEnd"/>
            <w:r w:rsidRPr="00D5561A">
              <w:rPr>
                <w:rFonts w:ascii="David" w:hAnsi="David" w:hint="cs"/>
                <w:b/>
                <w:bCs/>
                <w:color w:val="808080" w:themeColor="background1" w:themeShade="80"/>
                <w:szCs w:val="20"/>
                <w:rtl/>
                <w:lang w:eastAsia="he-IL"/>
              </w:rPr>
              <w:t>)</w:t>
            </w:r>
            <w:r>
              <w:rPr>
                <w:rFonts w:ascii="David" w:hAnsi="David" w:hint="cs"/>
                <w:b/>
                <w:bCs/>
                <w:color w:val="002060"/>
                <w:sz w:val="32"/>
                <w:szCs w:val="32"/>
                <w:rtl/>
                <w:lang w:eastAsia="he-IL"/>
              </w:rPr>
              <w:t>:</w:t>
            </w:r>
          </w:p>
        </w:tc>
      </w:tr>
      <w:tr w:rsidR="006948BB" w14:paraId="52DCF627" w14:textId="77777777" w:rsidTr="00595502">
        <w:trPr>
          <w:cantSplit/>
          <w:trHeight w:hRule="exact" w:val="268"/>
        </w:trPr>
        <w:tc>
          <w:tcPr>
            <w:tcW w:w="6799" w:type="dxa"/>
            <w:shd w:val="clear" w:color="auto" w:fill="EAF1DD" w:themeFill="accent3" w:themeFillTint="33"/>
            <w:vAlign w:val="center"/>
          </w:tcPr>
          <w:p w14:paraId="5011F79F" w14:textId="5BFDC9D0" w:rsidR="006948BB" w:rsidRDefault="00AF5F84" w:rsidP="006948BB">
            <w:pPr>
              <w:spacing w:line="360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209885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2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80062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proofErr w:type="spellStart"/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פציצים</w:t>
            </w:r>
            <w:proofErr w:type="spellEnd"/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(לדוגמא: אמוניום ניטרט)</w:t>
            </w:r>
            <w:r w:rsidR="00A96A65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                                              </w:t>
            </w:r>
          </w:p>
        </w:tc>
        <w:tc>
          <w:tcPr>
            <w:tcW w:w="3753" w:type="dxa"/>
            <w:gridSpan w:val="2"/>
            <w:vMerge w:val="restart"/>
            <w:shd w:val="clear" w:color="auto" w:fill="EAF1DD" w:themeFill="accent3" w:themeFillTint="33"/>
            <w:vAlign w:val="center"/>
          </w:tcPr>
          <w:p w14:paraId="5C5563A7" w14:textId="5A83DEAA" w:rsidR="006948BB" w:rsidRDefault="006948BB" w:rsidP="006948BB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  <w:r>
              <w:rPr>
                <w:rFonts w:ascii="Comic Sans MS" w:hAnsi="Comic Sans MS" w:hint="cs"/>
                <w:b/>
                <w:bCs/>
                <w:color w:val="002060"/>
                <w:szCs w:val="20"/>
                <w:rtl/>
                <w:lang w:eastAsia="he-IL"/>
              </w:rPr>
              <w:t>חומרים מסוכנים</w:t>
            </w:r>
          </w:p>
        </w:tc>
      </w:tr>
      <w:tr w:rsidR="006948BB" w14:paraId="6D424D76" w14:textId="77777777" w:rsidTr="00595502">
        <w:trPr>
          <w:cantSplit/>
          <w:trHeight w:hRule="exact" w:val="268"/>
        </w:trPr>
        <w:tc>
          <w:tcPr>
            <w:tcW w:w="6799" w:type="dxa"/>
            <w:shd w:val="clear" w:color="auto" w:fill="EAF1DD" w:themeFill="accent3" w:themeFillTint="33"/>
            <w:vAlign w:val="center"/>
          </w:tcPr>
          <w:p w14:paraId="79ED2412" w14:textId="1B3336BF" w:rsidR="006948BB" w:rsidRDefault="00AF5F84" w:rsidP="006948BB">
            <w:pPr>
              <w:spacing w:line="360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151565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2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80062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proofErr w:type="spellStart"/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פירופוריים</w:t>
            </w:r>
            <w:proofErr w:type="spellEnd"/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(לדוגמא: </w:t>
            </w:r>
            <w:proofErr w:type="spellStart"/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בוטיל</w:t>
            </w:r>
            <w:proofErr w:type="spellEnd"/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ליתיום, נתרן מתכתי)</w:t>
            </w:r>
            <w:r w:rsidR="00A96A65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                    </w:t>
            </w:r>
          </w:p>
        </w:tc>
        <w:tc>
          <w:tcPr>
            <w:tcW w:w="3753" w:type="dxa"/>
            <w:gridSpan w:val="2"/>
            <w:vMerge/>
            <w:shd w:val="clear" w:color="auto" w:fill="EAF1DD" w:themeFill="accent3" w:themeFillTint="33"/>
            <w:vAlign w:val="center"/>
          </w:tcPr>
          <w:p w14:paraId="198DBAC1" w14:textId="77777777" w:rsidR="006948BB" w:rsidRDefault="006948BB" w:rsidP="006948BB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</w:p>
        </w:tc>
      </w:tr>
      <w:tr w:rsidR="006948BB" w14:paraId="3EC33393" w14:textId="77777777" w:rsidTr="00595502">
        <w:trPr>
          <w:cantSplit/>
          <w:trHeight w:hRule="exact" w:val="268"/>
        </w:trPr>
        <w:tc>
          <w:tcPr>
            <w:tcW w:w="6799" w:type="dxa"/>
            <w:shd w:val="clear" w:color="auto" w:fill="EAF1DD" w:themeFill="accent3" w:themeFillTint="33"/>
            <w:vAlign w:val="center"/>
          </w:tcPr>
          <w:p w14:paraId="53521057" w14:textId="5D3F629C" w:rsidR="006948BB" w:rsidRDefault="00AF5F84" w:rsidP="006948BB">
            <w:pPr>
              <w:spacing w:line="360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76435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2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80062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מתכות כבדות (כולל עופרת, כספית)</w:t>
            </w:r>
            <w:r w:rsidR="00A96A65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                                           </w:t>
            </w:r>
          </w:p>
        </w:tc>
        <w:tc>
          <w:tcPr>
            <w:tcW w:w="3753" w:type="dxa"/>
            <w:gridSpan w:val="2"/>
            <w:vMerge/>
            <w:shd w:val="clear" w:color="auto" w:fill="EAF1DD" w:themeFill="accent3" w:themeFillTint="33"/>
            <w:vAlign w:val="center"/>
          </w:tcPr>
          <w:p w14:paraId="0E49C2CF" w14:textId="77777777" w:rsidR="006948BB" w:rsidRDefault="006948BB" w:rsidP="006948BB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</w:p>
        </w:tc>
      </w:tr>
      <w:tr w:rsidR="006948BB" w14:paraId="14AA0E0C" w14:textId="77777777" w:rsidTr="00595502">
        <w:trPr>
          <w:cantSplit/>
          <w:trHeight w:hRule="exact" w:val="268"/>
        </w:trPr>
        <w:tc>
          <w:tcPr>
            <w:tcW w:w="6799" w:type="dxa"/>
            <w:shd w:val="clear" w:color="auto" w:fill="EAF1DD" w:themeFill="accent3" w:themeFillTint="33"/>
            <w:vAlign w:val="center"/>
          </w:tcPr>
          <w:p w14:paraId="17BF236A" w14:textId="4BC3FE15" w:rsidR="006948BB" w:rsidRDefault="00AF5F84" w:rsidP="006948BB">
            <w:pPr>
              <w:spacing w:line="360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9491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2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80062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מסרטנים / רעילים (לדוגמא: בנזן, דלקים, פורמלדהיד, </w:t>
            </w:r>
            <w:proofErr w:type="spellStart"/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ציאנידים</w:t>
            </w:r>
            <w:proofErr w:type="spellEnd"/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)</w:t>
            </w:r>
            <w:r w:rsidR="00A96A65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</w:t>
            </w:r>
            <w:r w:rsidR="00A96A65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</w:t>
            </w:r>
          </w:p>
        </w:tc>
        <w:tc>
          <w:tcPr>
            <w:tcW w:w="3753" w:type="dxa"/>
            <w:gridSpan w:val="2"/>
            <w:vMerge/>
            <w:shd w:val="clear" w:color="auto" w:fill="EAF1DD" w:themeFill="accent3" w:themeFillTint="33"/>
            <w:vAlign w:val="center"/>
          </w:tcPr>
          <w:p w14:paraId="1ABE615E" w14:textId="77777777" w:rsidR="006948BB" w:rsidRDefault="006948BB" w:rsidP="006948BB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</w:p>
        </w:tc>
      </w:tr>
      <w:tr w:rsidR="006948BB" w14:paraId="7BED76DD" w14:textId="77777777" w:rsidTr="00595502">
        <w:trPr>
          <w:cantSplit/>
          <w:trHeight w:hRule="exact" w:val="268"/>
        </w:trPr>
        <w:tc>
          <w:tcPr>
            <w:tcW w:w="6799" w:type="dxa"/>
            <w:shd w:val="clear" w:color="auto" w:fill="EAF1DD" w:themeFill="accent3" w:themeFillTint="33"/>
            <w:vAlign w:val="center"/>
          </w:tcPr>
          <w:p w14:paraId="4F0F60CC" w14:textId="37054937" w:rsidR="006948BB" w:rsidRDefault="00AF5F84" w:rsidP="006948BB">
            <w:pPr>
              <w:spacing w:line="360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191142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2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80062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חומצות / בסיסים חזקות/ים</w:t>
            </w:r>
            <w:r w:rsidR="00D77309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                                                       </w:t>
            </w:r>
          </w:p>
        </w:tc>
        <w:tc>
          <w:tcPr>
            <w:tcW w:w="3753" w:type="dxa"/>
            <w:gridSpan w:val="2"/>
            <w:vMerge/>
            <w:shd w:val="clear" w:color="auto" w:fill="EAF1DD" w:themeFill="accent3" w:themeFillTint="33"/>
            <w:vAlign w:val="center"/>
          </w:tcPr>
          <w:p w14:paraId="1C0160DB" w14:textId="77777777" w:rsidR="006948BB" w:rsidRDefault="006948BB" w:rsidP="006948BB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</w:p>
        </w:tc>
      </w:tr>
      <w:tr w:rsidR="006948BB" w14:paraId="328B0DE3" w14:textId="77777777" w:rsidTr="00595502">
        <w:trPr>
          <w:cantSplit/>
          <w:trHeight w:hRule="exact" w:val="268"/>
        </w:trPr>
        <w:tc>
          <w:tcPr>
            <w:tcW w:w="6799" w:type="dxa"/>
            <w:shd w:val="clear" w:color="auto" w:fill="EAF1DD" w:themeFill="accent3" w:themeFillTint="33"/>
            <w:vAlign w:val="center"/>
          </w:tcPr>
          <w:p w14:paraId="7C1CCD08" w14:textId="250EB33F" w:rsidR="006948BB" w:rsidRDefault="00AF5F84" w:rsidP="006948BB">
            <w:pPr>
              <w:spacing w:line="360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04567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2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80062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proofErr w:type="spellStart"/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קורוזיביים</w:t>
            </w:r>
            <w:proofErr w:type="spellEnd"/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(לדוגמא: </w:t>
            </w:r>
            <w:r w:rsidR="006948BB" w:rsidRPr="00F2112B">
              <w:rPr>
                <w:rFonts w:ascii="Comic Sans MS" w:hAnsi="Comic Sans MS"/>
                <w:b/>
                <w:bCs/>
                <w:color w:val="000000" w:themeColor="text1"/>
                <w:szCs w:val="20"/>
                <w:lang w:eastAsia="he-IL"/>
              </w:rPr>
              <w:t>NaOH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) </w:t>
            </w:r>
            <w:r w:rsidR="00D77309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             </w:t>
            </w:r>
            <w:r w:rsidR="001E52B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 </w:t>
            </w:r>
            <w:r w:rsidR="00D77309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                     </w:t>
            </w:r>
          </w:p>
        </w:tc>
        <w:tc>
          <w:tcPr>
            <w:tcW w:w="3753" w:type="dxa"/>
            <w:gridSpan w:val="2"/>
            <w:vMerge/>
            <w:shd w:val="clear" w:color="auto" w:fill="EAF1DD" w:themeFill="accent3" w:themeFillTint="33"/>
            <w:vAlign w:val="center"/>
          </w:tcPr>
          <w:p w14:paraId="77F2A403" w14:textId="77777777" w:rsidR="006948BB" w:rsidRDefault="006948BB" w:rsidP="006948BB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</w:p>
        </w:tc>
      </w:tr>
      <w:tr w:rsidR="001E52BC" w14:paraId="0AB537AF" w14:textId="77777777" w:rsidTr="00595502">
        <w:trPr>
          <w:cantSplit/>
          <w:trHeight w:hRule="exact" w:val="268"/>
        </w:trPr>
        <w:tc>
          <w:tcPr>
            <w:tcW w:w="6799" w:type="dxa"/>
            <w:shd w:val="clear" w:color="auto" w:fill="EAF1DD" w:themeFill="accent3" w:themeFillTint="33"/>
            <w:vAlign w:val="center"/>
          </w:tcPr>
          <w:p w14:paraId="4FBC70C4" w14:textId="7EAFB7AC" w:rsidR="001E52BC" w:rsidRDefault="00AF5F84" w:rsidP="006948BB">
            <w:pPr>
              <w:spacing w:line="360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214731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2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80062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1E52B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ח</w:t>
            </w:r>
            <w:r w:rsidR="005A5354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ומצה </w:t>
            </w:r>
            <w:proofErr w:type="spellStart"/>
            <w:r w:rsidR="005A5354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הידרופלואורית</w:t>
            </w:r>
            <w:proofErr w:type="spellEnd"/>
            <w:r w:rsidR="005A5354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(</w:t>
            </w:r>
            <w:r w:rsidR="005A5354" w:rsidRPr="005A5354">
              <w:rPr>
                <w:rFonts w:ascii="Comic Sans MS" w:hAnsi="Comic Sans MS"/>
                <w:b/>
                <w:bCs/>
                <w:color w:val="000000" w:themeColor="text1"/>
                <w:szCs w:val="20"/>
                <w:lang w:eastAsia="he-IL"/>
              </w:rPr>
              <w:t>HF</w:t>
            </w:r>
            <w:r w:rsidR="005A5354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)                                                               </w:t>
            </w:r>
          </w:p>
        </w:tc>
        <w:tc>
          <w:tcPr>
            <w:tcW w:w="3753" w:type="dxa"/>
            <w:gridSpan w:val="2"/>
            <w:vMerge/>
            <w:shd w:val="clear" w:color="auto" w:fill="EAF1DD" w:themeFill="accent3" w:themeFillTint="33"/>
            <w:vAlign w:val="center"/>
          </w:tcPr>
          <w:p w14:paraId="0B3EFE7A" w14:textId="77777777" w:rsidR="001E52BC" w:rsidRDefault="001E52BC" w:rsidP="006948BB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</w:p>
        </w:tc>
      </w:tr>
      <w:tr w:rsidR="006948BB" w14:paraId="2B318072" w14:textId="77777777" w:rsidTr="00595502">
        <w:trPr>
          <w:cantSplit/>
          <w:trHeight w:hRule="exact" w:val="268"/>
        </w:trPr>
        <w:tc>
          <w:tcPr>
            <w:tcW w:w="6799" w:type="dxa"/>
            <w:shd w:val="clear" w:color="auto" w:fill="EAF1DD" w:themeFill="accent3" w:themeFillTint="33"/>
            <w:vAlign w:val="center"/>
          </w:tcPr>
          <w:p w14:paraId="07E9F3CE" w14:textId="1D310264" w:rsidR="006948BB" w:rsidRDefault="00AF5F84" w:rsidP="006948BB">
            <w:pPr>
              <w:spacing w:line="360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181691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2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80062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מחמצנים (לדוגמא: מי חמצן, </w:t>
            </w:r>
            <w:proofErr w:type="spellStart"/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ציקלוהקסאן</w:t>
            </w:r>
            <w:proofErr w:type="spellEnd"/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)</w:t>
            </w:r>
            <w:r w:rsidR="00D77309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                              </w:t>
            </w:r>
          </w:p>
        </w:tc>
        <w:tc>
          <w:tcPr>
            <w:tcW w:w="3753" w:type="dxa"/>
            <w:gridSpan w:val="2"/>
            <w:vMerge/>
            <w:shd w:val="clear" w:color="auto" w:fill="EAF1DD" w:themeFill="accent3" w:themeFillTint="33"/>
            <w:vAlign w:val="center"/>
          </w:tcPr>
          <w:p w14:paraId="353AC8AE" w14:textId="77777777" w:rsidR="006948BB" w:rsidRDefault="006948BB" w:rsidP="006948BB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</w:p>
        </w:tc>
      </w:tr>
      <w:tr w:rsidR="006948BB" w14:paraId="7027C93A" w14:textId="77777777" w:rsidTr="00595502">
        <w:trPr>
          <w:cantSplit/>
          <w:trHeight w:hRule="exact" w:val="268"/>
        </w:trPr>
        <w:tc>
          <w:tcPr>
            <w:tcW w:w="6799" w:type="dxa"/>
            <w:tcBorders>
              <w:bottom w:val="nil"/>
            </w:tcBorders>
            <w:shd w:val="clear" w:color="auto" w:fill="EAF1DD" w:themeFill="accent3" w:themeFillTint="33"/>
            <w:vAlign w:val="center"/>
          </w:tcPr>
          <w:p w14:paraId="4D563683" w14:textId="1135BAE9" w:rsidR="006948BB" w:rsidRDefault="00AF5F84" w:rsidP="006948BB">
            <w:pPr>
              <w:spacing w:line="360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2731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2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80062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ננו-חומרים (קטנים מ-100 ננומטר, לדוגמא: טיטניום אוקסיד)</w:t>
            </w:r>
            <w:r w:rsidR="00D77309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65026E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</w:t>
            </w:r>
          </w:p>
        </w:tc>
        <w:tc>
          <w:tcPr>
            <w:tcW w:w="3753" w:type="dxa"/>
            <w:gridSpan w:val="2"/>
            <w:vMerge/>
            <w:tcBorders>
              <w:bottom w:val="nil"/>
            </w:tcBorders>
            <w:shd w:val="clear" w:color="auto" w:fill="EAF1DD" w:themeFill="accent3" w:themeFillTint="33"/>
            <w:vAlign w:val="center"/>
          </w:tcPr>
          <w:p w14:paraId="7F76159B" w14:textId="77777777" w:rsidR="006948BB" w:rsidRDefault="006948BB" w:rsidP="006948BB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</w:p>
        </w:tc>
      </w:tr>
      <w:tr w:rsidR="006948BB" w14:paraId="6FA64B72" w14:textId="77777777" w:rsidTr="00595502">
        <w:trPr>
          <w:cantSplit/>
          <w:trHeight w:hRule="exact" w:val="268"/>
        </w:trPr>
        <w:tc>
          <w:tcPr>
            <w:tcW w:w="6799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14:paraId="7BC20661" w14:textId="0F67598E" w:rsidR="006948BB" w:rsidRDefault="00AF5F84" w:rsidP="006948BB">
            <w:pPr>
              <w:spacing w:line="360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43235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2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80062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אחר</w:t>
            </w:r>
            <w:r w:rsidR="00D77309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3753" w:type="dxa"/>
            <w:gridSpan w:val="2"/>
            <w:vMerge/>
            <w:tcBorders>
              <w:top w:val="nil"/>
            </w:tcBorders>
            <w:shd w:val="clear" w:color="auto" w:fill="EAF1DD" w:themeFill="accent3" w:themeFillTint="33"/>
            <w:vAlign w:val="center"/>
          </w:tcPr>
          <w:p w14:paraId="5D7BC0F4" w14:textId="77777777" w:rsidR="006948BB" w:rsidRDefault="006948BB" w:rsidP="006948BB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</w:p>
        </w:tc>
      </w:tr>
      <w:tr w:rsidR="006948BB" w14:paraId="64723545" w14:textId="77777777" w:rsidTr="0080062C">
        <w:trPr>
          <w:cantSplit/>
          <w:trHeight w:val="251"/>
        </w:trPr>
        <w:tc>
          <w:tcPr>
            <w:tcW w:w="6799" w:type="dxa"/>
            <w:shd w:val="clear" w:color="auto" w:fill="EAF1DD" w:themeFill="accent3" w:themeFillTint="33"/>
            <w:vAlign w:val="center"/>
          </w:tcPr>
          <w:p w14:paraId="499E473F" w14:textId="14100714" w:rsidR="006948BB" w:rsidRDefault="00AF5F84" w:rsidP="006948BB">
            <w:pPr>
              <w:spacing w:line="360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36533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2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80062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דליקים (לדוגמא: מימן, אצטילן, </w:t>
            </w:r>
            <w:proofErr w:type="spellStart"/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אתאן</w:t>
            </w:r>
            <w:proofErr w:type="spellEnd"/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)</w:t>
            </w:r>
            <w:r w:rsidR="0065026E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                                     </w:t>
            </w:r>
          </w:p>
        </w:tc>
        <w:tc>
          <w:tcPr>
            <w:tcW w:w="3753" w:type="dxa"/>
            <w:gridSpan w:val="2"/>
            <w:vMerge w:val="restart"/>
            <w:shd w:val="clear" w:color="auto" w:fill="EAF1DD" w:themeFill="accent3" w:themeFillTint="33"/>
            <w:vAlign w:val="center"/>
          </w:tcPr>
          <w:p w14:paraId="58202682" w14:textId="79F57D1B" w:rsidR="006948BB" w:rsidRDefault="006948BB" w:rsidP="006948BB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  <w:r>
              <w:rPr>
                <w:rFonts w:ascii="Comic Sans MS" w:hAnsi="Comic Sans MS" w:hint="cs"/>
                <w:b/>
                <w:bCs/>
                <w:color w:val="002060"/>
                <w:szCs w:val="20"/>
                <w:rtl/>
                <w:lang w:eastAsia="he-IL"/>
              </w:rPr>
              <w:t xml:space="preserve">גזים: דחוסים, קריוגניים, </w:t>
            </w:r>
            <w:proofErr w:type="spellStart"/>
            <w:r>
              <w:rPr>
                <w:rFonts w:ascii="Comic Sans MS" w:hAnsi="Comic Sans MS" w:hint="cs"/>
                <w:b/>
                <w:bCs/>
                <w:color w:val="002060"/>
                <w:szCs w:val="20"/>
                <w:rtl/>
                <w:lang w:eastAsia="he-IL"/>
              </w:rPr>
              <w:t>גפ"ם</w:t>
            </w:r>
            <w:proofErr w:type="spellEnd"/>
          </w:p>
        </w:tc>
      </w:tr>
      <w:tr w:rsidR="006948BB" w14:paraId="1F4105A3" w14:textId="77777777" w:rsidTr="00595502">
        <w:trPr>
          <w:cantSplit/>
          <w:trHeight w:hRule="exact" w:val="232"/>
        </w:trPr>
        <w:tc>
          <w:tcPr>
            <w:tcW w:w="6799" w:type="dxa"/>
            <w:shd w:val="clear" w:color="auto" w:fill="EAF1DD" w:themeFill="accent3" w:themeFillTint="33"/>
            <w:vAlign w:val="center"/>
          </w:tcPr>
          <w:p w14:paraId="35A0461C" w14:textId="58A0D7E0" w:rsidR="006948BB" w:rsidRDefault="00AF5F84" w:rsidP="006948BB">
            <w:pPr>
              <w:spacing w:line="360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94883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2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80062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רעילים (לדוגמא: אמוניה, </w:t>
            </w:r>
            <w:proofErr w:type="spellStart"/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סילאן</w:t>
            </w:r>
            <w:proofErr w:type="spellEnd"/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, </w:t>
            </w:r>
            <w:proofErr w:type="spellStart"/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דיבוראן</w:t>
            </w:r>
            <w:proofErr w:type="spellEnd"/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)</w:t>
            </w:r>
            <w:r w:rsidR="0065026E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                                </w:t>
            </w:r>
          </w:p>
        </w:tc>
        <w:tc>
          <w:tcPr>
            <w:tcW w:w="3753" w:type="dxa"/>
            <w:gridSpan w:val="2"/>
            <w:vMerge/>
            <w:shd w:val="clear" w:color="auto" w:fill="EAF1DD" w:themeFill="accent3" w:themeFillTint="33"/>
            <w:vAlign w:val="center"/>
          </w:tcPr>
          <w:p w14:paraId="60AE7164" w14:textId="77777777" w:rsidR="006948BB" w:rsidRDefault="006948BB" w:rsidP="006948BB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</w:p>
        </w:tc>
      </w:tr>
      <w:tr w:rsidR="006948BB" w14:paraId="517C60B6" w14:textId="77777777" w:rsidTr="00595502">
        <w:trPr>
          <w:cantSplit/>
          <w:trHeight w:hRule="exact" w:val="232"/>
        </w:trPr>
        <w:tc>
          <w:tcPr>
            <w:tcW w:w="6799" w:type="dxa"/>
            <w:shd w:val="clear" w:color="auto" w:fill="EAF1DD" w:themeFill="accent3" w:themeFillTint="33"/>
            <w:vAlign w:val="center"/>
          </w:tcPr>
          <w:p w14:paraId="1C81FECE" w14:textId="3E007842" w:rsidR="006948BB" w:rsidRDefault="00AF5F84" w:rsidP="006948BB">
            <w:pPr>
              <w:spacing w:line="360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152752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2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80062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אינרטיים (לדוגמא: הליום, ארגון, חנקן)</w:t>
            </w:r>
            <w:r w:rsidR="0065026E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                                    </w:t>
            </w:r>
          </w:p>
        </w:tc>
        <w:tc>
          <w:tcPr>
            <w:tcW w:w="3753" w:type="dxa"/>
            <w:gridSpan w:val="2"/>
            <w:vMerge/>
            <w:shd w:val="clear" w:color="auto" w:fill="EAF1DD" w:themeFill="accent3" w:themeFillTint="33"/>
            <w:vAlign w:val="center"/>
          </w:tcPr>
          <w:p w14:paraId="4218EE57" w14:textId="77777777" w:rsidR="006948BB" w:rsidRDefault="006948BB" w:rsidP="006948BB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</w:p>
        </w:tc>
      </w:tr>
      <w:tr w:rsidR="006948BB" w14:paraId="463AAABF" w14:textId="77777777" w:rsidTr="00595502">
        <w:trPr>
          <w:cantSplit/>
          <w:trHeight w:hRule="exact" w:val="232"/>
        </w:trPr>
        <w:tc>
          <w:tcPr>
            <w:tcW w:w="6799" w:type="dxa"/>
            <w:shd w:val="clear" w:color="auto" w:fill="EAF1DD" w:themeFill="accent3" w:themeFillTint="33"/>
            <w:vAlign w:val="center"/>
          </w:tcPr>
          <w:p w14:paraId="0CBAEF8C" w14:textId="5FC0FB2F" w:rsidR="006948BB" w:rsidRDefault="00AF5F84" w:rsidP="006948BB">
            <w:pPr>
              <w:spacing w:line="360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171368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2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80062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גז </w:t>
            </w:r>
            <w:proofErr w:type="spellStart"/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פורמינג</w:t>
            </w:r>
            <w:proofErr w:type="spellEnd"/>
            <w:r w:rsidR="0065026E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                                                                                     </w:t>
            </w:r>
          </w:p>
        </w:tc>
        <w:tc>
          <w:tcPr>
            <w:tcW w:w="3753" w:type="dxa"/>
            <w:gridSpan w:val="2"/>
            <w:vMerge/>
            <w:shd w:val="clear" w:color="auto" w:fill="EAF1DD" w:themeFill="accent3" w:themeFillTint="33"/>
            <w:vAlign w:val="center"/>
          </w:tcPr>
          <w:p w14:paraId="7A8472F2" w14:textId="77777777" w:rsidR="006948BB" w:rsidRDefault="006948BB" w:rsidP="006948BB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</w:p>
        </w:tc>
      </w:tr>
      <w:tr w:rsidR="006948BB" w14:paraId="04D89C8F" w14:textId="77777777" w:rsidTr="00595502">
        <w:trPr>
          <w:cantSplit/>
          <w:trHeight w:hRule="exact" w:val="232"/>
        </w:trPr>
        <w:tc>
          <w:tcPr>
            <w:tcW w:w="6799" w:type="dxa"/>
            <w:shd w:val="clear" w:color="auto" w:fill="EAF1DD" w:themeFill="accent3" w:themeFillTint="33"/>
            <w:vAlign w:val="center"/>
          </w:tcPr>
          <w:p w14:paraId="5C7DDFD3" w14:textId="2F3D6747" w:rsidR="006948BB" w:rsidRDefault="00AF5F84" w:rsidP="006948BB">
            <w:pPr>
              <w:spacing w:line="360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31684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2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80062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proofErr w:type="spellStart"/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גפ"ם</w:t>
            </w:r>
            <w:proofErr w:type="spellEnd"/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(גז פחמימני מעובה, גז בישול)</w:t>
            </w:r>
            <w:r w:rsidR="0065026E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                        </w:t>
            </w:r>
            <w:r w:rsidR="001E52B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           </w:t>
            </w:r>
          </w:p>
        </w:tc>
        <w:tc>
          <w:tcPr>
            <w:tcW w:w="3753" w:type="dxa"/>
            <w:gridSpan w:val="2"/>
            <w:vMerge/>
            <w:shd w:val="clear" w:color="auto" w:fill="EAF1DD" w:themeFill="accent3" w:themeFillTint="33"/>
            <w:vAlign w:val="center"/>
          </w:tcPr>
          <w:p w14:paraId="64009172" w14:textId="77777777" w:rsidR="006948BB" w:rsidRDefault="006948BB" w:rsidP="006948BB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</w:p>
        </w:tc>
      </w:tr>
      <w:tr w:rsidR="006948BB" w14:paraId="4EC6D211" w14:textId="77777777" w:rsidTr="00595502">
        <w:trPr>
          <w:cantSplit/>
          <w:trHeight w:hRule="exact" w:val="1095"/>
        </w:trPr>
        <w:tc>
          <w:tcPr>
            <w:tcW w:w="6799" w:type="dxa"/>
            <w:shd w:val="clear" w:color="auto" w:fill="EAF1DD" w:themeFill="accent3" w:themeFillTint="33"/>
            <w:vAlign w:val="center"/>
          </w:tcPr>
          <w:p w14:paraId="24D5FB6F" w14:textId="2D98DEDB" w:rsidR="006948BB" w:rsidRDefault="00AF5F84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207025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8B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A8714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חיידקים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8688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8B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A8714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ווירוסים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60725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14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A8714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אמבות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83264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8B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A8714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שמרים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52548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8B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A8714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פטריות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97389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8B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A8714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proofErr w:type="spellStart"/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דרוזופילה</w:t>
            </w:r>
            <w:proofErr w:type="spellEnd"/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</w:p>
          <w:p w14:paraId="7E1FBF48" w14:textId="5CAA4CAD" w:rsidR="006948BB" w:rsidRDefault="00AF5F84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151348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8B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6948BB" w:rsidRPr="00EA1BFE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Cs w:val="20"/>
                <w:lang w:eastAsia="he-IL"/>
              </w:rPr>
              <w:t>C. elegans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24550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8B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A8714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בע"ח</w:t>
            </w:r>
          </w:p>
          <w:p w14:paraId="4005822A" w14:textId="77777777" w:rsidR="006948BB" w:rsidRDefault="006948BB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פרטים:</w:t>
            </w:r>
          </w:p>
          <w:p w14:paraId="65E15C57" w14:textId="5BCB0794" w:rsidR="006948BB" w:rsidRDefault="006948BB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האם תתבצע הרדמת חיות במעבדה: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93795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לא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165942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כן</w:t>
            </w:r>
            <w:r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 xml:space="preserve"> </w:t>
            </w:r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</w:t>
            </w:r>
          </w:p>
        </w:tc>
        <w:tc>
          <w:tcPr>
            <w:tcW w:w="3753" w:type="dxa"/>
            <w:gridSpan w:val="2"/>
            <w:shd w:val="clear" w:color="auto" w:fill="EAF1DD" w:themeFill="accent3" w:themeFillTint="33"/>
            <w:vAlign w:val="center"/>
          </w:tcPr>
          <w:p w14:paraId="11A05418" w14:textId="11C81B89" w:rsidR="006948BB" w:rsidRDefault="006948BB" w:rsidP="006948BB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  <w:r>
              <w:rPr>
                <w:rFonts w:ascii="Comic Sans MS" w:hAnsi="Comic Sans MS" w:hint="cs"/>
                <w:b/>
                <w:bCs/>
                <w:color w:val="002060"/>
                <w:szCs w:val="20"/>
                <w:rtl/>
                <w:lang w:eastAsia="he-IL"/>
              </w:rPr>
              <w:t>גורמים ביולוגיים</w:t>
            </w:r>
          </w:p>
        </w:tc>
      </w:tr>
      <w:tr w:rsidR="006948BB" w14:paraId="1247F3F5" w14:textId="77777777" w:rsidTr="00595502">
        <w:trPr>
          <w:cantSplit/>
          <w:trHeight w:hRule="exact" w:val="854"/>
        </w:trPr>
        <w:tc>
          <w:tcPr>
            <w:tcW w:w="6799" w:type="dxa"/>
            <w:shd w:val="clear" w:color="auto" w:fill="EAF1DD" w:themeFill="accent3" w:themeFillTint="33"/>
            <w:vAlign w:val="center"/>
          </w:tcPr>
          <w:p w14:paraId="6EECDCB8" w14:textId="7212F604" w:rsidR="006948BB" w:rsidRDefault="006948BB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מקורות פתוחים: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81854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לא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34637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כן</w:t>
            </w:r>
            <w:r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 xml:space="preserve"> </w:t>
            </w:r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פרטים:</w:t>
            </w:r>
          </w:p>
          <w:p w14:paraId="766031A5" w14:textId="5E84B0B7" w:rsidR="006948BB" w:rsidRDefault="006948BB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מקורות חתומים: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206544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לא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12762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כן</w:t>
            </w:r>
            <w:r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 xml:space="preserve"> </w:t>
            </w:r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פרטים:</w:t>
            </w:r>
          </w:p>
        </w:tc>
        <w:tc>
          <w:tcPr>
            <w:tcW w:w="3753" w:type="dxa"/>
            <w:gridSpan w:val="2"/>
            <w:shd w:val="clear" w:color="auto" w:fill="EAF1DD" w:themeFill="accent3" w:themeFillTint="33"/>
            <w:vAlign w:val="center"/>
          </w:tcPr>
          <w:p w14:paraId="635D6DBE" w14:textId="26D274BF" w:rsidR="006948BB" w:rsidRDefault="006948BB" w:rsidP="006948BB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  <w:r>
              <w:rPr>
                <w:rFonts w:ascii="Comic Sans MS" w:hAnsi="Comic Sans MS" w:hint="cs"/>
                <w:b/>
                <w:bCs/>
                <w:color w:val="002060"/>
                <w:szCs w:val="20"/>
                <w:rtl/>
                <w:lang w:eastAsia="he-IL"/>
              </w:rPr>
              <w:t>איזוטופים רדיואקטיביים</w:t>
            </w:r>
          </w:p>
        </w:tc>
      </w:tr>
      <w:tr w:rsidR="006948BB" w14:paraId="12358148" w14:textId="77777777" w:rsidTr="00595502">
        <w:trPr>
          <w:cantSplit/>
          <w:trHeight w:hRule="exact" w:val="426"/>
        </w:trPr>
        <w:tc>
          <w:tcPr>
            <w:tcW w:w="6799" w:type="dxa"/>
            <w:shd w:val="clear" w:color="auto" w:fill="EAF1DD" w:themeFill="accent3" w:themeFillTint="33"/>
            <w:vAlign w:val="center"/>
          </w:tcPr>
          <w:p w14:paraId="13898A12" w14:textId="50C0FB5E" w:rsidR="006948BB" w:rsidRDefault="00AF5F84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54918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8B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A8714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כימית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85002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8B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A8714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ביולוגית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2554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8B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A8714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רדיואקטיבית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34724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8B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A8714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גופות בע"ח</w:t>
            </w:r>
          </w:p>
        </w:tc>
        <w:tc>
          <w:tcPr>
            <w:tcW w:w="3753" w:type="dxa"/>
            <w:gridSpan w:val="2"/>
            <w:shd w:val="clear" w:color="auto" w:fill="EAF1DD" w:themeFill="accent3" w:themeFillTint="33"/>
            <w:vAlign w:val="center"/>
          </w:tcPr>
          <w:p w14:paraId="1E82925B" w14:textId="685C05D2" w:rsidR="006948BB" w:rsidRDefault="006948BB" w:rsidP="006948BB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  <w:r>
              <w:rPr>
                <w:rFonts w:ascii="Comic Sans MS" w:hAnsi="Comic Sans MS" w:hint="cs"/>
                <w:b/>
                <w:bCs/>
                <w:color w:val="002060"/>
                <w:szCs w:val="20"/>
                <w:rtl/>
                <w:lang w:eastAsia="he-IL"/>
              </w:rPr>
              <w:t>פסולת</w:t>
            </w:r>
          </w:p>
        </w:tc>
      </w:tr>
      <w:tr w:rsidR="006948BB" w14:paraId="5715F5EE" w14:textId="77777777" w:rsidTr="00595502">
        <w:trPr>
          <w:cantSplit/>
          <w:trHeight w:hRule="exact" w:val="419"/>
        </w:trPr>
        <w:tc>
          <w:tcPr>
            <w:tcW w:w="10552" w:type="dxa"/>
            <w:gridSpan w:val="3"/>
            <w:shd w:val="clear" w:color="auto" w:fill="FDE9D9" w:themeFill="accent6" w:themeFillTint="33"/>
            <w:vAlign w:val="center"/>
          </w:tcPr>
          <w:p w14:paraId="0D82341D" w14:textId="1D79B276" w:rsidR="006948BB" w:rsidRDefault="006948BB" w:rsidP="006948BB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  <w:r>
              <w:rPr>
                <w:rFonts w:ascii="David" w:hAnsi="David" w:hint="cs"/>
                <w:b/>
                <w:bCs/>
                <w:color w:val="002060"/>
                <w:sz w:val="32"/>
                <w:szCs w:val="32"/>
                <w:rtl/>
                <w:lang w:eastAsia="he-IL"/>
              </w:rPr>
              <w:t xml:space="preserve">שיקולי בינוי </w:t>
            </w:r>
            <w:r w:rsidRPr="00D5561A">
              <w:rPr>
                <w:rFonts w:ascii="David" w:hAnsi="David" w:hint="cs"/>
                <w:b/>
                <w:bCs/>
                <w:color w:val="808080" w:themeColor="background1" w:themeShade="80"/>
                <w:szCs w:val="20"/>
                <w:rtl/>
                <w:lang w:eastAsia="he-IL"/>
              </w:rPr>
              <w:t xml:space="preserve">(אנא מלא בשת"פ עם </w:t>
            </w:r>
            <w:r w:rsidR="00D600F2">
              <w:rPr>
                <w:rFonts w:ascii="David" w:hAnsi="David" w:hint="cs"/>
                <w:b/>
                <w:bCs/>
                <w:color w:val="808080" w:themeColor="background1" w:themeShade="80"/>
                <w:szCs w:val="20"/>
                <w:rtl/>
                <w:lang w:eastAsia="he-IL"/>
              </w:rPr>
              <w:t xml:space="preserve">מנהל </w:t>
            </w:r>
            <w:proofErr w:type="spellStart"/>
            <w:r w:rsidR="00D600F2">
              <w:rPr>
                <w:rFonts w:ascii="David" w:hAnsi="David" w:hint="cs"/>
                <w:b/>
                <w:bCs/>
                <w:color w:val="808080" w:themeColor="background1" w:themeShade="80"/>
                <w:szCs w:val="20"/>
                <w:rtl/>
                <w:lang w:eastAsia="he-IL"/>
              </w:rPr>
              <w:t>פרוייקט</w:t>
            </w:r>
            <w:proofErr w:type="spellEnd"/>
            <w:r w:rsidRPr="00D5561A">
              <w:rPr>
                <w:rFonts w:ascii="David" w:hAnsi="David" w:hint="cs"/>
                <w:b/>
                <w:bCs/>
                <w:color w:val="808080" w:themeColor="background1" w:themeShade="80"/>
                <w:szCs w:val="20"/>
                <w:rtl/>
                <w:lang w:eastAsia="he-IL"/>
              </w:rPr>
              <w:t xml:space="preserve"> ה</w:t>
            </w:r>
            <w:r>
              <w:rPr>
                <w:rFonts w:ascii="David" w:hAnsi="David" w:hint="cs"/>
                <w:b/>
                <w:bCs/>
                <w:color w:val="808080" w:themeColor="background1" w:themeShade="80"/>
                <w:szCs w:val="20"/>
                <w:rtl/>
                <w:lang w:eastAsia="he-IL"/>
              </w:rPr>
              <w:t>בינוי</w:t>
            </w:r>
            <w:r w:rsidRPr="00D5561A">
              <w:rPr>
                <w:rFonts w:ascii="David" w:hAnsi="David" w:hint="cs"/>
                <w:b/>
                <w:bCs/>
                <w:color w:val="808080" w:themeColor="background1" w:themeShade="80"/>
                <w:szCs w:val="20"/>
                <w:rtl/>
                <w:lang w:eastAsia="he-IL"/>
              </w:rPr>
              <w:t xml:space="preserve"> </w:t>
            </w:r>
            <w:proofErr w:type="spellStart"/>
            <w:r w:rsidRPr="00D5561A">
              <w:rPr>
                <w:rFonts w:ascii="David" w:hAnsi="David" w:hint="cs"/>
                <w:b/>
                <w:bCs/>
                <w:color w:val="808080" w:themeColor="background1" w:themeShade="80"/>
                <w:szCs w:val="20"/>
                <w:rtl/>
                <w:lang w:eastAsia="he-IL"/>
              </w:rPr>
              <w:t>הפקולטי</w:t>
            </w:r>
            <w:proofErr w:type="spellEnd"/>
            <w:r w:rsidRPr="00D5561A">
              <w:rPr>
                <w:rFonts w:ascii="David" w:hAnsi="David" w:hint="cs"/>
                <w:b/>
                <w:bCs/>
                <w:color w:val="808080" w:themeColor="background1" w:themeShade="80"/>
                <w:szCs w:val="20"/>
                <w:rtl/>
                <w:lang w:eastAsia="he-IL"/>
              </w:rPr>
              <w:t>)</w:t>
            </w:r>
            <w:r>
              <w:rPr>
                <w:rFonts w:ascii="David" w:hAnsi="David" w:hint="cs"/>
                <w:b/>
                <w:bCs/>
                <w:color w:val="002060"/>
                <w:sz w:val="32"/>
                <w:szCs w:val="32"/>
                <w:rtl/>
                <w:lang w:eastAsia="he-IL"/>
              </w:rPr>
              <w:t>:</w:t>
            </w:r>
          </w:p>
        </w:tc>
      </w:tr>
      <w:tr w:rsidR="006948BB" w14:paraId="21AEAF81" w14:textId="77777777" w:rsidTr="00595502">
        <w:trPr>
          <w:cantSplit/>
          <w:trHeight w:hRule="exact" w:val="1275"/>
        </w:trPr>
        <w:tc>
          <w:tcPr>
            <w:tcW w:w="6799" w:type="dxa"/>
            <w:shd w:val="clear" w:color="auto" w:fill="FDE9D9" w:themeFill="accent6" w:themeFillTint="33"/>
            <w:vAlign w:val="center"/>
          </w:tcPr>
          <w:p w14:paraId="35AEA4D0" w14:textId="5338BD85" w:rsidR="006948BB" w:rsidRDefault="00AF5F84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22799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8B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A8714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כימי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195582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8B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A8714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ביולוגי </w:t>
            </w:r>
            <w:r w:rsidR="006948BB" w:rsidRPr="00C034DF">
              <w:rPr>
                <w:rFonts w:ascii="David" w:hAnsi="David" w:hint="cs"/>
                <w:b/>
                <w:bCs/>
                <w:color w:val="808080" w:themeColor="background1" w:themeShade="80"/>
                <w:szCs w:val="20"/>
                <w:rtl/>
                <w:lang w:eastAsia="he-IL"/>
              </w:rPr>
              <w:t>(יירכש ע"י חבר הסגל)</w:t>
            </w:r>
            <w:r w:rsidR="006948BB" w:rsidRPr="00C034DF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70872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8B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A8714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תא כפפות</w:t>
            </w:r>
          </w:p>
          <w:p w14:paraId="0870F6DB" w14:textId="77777777" w:rsidR="006948BB" w:rsidRDefault="006948BB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120 ס"מ      מס' המנדפים הנדרשים באורך זה:</w:t>
            </w:r>
          </w:p>
          <w:p w14:paraId="463A34E3" w14:textId="5155B2A5" w:rsidR="006948BB" w:rsidRDefault="006948BB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150 ס"מ      מס' המנדפים הנדרשים באורך זה:</w:t>
            </w:r>
          </w:p>
          <w:p w14:paraId="15EB6A54" w14:textId="77777777" w:rsidR="006948BB" w:rsidRDefault="006948BB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180 ס"מ      מס' המנדפים הנדרשים באורך זה:</w:t>
            </w:r>
          </w:p>
          <w:p w14:paraId="37E401B8" w14:textId="035AE6D2" w:rsidR="006948BB" w:rsidRDefault="006948BB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</w:p>
          <w:p w14:paraId="08A93586" w14:textId="77777777" w:rsidR="006948BB" w:rsidRDefault="006948BB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</w:p>
          <w:p w14:paraId="54E08C82" w14:textId="420BC7A0" w:rsidR="006948BB" w:rsidRDefault="006948BB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</w:p>
        </w:tc>
        <w:tc>
          <w:tcPr>
            <w:tcW w:w="3753" w:type="dxa"/>
            <w:gridSpan w:val="2"/>
            <w:shd w:val="clear" w:color="auto" w:fill="FDE9D9" w:themeFill="accent6" w:themeFillTint="33"/>
            <w:vAlign w:val="center"/>
          </w:tcPr>
          <w:p w14:paraId="457B2E5E" w14:textId="4F85FA83" w:rsidR="006948BB" w:rsidRDefault="006948BB" w:rsidP="006948BB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  <w:r>
              <w:rPr>
                <w:rFonts w:ascii="Comic Sans MS" w:hAnsi="Comic Sans MS" w:hint="cs"/>
                <w:b/>
                <w:bCs/>
                <w:color w:val="002060"/>
                <w:szCs w:val="20"/>
                <w:rtl/>
                <w:lang w:eastAsia="he-IL"/>
              </w:rPr>
              <w:t xml:space="preserve">מנדף </w:t>
            </w:r>
          </w:p>
        </w:tc>
      </w:tr>
      <w:tr w:rsidR="006948BB" w14:paraId="04ED9FC8" w14:textId="77777777" w:rsidTr="00595502">
        <w:trPr>
          <w:cantSplit/>
          <w:trHeight w:hRule="exact" w:val="287"/>
        </w:trPr>
        <w:tc>
          <w:tcPr>
            <w:tcW w:w="6799" w:type="dxa"/>
            <w:shd w:val="clear" w:color="auto" w:fill="FDE9D9" w:themeFill="accent6" w:themeFillTint="33"/>
            <w:vAlign w:val="center"/>
          </w:tcPr>
          <w:p w14:paraId="6DD9FE2B" w14:textId="09590C9E" w:rsidR="006948BB" w:rsidRDefault="00AF5F84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36729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8B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6948BB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לא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10927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8B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6948BB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כן</w:t>
            </w:r>
            <w:r w:rsidR="006948BB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 xml:space="preserve">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</w:t>
            </w:r>
            <w:r w:rsidR="006948BB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סוג/מודל:                                                           קישור:</w:t>
            </w:r>
          </w:p>
        </w:tc>
        <w:tc>
          <w:tcPr>
            <w:tcW w:w="3753" w:type="dxa"/>
            <w:gridSpan w:val="2"/>
            <w:shd w:val="clear" w:color="auto" w:fill="FDE9D9" w:themeFill="accent6" w:themeFillTint="33"/>
            <w:vAlign w:val="center"/>
          </w:tcPr>
          <w:p w14:paraId="5EF8AC0F" w14:textId="2CF3C3A9" w:rsidR="006948BB" w:rsidRDefault="006948BB" w:rsidP="006948BB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  <w:proofErr w:type="spellStart"/>
            <w:r>
              <w:rPr>
                <w:rFonts w:ascii="Comic Sans MS" w:hAnsi="Comic Sans MS" w:hint="cs"/>
                <w:b/>
                <w:bCs/>
                <w:color w:val="002060"/>
                <w:szCs w:val="20"/>
                <w:rtl/>
                <w:lang w:eastAsia="he-IL"/>
              </w:rPr>
              <w:t>אוטוקלאב</w:t>
            </w:r>
            <w:proofErr w:type="spellEnd"/>
          </w:p>
        </w:tc>
      </w:tr>
      <w:tr w:rsidR="006948BB" w14:paraId="4D7D6369" w14:textId="77777777" w:rsidTr="00595502">
        <w:trPr>
          <w:cantSplit/>
          <w:trHeight w:hRule="exact" w:val="1413"/>
        </w:trPr>
        <w:tc>
          <w:tcPr>
            <w:tcW w:w="6799" w:type="dxa"/>
            <w:shd w:val="clear" w:color="auto" w:fill="FDE9D9" w:themeFill="accent6" w:themeFillTint="33"/>
            <w:vAlign w:val="center"/>
          </w:tcPr>
          <w:p w14:paraId="4BD34EFF" w14:textId="04D3076E" w:rsidR="006948BB" w:rsidRDefault="00AF5F84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32820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8B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6948BB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לא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82342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8B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6948BB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כן</w:t>
            </w:r>
            <w:r w:rsidR="006948BB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 xml:space="preserve">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</w:t>
            </w:r>
            <w:r w:rsidR="006948BB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סוג/מודל:              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              </w:t>
            </w:r>
            <w:r w:rsidR="006948BB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טמפ' מקסימלית: _____צלזיוס</w:t>
            </w:r>
            <w:r w:rsidR="006948BB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קישור:</w:t>
            </w:r>
          </w:p>
          <w:p w14:paraId="4019778B" w14:textId="44CD9470" w:rsidR="006948BB" w:rsidRDefault="006948BB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חומרים לייבוש / חימום: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62274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A8714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כלי מעבדה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76519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A8714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כימיקלים 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84231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A8714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שניהם</w:t>
            </w:r>
          </w:p>
          <w:p w14:paraId="4D3667ED" w14:textId="3D61E495" w:rsidR="006948BB" w:rsidRDefault="006948BB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התנור/ים מחייב/ים </w:t>
            </w:r>
            <w:proofErr w:type="spellStart"/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איוורור</w:t>
            </w:r>
            <w:proofErr w:type="spellEnd"/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חיצוני: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3296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לא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167005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כן</w:t>
            </w:r>
            <w:r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 xml:space="preserve"> </w:t>
            </w:r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</w:t>
            </w:r>
          </w:p>
        </w:tc>
        <w:tc>
          <w:tcPr>
            <w:tcW w:w="3753" w:type="dxa"/>
            <w:gridSpan w:val="2"/>
            <w:shd w:val="clear" w:color="auto" w:fill="FDE9D9" w:themeFill="accent6" w:themeFillTint="33"/>
            <w:vAlign w:val="center"/>
          </w:tcPr>
          <w:p w14:paraId="3B3DD0BB" w14:textId="1BA862FE" w:rsidR="006948BB" w:rsidRDefault="006948BB" w:rsidP="006948BB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  <w:r>
              <w:rPr>
                <w:rFonts w:ascii="Comic Sans MS" w:hAnsi="Comic Sans MS" w:hint="cs"/>
                <w:b/>
                <w:bCs/>
                <w:color w:val="002060"/>
                <w:szCs w:val="20"/>
                <w:rtl/>
                <w:lang w:eastAsia="he-IL"/>
              </w:rPr>
              <w:t>תנורים</w:t>
            </w:r>
          </w:p>
        </w:tc>
      </w:tr>
      <w:tr w:rsidR="006948BB" w14:paraId="268B9C1A" w14:textId="77777777" w:rsidTr="004D556B">
        <w:trPr>
          <w:cantSplit/>
          <w:trHeight w:hRule="exact" w:val="1387"/>
        </w:trPr>
        <w:tc>
          <w:tcPr>
            <w:tcW w:w="6799" w:type="dxa"/>
            <w:shd w:val="clear" w:color="auto" w:fill="FDE9D9" w:themeFill="accent6" w:themeFillTint="33"/>
            <w:vAlign w:val="center"/>
          </w:tcPr>
          <w:p w14:paraId="2B6B05B9" w14:textId="77777777" w:rsidR="006948BB" w:rsidRDefault="006948BB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אחסון </w:t>
            </w:r>
            <w:proofErr w:type="spellStart"/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פציצים</w:t>
            </w:r>
            <w:proofErr w:type="spellEnd"/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: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42734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לא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33599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כן</w:t>
            </w:r>
            <w:r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 xml:space="preserve"> </w:t>
            </w:r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טמפ' מינימלית: ____צלזיוס   </w:t>
            </w:r>
          </w:p>
          <w:p w14:paraId="309246FD" w14:textId="76BA2442" w:rsidR="006948BB" w:rsidRDefault="006948BB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גודל התנור / מקפיא: _____ליטרים</w:t>
            </w:r>
          </w:p>
          <w:p w14:paraId="5E0DFBB3" w14:textId="145392D5" w:rsidR="00355B78" w:rsidRDefault="004D556B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מקפיא סטנדרטי: מספר מקפיאים: ___   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04336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שולחני     </w:t>
            </w:r>
            <w:r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57185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עומד</w:t>
            </w:r>
          </w:p>
          <w:p w14:paraId="78F49F74" w14:textId="65200B1B" w:rsidR="00355B78" w:rsidRDefault="004D556B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מקרר </w:t>
            </w:r>
            <w:r w:rsidR="00C13FB6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סטנדרטי:    מספר מקררים: ___   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66327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B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C13FB6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שולחני     </w:t>
            </w:r>
            <w:r w:rsidR="00C13FB6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88760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B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C13FB6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עומד</w:t>
            </w:r>
          </w:p>
        </w:tc>
        <w:tc>
          <w:tcPr>
            <w:tcW w:w="3753" w:type="dxa"/>
            <w:gridSpan w:val="2"/>
            <w:shd w:val="clear" w:color="auto" w:fill="FDE9D9" w:themeFill="accent6" w:themeFillTint="33"/>
            <w:vAlign w:val="center"/>
          </w:tcPr>
          <w:p w14:paraId="5B960D5D" w14:textId="370C3594" w:rsidR="006948BB" w:rsidRDefault="006948BB" w:rsidP="006948BB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  <w:r>
              <w:rPr>
                <w:rFonts w:ascii="Comic Sans MS" w:hAnsi="Comic Sans MS" w:hint="cs"/>
                <w:b/>
                <w:bCs/>
                <w:color w:val="002060"/>
                <w:szCs w:val="20"/>
                <w:rtl/>
                <w:lang w:eastAsia="he-IL"/>
              </w:rPr>
              <w:t>מקררים / מקפיאים</w:t>
            </w:r>
          </w:p>
        </w:tc>
      </w:tr>
      <w:tr w:rsidR="006948BB" w14:paraId="6AD622C6" w14:textId="77777777" w:rsidTr="00595502">
        <w:trPr>
          <w:cantSplit/>
          <w:trHeight w:hRule="exact" w:val="1135"/>
        </w:trPr>
        <w:tc>
          <w:tcPr>
            <w:tcW w:w="6799" w:type="dxa"/>
            <w:shd w:val="clear" w:color="auto" w:fill="FDE9D9" w:themeFill="accent6" w:themeFillTint="33"/>
            <w:vAlign w:val="center"/>
          </w:tcPr>
          <w:p w14:paraId="2CFECA9A" w14:textId="0A4A161A" w:rsidR="006948BB" w:rsidRDefault="00AF5F84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20086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8B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A8714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שולחנית                       קישור:</w:t>
            </w:r>
          </w:p>
          <w:p w14:paraId="1594C795" w14:textId="0013950F" w:rsidR="006948BB" w:rsidRDefault="00AF5F84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29467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8B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A8714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עומדת על רצפה           קישור:</w:t>
            </w:r>
          </w:p>
          <w:p w14:paraId="1AEE1CD9" w14:textId="54028776" w:rsidR="006948BB" w:rsidRDefault="00AF5F84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36371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8B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A8714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proofErr w:type="spellStart"/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אולטרא</w:t>
            </w:r>
            <w:proofErr w:type="spellEnd"/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-צנטריפוגה    קישור:</w:t>
            </w:r>
          </w:p>
          <w:p w14:paraId="01AEAF91" w14:textId="3BD57E4F" w:rsidR="006948BB" w:rsidRDefault="006948BB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</w:p>
        </w:tc>
        <w:tc>
          <w:tcPr>
            <w:tcW w:w="3753" w:type="dxa"/>
            <w:gridSpan w:val="2"/>
            <w:shd w:val="clear" w:color="auto" w:fill="FDE9D9" w:themeFill="accent6" w:themeFillTint="33"/>
            <w:vAlign w:val="center"/>
          </w:tcPr>
          <w:p w14:paraId="2591F0F8" w14:textId="2A384074" w:rsidR="006948BB" w:rsidRDefault="006948BB" w:rsidP="006948BB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  <w:r>
              <w:rPr>
                <w:rFonts w:ascii="Comic Sans MS" w:hAnsi="Comic Sans MS" w:hint="cs"/>
                <w:b/>
                <w:bCs/>
                <w:color w:val="002060"/>
                <w:szCs w:val="20"/>
                <w:rtl/>
                <w:lang w:eastAsia="he-IL"/>
              </w:rPr>
              <w:t>צנטריפוגה/</w:t>
            </w:r>
            <w:proofErr w:type="spellStart"/>
            <w:r>
              <w:rPr>
                <w:rFonts w:ascii="Comic Sans MS" w:hAnsi="Comic Sans MS" w:hint="cs"/>
                <w:b/>
                <w:bCs/>
                <w:color w:val="002060"/>
                <w:szCs w:val="20"/>
                <w:rtl/>
                <w:lang w:eastAsia="he-IL"/>
              </w:rPr>
              <w:t>ות</w:t>
            </w:r>
            <w:proofErr w:type="spellEnd"/>
          </w:p>
        </w:tc>
      </w:tr>
      <w:tr w:rsidR="006948BB" w14:paraId="4E6265C4" w14:textId="77777777" w:rsidTr="00C307F1">
        <w:trPr>
          <w:cantSplit/>
          <w:trHeight w:hRule="exact" w:val="1927"/>
        </w:trPr>
        <w:tc>
          <w:tcPr>
            <w:tcW w:w="6799" w:type="dxa"/>
            <w:shd w:val="clear" w:color="auto" w:fill="FDE9D9" w:themeFill="accent6" w:themeFillTint="33"/>
            <w:vAlign w:val="center"/>
          </w:tcPr>
          <w:p w14:paraId="53D18C78" w14:textId="0F4051CE" w:rsidR="006948BB" w:rsidRDefault="00AF5F84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14056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8B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A8714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מערכת אל-פסק אישית </w:t>
            </w:r>
            <w:r w:rsidR="006948BB" w:rsidRPr="00C034DF">
              <w:rPr>
                <w:rFonts w:ascii="David" w:hAnsi="David" w:hint="cs"/>
                <w:b/>
                <w:bCs/>
                <w:color w:val="808080" w:themeColor="background1" w:themeShade="80"/>
                <w:szCs w:val="20"/>
                <w:rtl/>
                <w:lang w:eastAsia="he-IL"/>
              </w:rPr>
              <w:t>(יירכש ע"י חבר הסגל)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</w:p>
          <w:p w14:paraId="73E1FD5C" w14:textId="7447FA94" w:rsidR="006948BB" w:rsidRDefault="00AF5F84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7913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8B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A8714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מערכות אל-פסק בחדר שרתים   </w:t>
            </w:r>
            <w:r w:rsidR="00C307F1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C307F1">
              <w:rPr>
                <w:rFonts w:ascii="MS Gothic" w:eastAsia="MS Gothic" w:hAnsi="MS Gothic" w:hint="cs"/>
                <w:b/>
                <w:bCs/>
                <w:color w:val="000000" w:themeColor="text1"/>
                <w:szCs w:val="20"/>
                <w:rtl/>
                <w:lang w:eastAsia="he-IL"/>
              </w:rPr>
              <w:t>קישור:</w:t>
            </w:r>
          </w:p>
          <w:p w14:paraId="4600D1F2" w14:textId="77777777" w:rsidR="006948BB" w:rsidRDefault="00AF5F84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198620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8B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proofErr w:type="spellStart"/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צ'ילר</w:t>
            </w:r>
            <w:proofErr w:type="spellEnd"/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מקומי</w:t>
            </w:r>
          </w:p>
          <w:p w14:paraId="3239DC69" w14:textId="37447751" w:rsidR="006948BB" w:rsidRDefault="00AF5F84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14302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8B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A8714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C13FB6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חשמל חיוני למערכות</w:t>
            </w:r>
            <w:r w:rsidR="009B513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(חיבור לשקע חשמל חיוני)</w:t>
            </w:r>
          </w:p>
          <w:p w14:paraId="246B6400" w14:textId="5099EF1E" w:rsidR="006948BB" w:rsidRDefault="00AF5F84" w:rsidP="00C307F1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41059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37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9B513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אחר</w:t>
            </w:r>
          </w:p>
        </w:tc>
        <w:tc>
          <w:tcPr>
            <w:tcW w:w="3753" w:type="dxa"/>
            <w:gridSpan w:val="2"/>
            <w:shd w:val="clear" w:color="auto" w:fill="FDE9D9" w:themeFill="accent6" w:themeFillTint="33"/>
            <w:vAlign w:val="center"/>
          </w:tcPr>
          <w:p w14:paraId="46E80707" w14:textId="21548D81" w:rsidR="006948BB" w:rsidRDefault="006948BB" w:rsidP="006948BB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  <w:r>
              <w:rPr>
                <w:rFonts w:ascii="Comic Sans MS" w:hAnsi="Comic Sans MS" w:hint="cs"/>
                <w:b/>
                <w:bCs/>
                <w:color w:val="002060"/>
                <w:szCs w:val="20"/>
                <w:rtl/>
                <w:lang w:eastAsia="he-IL"/>
              </w:rPr>
              <w:t>דרישות חשמל מיוחדות</w:t>
            </w:r>
          </w:p>
        </w:tc>
      </w:tr>
      <w:tr w:rsidR="00A8714C" w14:paraId="043D7F41" w14:textId="77777777" w:rsidTr="00A8714C">
        <w:trPr>
          <w:cantSplit/>
          <w:trHeight w:hRule="exact" w:val="856"/>
        </w:trPr>
        <w:tc>
          <w:tcPr>
            <w:tcW w:w="6799" w:type="dxa"/>
            <w:shd w:val="clear" w:color="auto" w:fill="FDE9D9" w:themeFill="accent6" w:themeFillTint="33"/>
            <w:vAlign w:val="center"/>
          </w:tcPr>
          <w:p w14:paraId="016F076C" w14:textId="530B86A8" w:rsidR="00A8714C" w:rsidRDefault="00AF5F84" w:rsidP="00A8714C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201390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14C"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A8714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A8714C" w:rsidRPr="00A8714C">
              <w:rPr>
                <w:rFonts w:ascii="Comic Sans MS" w:hAnsi="Comic Sans MS"/>
                <w:b/>
                <w:bCs/>
                <w:color w:val="000000" w:themeColor="text1"/>
                <w:szCs w:val="20"/>
                <w:lang w:eastAsia="he-IL"/>
              </w:rPr>
              <w:t>PLA</w:t>
            </w:r>
            <w:r w:rsidR="00A8714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96756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14C"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A8714C">
              <w:rPr>
                <w:rFonts w:ascii="David" w:hAnsi="David"/>
                <w:b/>
                <w:bCs/>
                <w:color w:val="000000" w:themeColor="text1"/>
                <w:szCs w:val="20"/>
                <w:lang w:eastAsia="he-IL"/>
              </w:rPr>
              <w:t xml:space="preserve"> </w:t>
            </w:r>
            <w:r w:rsidR="00A8714C" w:rsidRPr="00A8714C">
              <w:rPr>
                <w:rFonts w:ascii="Comic Sans MS" w:hAnsi="Comic Sans MS"/>
                <w:b/>
                <w:bCs/>
                <w:color w:val="000000" w:themeColor="text1"/>
                <w:szCs w:val="20"/>
                <w:lang w:eastAsia="he-IL"/>
              </w:rPr>
              <w:t>ABS</w:t>
            </w:r>
            <w:r w:rsidR="00A8714C">
              <w:rPr>
                <w:rFonts w:ascii="David" w:hAnsi="David"/>
                <w:b/>
                <w:bCs/>
                <w:color w:val="000000" w:themeColor="text1"/>
                <w:szCs w:val="20"/>
                <w:lang w:eastAsia="he-IL"/>
              </w:rPr>
              <w:t xml:space="preserve"> </w:t>
            </w:r>
            <w:r w:rsidR="00A8714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84486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14C"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A8714C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אחר</w:t>
            </w:r>
          </w:p>
          <w:p w14:paraId="48B7985F" w14:textId="1B400D40" w:rsidR="00A8714C" w:rsidRDefault="00A8714C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r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קישור להוראות יצרן:</w:t>
            </w:r>
          </w:p>
        </w:tc>
        <w:tc>
          <w:tcPr>
            <w:tcW w:w="3753" w:type="dxa"/>
            <w:gridSpan w:val="2"/>
            <w:shd w:val="clear" w:color="auto" w:fill="FDE9D9" w:themeFill="accent6" w:themeFillTint="33"/>
            <w:vAlign w:val="center"/>
          </w:tcPr>
          <w:p w14:paraId="465D4C1B" w14:textId="7408C37C" w:rsidR="00A8714C" w:rsidRDefault="00A8714C" w:rsidP="006948BB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  <w:r>
              <w:rPr>
                <w:rFonts w:ascii="Comic Sans MS" w:hAnsi="Comic Sans MS" w:hint="cs"/>
                <w:b/>
                <w:bCs/>
                <w:color w:val="002060"/>
                <w:szCs w:val="20"/>
                <w:rtl/>
                <w:lang w:eastAsia="he-IL"/>
              </w:rPr>
              <w:t>מדפסת תלת-</w:t>
            </w:r>
            <w:proofErr w:type="spellStart"/>
            <w:r>
              <w:rPr>
                <w:rFonts w:ascii="Comic Sans MS" w:hAnsi="Comic Sans MS" w:hint="cs"/>
                <w:b/>
                <w:bCs/>
                <w:color w:val="002060"/>
                <w:szCs w:val="20"/>
                <w:rtl/>
                <w:lang w:eastAsia="he-IL"/>
              </w:rPr>
              <w:t>מימד</w:t>
            </w:r>
            <w:proofErr w:type="spellEnd"/>
          </w:p>
        </w:tc>
      </w:tr>
      <w:tr w:rsidR="006948BB" w14:paraId="23773C54" w14:textId="77777777" w:rsidTr="00595502">
        <w:trPr>
          <w:cantSplit/>
          <w:trHeight w:hRule="exact" w:val="414"/>
        </w:trPr>
        <w:tc>
          <w:tcPr>
            <w:tcW w:w="6799" w:type="dxa"/>
            <w:shd w:val="clear" w:color="auto" w:fill="FDE9D9" w:themeFill="accent6" w:themeFillTint="33"/>
            <w:vAlign w:val="center"/>
          </w:tcPr>
          <w:p w14:paraId="7F880516" w14:textId="1656E772" w:rsidR="006948BB" w:rsidRDefault="00AF5F84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23954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289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6948BB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לא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4183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8B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6948BB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כן</w:t>
            </w:r>
            <w:r w:rsidR="006948BB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 xml:space="preserve">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     לחות מינימלית: ___%                לחות מקסימלית: ____%</w:t>
            </w:r>
          </w:p>
        </w:tc>
        <w:tc>
          <w:tcPr>
            <w:tcW w:w="3753" w:type="dxa"/>
            <w:gridSpan w:val="2"/>
            <w:shd w:val="clear" w:color="auto" w:fill="FDE9D9" w:themeFill="accent6" w:themeFillTint="33"/>
            <w:vAlign w:val="center"/>
          </w:tcPr>
          <w:p w14:paraId="20381B2C" w14:textId="1BBEE3F0" w:rsidR="006948BB" w:rsidRDefault="006948BB" w:rsidP="006948BB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  <w:r>
              <w:rPr>
                <w:rFonts w:ascii="Comic Sans MS" w:hAnsi="Comic Sans MS" w:hint="cs"/>
                <w:b/>
                <w:bCs/>
                <w:color w:val="002060"/>
                <w:szCs w:val="20"/>
                <w:rtl/>
                <w:lang w:eastAsia="he-IL"/>
              </w:rPr>
              <w:t>לחות ספציפית</w:t>
            </w:r>
          </w:p>
        </w:tc>
      </w:tr>
      <w:tr w:rsidR="006948BB" w14:paraId="43F77D55" w14:textId="77777777" w:rsidTr="00595502">
        <w:trPr>
          <w:cantSplit/>
          <w:trHeight w:hRule="exact" w:val="414"/>
        </w:trPr>
        <w:tc>
          <w:tcPr>
            <w:tcW w:w="6799" w:type="dxa"/>
            <w:shd w:val="clear" w:color="auto" w:fill="FDE9D9" w:themeFill="accent6" w:themeFillTint="33"/>
            <w:vAlign w:val="center"/>
          </w:tcPr>
          <w:p w14:paraId="19741A68" w14:textId="4F01F0FF" w:rsidR="006948BB" w:rsidRDefault="00AF5F84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202504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8B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6948BB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לא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36884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8B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6948BB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כן</w:t>
            </w:r>
            <w:r w:rsidR="006948BB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 xml:space="preserve"> </w:t>
            </w:r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     טמפ' מינימלית: ___צלזיוס        טמפ' מקסימלית: ____צלזיוס</w:t>
            </w:r>
          </w:p>
        </w:tc>
        <w:tc>
          <w:tcPr>
            <w:tcW w:w="3753" w:type="dxa"/>
            <w:gridSpan w:val="2"/>
            <w:shd w:val="clear" w:color="auto" w:fill="FDE9D9" w:themeFill="accent6" w:themeFillTint="33"/>
            <w:vAlign w:val="center"/>
          </w:tcPr>
          <w:p w14:paraId="1625D20A" w14:textId="20B46C1D" w:rsidR="006948BB" w:rsidRDefault="006948BB" w:rsidP="006948BB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  <w:r>
              <w:rPr>
                <w:rFonts w:ascii="Comic Sans MS" w:hAnsi="Comic Sans MS" w:hint="cs"/>
                <w:b/>
                <w:bCs/>
                <w:color w:val="002060"/>
                <w:szCs w:val="20"/>
                <w:rtl/>
                <w:lang w:eastAsia="he-IL"/>
              </w:rPr>
              <w:t>טמפרטורה ספציפית</w:t>
            </w:r>
          </w:p>
        </w:tc>
      </w:tr>
      <w:tr w:rsidR="006948BB" w14:paraId="63912430" w14:textId="77777777" w:rsidTr="00807B64">
        <w:trPr>
          <w:cantSplit/>
          <w:trHeight w:hRule="exact" w:val="379"/>
        </w:trPr>
        <w:tc>
          <w:tcPr>
            <w:tcW w:w="6799" w:type="dxa"/>
            <w:shd w:val="clear" w:color="auto" w:fill="FDE9D9" w:themeFill="accent6" w:themeFillTint="33"/>
            <w:vAlign w:val="center"/>
          </w:tcPr>
          <w:p w14:paraId="7731D42C" w14:textId="1A2B2421" w:rsidR="006948BB" w:rsidRDefault="00AF5F84" w:rsidP="00807B64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92933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289"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B97289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לא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136212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289"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B97289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כן</w:t>
            </w:r>
            <w:r w:rsidR="00B97289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 xml:space="preserve"> </w:t>
            </w:r>
            <w:r w:rsidR="00B97289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       </w:t>
            </w:r>
            <w:proofErr w:type="spellStart"/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טולרנס</w:t>
            </w:r>
            <w:proofErr w:type="spellEnd"/>
            <w:r w:rsidR="006948BB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/ רזולוציה נדרשת:</w:t>
            </w:r>
          </w:p>
        </w:tc>
        <w:tc>
          <w:tcPr>
            <w:tcW w:w="3753" w:type="dxa"/>
            <w:gridSpan w:val="2"/>
            <w:shd w:val="clear" w:color="auto" w:fill="FDE9D9" w:themeFill="accent6" w:themeFillTint="33"/>
            <w:vAlign w:val="center"/>
          </w:tcPr>
          <w:p w14:paraId="4DA58FF9" w14:textId="2AD252C7" w:rsidR="006948BB" w:rsidRDefault="006948BB" w:rsidP="006948BB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  <w:r>
              <w:rPr>
                <w:rFonts w:ascii="Comic Sans MS" w:hAnsi="Comic Sans MS" w:hint="cs"/>
                <w:b/>
                <w:bCs/>
                <w:color w:val="002060"/>
                <w:szCs w:val="20"/>
                <w:rtl/>
                <w:lang w:eastAsia="he-IL"/>
              </w:rPr>
              <w:t>וויברציות</w:t>
            </w:r>
          </w:p>
        </w:tc>
      </w:tr>
      <w:tr w:rsidR="006948BB" w14:paraId="21F9153B" w14:textId="77777777" w:rsidTr="000F37B3">
        <w:trPr>
          <w:cantSplit/>
          <w:trHeight w:hRule="exact" w:val="280"/>
        </w:trPr>
        <w:tc>
          <w:tcPr>
            <w:tcW w:w="6799" w:type="dxa"/>
            <w:shd w:val="clear" w:color="auto" w:fill="FDE9D9" w:themeFill="accent6" w:themeFillTint="33"/>
            <w:vAlign w:val="center"/>
          </w:tcPr>
          <w:p w14:paraId="0F1BE030" w14:textId="139BB49D" w:rsidR="00B97289" w:rsidRDefault="00AF5F84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129216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289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B97289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לא   </w:t>
            </w:r>
            <w:sdt>
              <w:sdtPr>
                <w:rPr>
                  <w:rFonts w:ascii="David" w:hAnsi="David" w:hint="cs"/>
                  <w:b/>
                  <w:bCs/>
                  <w:color w:val="000000" w:themeColor="text1"/>
                  <w:szCs w:val="20"/>
                  <w:rtl/>
                  <w:lang w:eastAsia="he-IL"/>
                </w:rPr>
                <w:id w:val="-88186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289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  <w:rtl/>
                    <w:lang w:eastAsia="he-IL"/>
                  </w:rPr>
                  <w:t>☐</w:t>
                </w:r>
              </w:sdtContent>
            </w:sdt>
            <w:r w:rsidR="00B97289" w:rsidRPr="00CC23C7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כן</w:t>
            </w:r>
            <w:r w:rsidR="00B97289">
              <w:rPr>
                <w:rFonts w:ascii="David" w:hAnsi="David" w:hint="cs"/>
                <w:b/>
                <w:bCs/>
                <w:color w:val="002060"/>
                <w:szCs w:val="20"/>
                <w:rtl/>
                <w:lang w:eastAsia="he-IL"/>
              </w:rPr>
              <w:t xml:space="preserve"> </w:t>
            </w:r>
            <w:r w:rsidR="00B97289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     </w:t>
            </w:r>
            <w:r w:rsidR="00807B64">
              <w:rPr>
                <w:rFonts w:ascii="David" w:hAnsi="David"/>
                <w:b/>
                <w:bCs/>
                <w:color w:val="000000" w:themeColor="text1"/>
                <w:szCs w:val="20"/>
                <w:lang w:eastAsia="he-IL"/>
              </w:rPr>
              <w:t xml:space="preserve">     </w:t>
            </w:r>
            <w:r w:rsidR="00B97289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r w:rsidR="00807B64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  <w:proofErr w:type="spellStart"/>
            <w:r w:rsidR="00807B64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>טולרנס</w:t>
            </w:r>
            <w:proofErr w:type="spellEnd"/>
            <w:r w:rsidR="00807B64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/ רזולוציה נדרשת:</w:t>
            </w:r>
            <w:r w:rsidR="00B97289">
              <w:rPr>
                <w:rFonts w:ascii="David" w:hAnsi="David" w:hint="cs"/>
                <w:b/>
                <w:bCs/>
                <w:color w:val="000000" w:themeColor="text1"/>
                <w:szCs w:val="20"/>
                <w:rtl/>
                <w:lang w:eastAsia="he-IL"/>
              </w:rPr>
              <w:t xml:space="preserve"> </w:t>
            </w:r>
          </w:p>
          <w:p w14:paraId="47C463CC" w14:textId="5DE7FE63" w:rsidR="006948BB" w:rsidRDefault="006948BB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</w:p>
        </w:tc>
        <w:tc>
          <w:tcPr>
            <w:tcW w:w="3753" w:type="dxa"/>
            <w:gridSpan w:val="2"/>
            <w:shd w:val="clear" w:color="auto" w:fill="FDE9D9" w:themeFill="accent6" w:themeFillTint="33"/>
            <w:vAlign w:val="center"/>
          </w:tcPr>
          <w:p w14:paraId="543575E8" w14:textId="6B6F77A9" w:rsidR="006948BB" w:rsidRDefault="006948BB" w:rsidP="006948BB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  <w:r>
              <w:rPr>
                <w:rFonts w:ascii="Comic Sans MS" w:hAnsi="Comic Sans MS" w:hint="cs"/>
                <w:b/>
                <w:bCs/>
                <w:color w:val="002060"/>
                <w:szCs w:val="20"/>
                <w:rtl/>
                <w:lang w:eastAsia="he-IL"/>
              </w:rPr>
              <w:t>הפרעות גלי רדיו / שטף מגנטי בתדרים נמוכים</w:t>
            </w:r>
          </w:p>
        </w:tc>
      </w:tr>
      <w:tr w:rsidR="0070016E" w14:paraId="12CF8F78" w14:textId="77777777" w:rsidTr="00595502">
        <w:trPr>
          <w:cantSplit/>
          <w:trHeight w:hRule="exact" w:val="612"/>
        </w:trPr>
        <w:tc>
          <w:tcPr>
            <w:tcW w:w="6799" w:type="dxa"/>
            <w:shd w:val="clear" w:color="auto" w:fill="FDE9D9" w:themeFill="accent6" w:themeFillTint="33"/>
            <w:vAlign w:val="center"/>
          </w:tcPr>
          <w:p w14:paraId="145D5FB0" w14:textId="77777777" w:rsidR="0070016E" w:rsidRDefault="0070016E" w:rsidP="006948BB">
            <w:pPr>
              <w:spacing w:line="276" w:lineRule="auto"/>
              <w:rPr>
                <w:rFonts w:ascii="David" w:hAnsi="David"/>
                <w:b/>
                <w:bCs/>
                <w:color w:val="000000" w:themeColor="text1"/>
                <w:szCs w:val="20"/>
                <w:rtl/>
                <w:lang w:eastAsia="he-IL"/>
              </w:rPr>
            </w:pPr>
          </w:p>
        </w:tc>
        <w:tc>
          <w:tcPr>
            <w:tcW w:w="3753" w:type="dxa"/>
            <w:gridSpan w:val="2"/>
            <w:shd w:val="clear" w:color="auto" w:fill="FDE9D9" w:themeFill="accent6" w:themeFillTint="33"/>
            <w:vAlign w:val="center"/>
          </w:tcPr>
          <w:p w14:paraId="5D2C97FC" w14:textId="64CDFC55" w:rsidR="0070016E" w:rsidRDefault="0070016E" w:rsidP="006948BB">
            <w:pPr>
              <w:spacing w:line="360" w:lineRule="auto"/>
              <w:rPr>
                <w:rFonts w:ascii="Comic Sans MS" w:hAnsi="Comic Sans MS"/>
                <w:b/>
                <w:bCs/>
                <w:color w:val="002060"/>
                <w:szCs w:val="20"/>
                <w:rtl/>
                <w:lang w:eastAsia="he-IL"/>
              </w:rPr>
            </w:pPr>
            <w:r>
              <w:rPr>
                <w:rFonts w:ascii="Comic Sans MS" w:hAnsi="Comic Sans MS" w:hint="cs"/>
                <w:b/>
                <w:bCs/>
                <w:color w:val="002060"/>
                <w:szCs w:val="20"/>
                <w:rtl/>
                <w:lang w:eastAsia="he-IL"/>
              </w:rPr>
              <w:t>הערות כלליות</w:t>
            </w:r>
          </w:p>
        </w:tc>
      </w:tr>
    </w:tbl>
    <w:p w14:paraId="7A053754" w14:textId="6507FD85" w:rsidR="00840386" w:rsidRDefault="000F37B3" w:rsidP="00840386">
      <w:pPr>
        <w:bidi w:val="0"/>
        <w:spacing w:line="360" w:lineRule="auto"/>
        <w:jc w:val="center"/>
        <w:rPr>
          <w:rFonts w:ascii="David" w:hAnsi="David"/>
          <w:b/>
          <w:bCs/>
          <w:color w:val="002060"/>
          <w:sz w:val="32"/>
          <w:szCs w:val="32"/>
          <w:rtl/>
          <w:lang w:eastAsia="he-IL"/>
        </w:rPr>
      </w:pPr>
      <w:r>
        <w:rPr>
          <w:rFonts w:ascii="Gisha" w:hAnsi="Gisha" w:cs="Gisha"/>
          <w:b/>
          <w:bCs/>
          <w:noProof/>
          <w:sz w:val="24"/>
          <w:u w:val="single"/>
          <w:lang w:eastAsia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D08AE" wp14:editId="2EB4D684">
                <wp:simplePos x="0" y="0"/>
                <wp:positionH relativeFrom="margin">
                  <wp:align>left</wp:align>
                </wp:positionH>
                <wp:positionV relativeFrom="paragraph">
                  <wp:posOffset>6029325</wp:posOffset>
                </wp:positionV>
                <wp:extent cx="6772275" cy="1638300"/>
                <wp:effectExtent l="0" t="0" r="28575" b="1905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163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2FEE94" id="Rectangle: Rounded Corners 2" o:spid="_x0000_s1026" style="position:absolute;margin-left:0;margin-top:474.75pt;width:533.25pt;height:12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" filled="f" strokeweight=".45pt">
                <w10:wrap anchorx="margin"/>
              </v:roundrect>
            </w:pict>
          </mc:Fallback>
        </mc:AlternateContent>
      </w:r>
    </w:p>
    <w:p w14:paraId="3E43814D" w14:textId="0B2D5866" w:rsidR="00840386" w:rsidRPr="00595502" w:rsidRDefault="0061589D" w:rsidP="00E00900">
      <w:pPr>
        <w:spacing w:line="360" w:lineRule="auto"/>
        <w:ind w:left="144"/>
        <w:rPr>
          <w:rFonts w:ascii="David" w:hAnsi="David"/>
          <w:b/>
          <w:bCs/>
          <w:color w:val="002060"/>
          <w:sz w:val="24"/>
          <w:rtl/>
          <w:lang w:eastAsia="he-IL"/>
        </w:rPr>
      </w:pPr>
      <w:r w:rsidRPr="00595502">
        <w:rPr>
          <w:rFonts w:ascii="David" w:hAnsi="David" w:hint="cs"/>
          <w:b/>
          <w:bCs/>
          <w:color w:val="002060"/>
          <w:sz w:val="24"/>
          <w:rtl/>
          <w:lang w:eastAsia="he-IL"/>
        </w:rPr>
        <w:t>1. לאחר חתימת הדיקן על מסמך זה כל שינוי מעבר למוגדר בטופס זה ימומן ע"י הפקולטה.</w:t>
      </w:r>
    </w:p>
    <w:p w14:paraId="3B127E38" w14:textId="3D2DA873" w:rsidR="00573C95" w:rsidRPr="00E00900" w:rsidRDefault="0061589D" w:rsidP="00E00900">
      <w:pPr>
        <w:spacing w:line="360" w:lineRule="auto"/>
        <w:ind w:left="144"/>
        <w:rPr>
          <w:rFonts w:ascii="David" w:hAnsi="David"/>
          <w:b/>
          <w:bCs/>
          <w:color w:val="002060"/>
          <w:szCs w:val="20"/>
          <w:rtl/>
          <w:lang w:eastAsia="he-IL"/>
        </w:rPr>
      </w:pPr>
      <w:r w:rsidRPr="00595502">
        <w:rPr>
          <w:rFonts w:ascii="David" w:hAnsi="David" w:hint="cs"/>
          <w:b/>
          <w:bCs/>
          <w:color w:val="002060"/>
          <w:sz w:val="24"/>
          <w:rtl/>
          <w:lang w:eastAsia="he-IL"/>
        </w:rPr>
        <w:t xml:space="preserve">2. </w:t>
      </w:r>
      <w:r w:rsidR="00573C95">
        <w:rPr>
          <w:rFonts w:ascii="David" w:hAnsi="David" w:hint="cs"/>
          <w:b/>
          <w:bCs/>
          <w:color w:val="002060"/>
          <w:sz w:val="24"/>
          <w:rtl/>
          <w:lang w:eastAsia="he-IL"/>
        </w:rPr>
        <w:t>השטח הסופי המאושר לשימוש המעבדה:</w:t>
      </w:r>
      <w:r w:rsidR="00E00900">
        <w:rPr>
          <w:rFonts w:ascii="David" w:hAnsi="David" w:hint="cs"/>
          <w:b/>
          <w:bCs/>
          <w:color w:val="002060"/>
          <w:sz w:val="24"/>
          <w:rtl/>
          <w:lang w:eastAsia="he-IL"/>
        </w:rPr>
        <w:t xml:space="preserve"> </w:t>
      </w:r>
      <w:r w:rsidR="00E00900" w:rsidRPr="00AF459D">
        <w:rPr>
          <w:rFonts w:ascii="David" w:hAnsi="David" w:hint="cs"/>
          <w:b/>
          <w:bCs/>
          <w:color w:val="002060"/>
          <w:sz w:val="24"/>
          <w:rtl/>
          <w:lang w:eastAsia="he-IL"/>
        </w:rPr>
        <w:t xml:space="preserve">בניין: ________קומה ___  חדר/ים: _____    שטח מעבדה כולל: </w:t>
      </w:r>
      <w:r w:rsidR="00573C95" w:rsidRPr="00AF459D">
        <w:rPr>
          <w:rFonts w:ascii="David" w:hAnsi="David" w:hint="cs"/>
          <w:b/>
          <w:bCs/>
          <w:color w:val="002060"/>
          <w:sz w:val="24"/>
          <w:rtl/>
          <w:lang w:eastAsia="he-IL"/>
        </w:rPr>
        <w:t xml:space="preserve"> ________ מ"ר</w:t>
      </w:r>
    </w:p>
    <w:p w14:paraId="58F3A86C" w14:textId="77F00EA1" w:rsidR="0061589D" w:rsidRDefault="0084671E" w:rsidP="00E00900">
      <w:pPr>
        <w:spacing w:line="360" w:lineRule="auto"/>
        <w:ind w:left="144"/>
        <w:rPr>
          <w:rFonts w:ascii="David" w:hAnsi="David"/>
          <w:b/>
          <w:bCs/>
          <w:color w:val="002060"/>
          <w:sz w:val="24"/>
          <w:rtl/>
          <w:lang w:eastAsia="he-IL"/>
        </w:rPr>
      </w:pPr>
      <w:r>
        <w:rPr>
          <w:rFonts w:ascii="David" w:hAnsi="David" w:hint="cs"/>
          <w:b/>
          <w:bCs/>
          <w:color w:val="002060"/>
          <w:sz w:val="24"/>
          <w:rtl/>
          <w:lang w:eastAsia="he-IL"/>
        </w:rPr>
        <w:t xml:space="preserve">3. </w:t>
      </w:r>
      <w:r w:rsidR="00595502" w:rsidRPr="00595502">
        <w:rPr>
          <w:rFonts w:ascii="David" w:hAnsi="David" w:hint="cs"/>
          <w:b/>
          <w:bCs/>
          <w:color w:val="002060"/>
          <w:sz w:val="24"/>
          <w:rtl/>
          <w:lang w:eastAsia="he-IL"/>
        </w:rPr>
        <w:t>כל בעלי התפקידים הרשומים מטה חייבים לחתום על טופס זה.</w:t>
      </w:r>
    </w:p>
    <w:p w14:paraId="5D470A81" w14:textId="7026E10A" w:rsidR="00AF459D" w:rsidRDefault="00595502" w:rsidP="00DA4932">
      <w:pPr>
        <w:spacing w:line="360" w:lineRule="auto"/>
        <w:ind w:left="144"/>
        <w:rPr>
          <w:rFonts w:ascii="David" w:hAnsi="David"/>
          <w:b/>
          <w:bCs/>
          <w:color w:val="002060"/>
          <w:sz w:val="24"/>
          <w:rtl/>
          <w:lang w:eastAsia="he-IL"/>
        </w:rPr>
      </w:pPr>
      <w:r>
        <w:rPr>
          <w:rFonts w:ascii="David" w:hAnsi="David" w:hint="cs"/>
          <w:b/>
          <w:bCs/>
          <w:color w:val="002060"/>
          <w:sz w:val="24"/>
          <w:rtl/>
          <w:lang w:eastAsia="he-IL"/>
        </w:rPr>
        <w:t xml:space="preserve">שם הדיקן: </w:t>
      </w:r>
      <w:r w:rsidR="00E00900">
        <w:rPr>
          <w:rFonts w:ascii="David" w:hAnsi="David" w:hint="cs"/>
          <w:b/>
          <w:bCs/>
          <w:color w:val="002060"/>
          <w:sz w:val="24"/>
          <w:rtl/>
          <w:lang w:eastAsia="he-IL"/>
        </w:rPr>
        <w:t>_____________</w:t>
      </w:r>
      <w:r>
        <w:rPr>
          <w:rFonts w:ascii="David" w:hAnsi="David" w:hint="cs"/>
          <w:b/>
          <w:bCs/>
          <w:color w:val="002060"/>
          <w:sz w:val="24"/>
          <w:rtl/>
          <w:lang w:eastAsia="he-IL"/>
        </w:rPr>
        <w:t xml:space="preserve">                    </w:t>
      </w:r>
      <w:r w:rsidR="00AC60CF">
        <w:rPr>
          <w:rFonts w:ascii="David" w:hAnsi="David" w:hint="cs"/>
          <w:b/>
          <w:bCs/>
          <w:color w:val="002060"/>
          <w:sz w:val="24"/>
          <w:rtl/>
          <w:lang w:eastAsia="he-IL"/>
        </w:rPr>
        <w:t xml:space="preserve">תאריך: </w:t>
      </w:r>
      <w:r w:rsidR="00E00900">
        <w:rPr>
          <w:rFonts w:ascii="David" w:hAnsi="David" w:hint="cs"/>
          <w:b/>
          <w:bCs/>
          <w:color w:val="002060"/>
          <w:sz w:val="24"/>
          <w:rtl/>
          <w:lang w:eastAsia="he-IL"/>
        </w:rPr>
        <w:t>________</w:t>
      </w:r>
      <w:r w:rsidR="00AC60CF">
        <w:rPr>
          <w:rFonts w:ascii="David" w:hAnsi="David" w:hint="cs"/>
          <w:b/>
          <w:bCs/>
          <w:color w:val="002060"/>
          <w:sz w:val="24"/>
          <w:rtl/>
          <w:lang w:eastAsia="he-IL"/>
        </w:rPr>
        <w:t xml:space="preserve">                   </w:t>
      </w:r>
      <w:r>
        <w:rPr>
          <w:rFonts w:ascii="David" w:hAnsi="David" w:hint="cs"/>
          <w:b/>
          <w:bCs/>
          <w:color w:val="002060"/>
          <w:sz w:val="24"/>
          <w:rtl/>
          <w:lang w:eastAsia="he-IL"/>
        </w:rPr>
        <w:t>חתימה: _________________________</w:t>
      </w:r>
    </w:p>
    <w:p w14:paraId="58C542CF" w14:textId="175970BF" w:rsidR="00595502" w:rsidRPr="00595502" w:rsidRDefault="00595502" w:rsidP="00E00900">
      <w:pPr>
        <w:spacing w:line="360" w:lineRule="auto"/>
        <w:ind w:left="144"/>
        <w:rPr>
          <w:rFonts w:ascii="David" w:hAnsi="David"/>
          <w:b/>
          <w:bCs/>
          <w:color w:val="002060"/>
          <w:sz w:val="24"/>
          <w:lang w:eastAsia="he-IL"/>
        </w:rPr>
      </w:pPr>
      <w:r>
        <w:rPr>
          <w:rFonts w:ascii="David" w:hAnsi="David" w:hint="cs"/>
          <w:b/>
          <w:bCs/>
          <w:color w:val="002060"/>
          <w:sz w:val="24"/>
          <w:rtl/>
          <w:lang w:eastAsia="he-IL"/>
        </w:rPr>
        <w:t>שם חבר הסגל החדש:</w:t>
      </w:r>
      <w:r w:rsidR="00FF745D">
        <w:rPr>
          <w:rFonts w:ascii="David" w:hAnsi="David" w:hint="cs"/>
          <w:b/>
          <w:bCs/>
          <w:color w:val="002060"/>
          <w:sz w:val="24"/>
          <w:rtl/>
          <w:lang w:eastAsia="he-IL"/>
        </w:rPr>
        <w:t xml:space="preserve"> ____________</w:t>
      </w:r>
      <w:r>
        <w:rPr>
          <w:rFonts w:ascii="David" w:hAnsi="David" w:hint="cs"/>
          <w:b/>
          <w:bCs/>
          <w:color w:val="002060"/>
          <w:sz w:val="24"/>
          <w:rtl/>
          <w:lang w:eastAsia="he-IL"/>
        </w:rPr>
        <w:t xml:space="preserve">    נייד:</w:t>
      </w:r>
      <w:r w:rsidR="00FF745D">
        <w:rPr>
          <w:rFonts w:ascii="David" w:hAnsi="David" w:hint="cs"/>
          <w:b/>
          <w:bCs/>
          <w:color w:val="002060"/>
          <w:sz w:val="24"/>
          <w:rtl/>
          <w:lang w:eastAsia="he-IL"/>
        </w:rPr>
        <w:t xml:space="preserve"> __________</w:t>
      </w:r>
    </w:p>
    <w:sectPr w:rsidR="00595502" w:rsidRPr="00595502" w:rsidSect="000F11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560" w:right="658" w:bottom="278" w:left="6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AC976" w14:textId="77777777" w:rsidR="006E4B65" w:rsidRDefault="006E4B65">
      <w:r>
        <w:separator/>
      </w:r>
    </w:p>
  </w:endnote>
  <w:endnote w:type="continuationSeparator" w:id="0">
    <w:p w14:paraId="06DE89AB" w14:textId="77777777" w:rsidR="006E4B65" w:rsidRDefault="006E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E324A" w14:textId="77777777" w:rsidR="0068125C" w:rsidRDefault="006812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415591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C044C" w14:textId="0C78342B" w:rsidR="004F44F5" w:rsidRDefault="004F44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72E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697895DD" w14:textId="165847ED" w:rsidR="003833C6" w:rsidRPr="00662F4D" w:rsidRDefault="003833C6" w:rsidP="00662F4D">
    <w:pPr>
      <w:pStyle w:val="Footer"/>
      <w:rPr>
        <w:szCs w:val="20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D2966" w14:textId="77777777" w:rsidR="0068125C" w:rsidRDefault="00681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43A1E" w14:textId="77777777" w:rsidR="006E4B65" w:rsidRDefault="006E4B65">
      <w:r>
        <w:separator/>
      </w:r>
    </w:p>
  </w:footnote>
  <w:footnote w:type="continuationSeparator" w:id="0">
    <w:p w14:paraId="3EE65AA3" w14:textId="77777777" w:rsidR="006E4B65" w:rsidRDefault="006E4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8DCAA" w14:textId="42E99C72" w:rsidR="0068125C" w:rsidRDefault="006812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54563" w14:textId="17239317" w:rsidR="003833C6" w:rsidRPr="00662F4D" w:rsidRDefault="00957298" w:rsidP="00AF5319">
    <w:pPr>
      <w:pStyle w:val="Header"/>
      <w:rPr>
        <w:sz w:val="8"/>
        <w:szCs w:val="8"/>
      </w:rPr>
    </w:pPr>
    <w:r w:rsidRPr="009912B3">
      <w:rPr>
        <w:noProof/>
      </w:rPr>
      <w:drawing>
        <wp:anchor distT="0" distB="0" distL="114300" distR="114300" simplePos="0" relativeHeight="251684864" behindDoc="0" locked="0" layoutInCell="1" allowOverlap="1" wp14:anchorId="01503D8B" wp14:editId="49AC6F7A">
          <wp:simplePos x="0" y="0"/>
          <wp:positionH relativeFrom="margin">
            <wp:posOffset>200660</wp:posOffset>
          </wp:positionH>
          <wp:positionV relativeFrom="margin">
            <wp:posOffset>-998220</wp:posOffset>
          </wp:positionV>
          <wp:extent cx="2618740" cy="986790"/>
          <wp:effectExtent l="0" t="0" r="0" b="3810"/>
          <wp:wrapNone/>
          <wp:docPr id="10" name="Picture 10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07" t="28013"/>
                  <a:stretch/>
                </pic:blipFill>
                <pic:spPr bwMode="auto">
                  <a:xfrm>
                    <a:off x="0" y="0"/>
                    <a:ext cx="2618740" cy="98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5546" w:rsidRPr="00BB5546">
      <w:rPr>
        <w:noProof/>
        <w:sz w:val="8"/>
        <w:szCs w:val="8"/>
        <w:rtl/>
      </w:rPr>
      <w:drawing>
        <wp:anchor distT="0" distB="0" distL="114300" distR="114300" simplePos="0" relativeHeight="251682816" behindDoc="0" locked="0" layoutInCell="1" allowOverlap="1" wp14:anchorId="03BECB88" wp14:editId="5FB07EC3">
          <wp:simplePos x="0" y="0"/>
          <wp:positionH relativeFrom="column">
            <wp:posOffset>2913380</wp:posOffset>
          </wp:positionH>
          <wp:positionV relativeFrom="paragraph">
            <wp:posOffset>-464820</wp:posOffset>
          </wp:positionV>
          <wp:extent cx="4184650" cy="982980"/>
          <wp:effectExtent l="0" t="0" r="6350" b="762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465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33C6">
      <w:rPr>
        <w:noProof/>
      </w:rPr>
      <w:drawing>
        <wp:anchor distT="0" distB="0" distL="114300" distR="114300" simplePos="0" relativeHeight="251681792" behindDoc="0" locked="0" layoutInCell="1" allowOverlap="1" wp14:anchorId="78C4E6E3" wp14:editId="5F7F7CA0">
          <wp:simplePos x="0" y="0"/>
          <wp:positionH relativeFrom="margin">
            <wp:align>right</wp:align>
          </wp:positionH>
          <wp:positionV relativeFrom="paragraph">
            <wp:posOffset>-409492</wp:posOffset>
          </wp:positionV>
          <wp:extent cx="6710680" cy="861667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ניירת יחידת הבטיחות ופיקוח קרינה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0680" cy="861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5E831" w14:textId="05810D58" w:rsidR="0068125C" w:rsidRDefault="00681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5FFE"/>
    <w:multiLevelType w:val="hybridMultilevel"/>
    <w:tmpl w:val="A1BE81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7449A6"/>
    <w:multiLevelType w:val="hybridMultilevel"/>
    <w:tmpl w:val="5044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1DA3"/>
    <w:multiLevelType w:val="multilevel"/>
    <w:tmpl w:val="6F2EC418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84" w:hanging="44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EDA6ADE"/>
    <w:multiLevelType w:val="multilevel"/>
    <w:tmpl w:val="83E43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 w:val="0"/>
        <w:bCs w:val="0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4" w15:restartNumberingAfterBreak="0">
    <w:nsid w:val="166555F4"/>
    <w:multiLevelType w:val="multilevel"/>
    <w:tmpl w:val="8EBC3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5" w15:restartNumberingAfterBreak="0">
    <w:nsid w:val="1AA26AEF"/>
    <w:multiLevelType w:val="multilevel"/>
    <w:tmpl w:val="4C6AD038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  <w:sz w:val="24"/>
      </w:rPr>
    </w:lvl>
    <w:lvl w:ilvl="1">
      <w:start w:val="10"/>
      <w:numFmt w:val="decimal"/>
      <w:lvlText w:val="%1.%2"/>
      <w:lvlJc w:val="left"/>
      <w:pPr>
        <w:ind w:left="384" w:hanging="384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84" w:hanging="384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6" w15:restartNumberingAfterBreak="0">
    <w:nsid w:val="1C0C274B"/>
    <w:multiLevelType w:val="multilevel"/>
    <w:tmpl w:val="66F8BB30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  <w:sz w:val="24"/>
      </w:rPr>
    </w:lvl>
    <w:lvl w:ilvl="1">
      <w:start w:val="7"/>
      <w:numFmt w:val="decimal"/>
      <w:lvlText w:val="%1.%2"/>
      <w:lvlJc w:val="left"/>
      <w:pPr>
        <w:ind w:left="444" w:hanging="444"/>
      </w:pPr>
      <w:rPr>
        <w:rFonts w:hint="default"/>
        <w:sz w:val="24"/>
      </w:rPr>
    </w:lvl>
    <w:lvl w:ilvl="2">
      <w:start w:val="6"/>
      <w:numFmt w:val="decimal"/>
      <w:lvlText w:val="%1.%2.%3"/>
      <w:lvlJc w:val="left"/>
      <w:pPr>
        <w:ind w:left="444" w:hanging="444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7" w15:restartNumberingAfterBreak="0">
    <w:nsid w:val="1C906A5C"/>
    <w:multiLevelType w:val="hybridMultilevel"/>
    <w:tmpl w:val="2AD0B6AC"/>
    <w:lvl w:ilvl="0" w:tplc="9B8E175A">
      <w:start w:val="5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D6B56DD"/>
    <w:multiLevelType w:val="hybridMultilevel"/>
    <w:tmpl w:val="966C4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80F0F"/>
    <w:multiLevelType w:val="multilevel"/>
    <w:tmpl w:val="EF065A5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sz w:val="24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  <w:sz w:val="24"/>
      </w:rPr>
    </w:lvl>
    <w:lvl w:ilvl="2">
      <w:start w:val="3"/>
      <w:numFmt w:val="decimal"/>
      <w:lvlText w:val="%1.%2.%3"/>
      <w:lvlJc w:val="left"/>
      <w:pPr>
        <w:ind w:left="435" w:hanging="435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0" w15:restartNumberingAfterBreak="0">
    <w:nsid w:val="24982618"/>
    <w:multiLevelType w:val="hybridMultilevel"/>
    <w:tmpl w:val="9F3C2FFC"/>
    <w:lvl w:ilvl="0" w:tplc="5740A15A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1" w15:restartNumberingAfterBreak="0">
    <w:nsid w:val="29D345DA"/>
    <w:multiLevelType w:val="hybridMultilevel"/>
    <w:tmpl w:val="BB6C9272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081F95"/>
    <w:multiLevelType w:val="hybridMultilevel"/>
    <w:tmpl w:val="BB6C9272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964E87"/>
    <w:multiLevelType w:val="hybridMultilevel"/>
    <w:tmpl w:val="A538EF3A"/>
    <w:lvl w:ilvl="0" w:tplc="2BF4BD46">
      <w:start w:val="1"/>
      <w:numFmt w:val="decimal"/>
      <w:lvlText w:val="%1."/>
      <w:lvlJc w:val="left"/>
      <w:pPr>
        <w:ind w:left="927" w:hanging="360"/>
      </w:pPr>
      <w:rPr>
        <w:b w:val="0"/>
        <w:bCs w:val="0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007886"/>
    <w:multiLevelType w:val="multilevel"/>
    <w:tmpl w:val="FCCCBB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u w:val="none"/>
      </w:rPr>
    </w:lvl>
  </w:abstractNum>
  <w:abstractNum w:abstractNumId="15" w15:restartNumberingAfterBreak="0">
    <w:nsid w:val="30DB7965"/>
    <w:multiLevelType w:val="multilevel"/>
    <w:tmpl w:val="57B068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lang w:bidi="he-I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D5188F"/>
    <w:multiLevelType w:val="hybridMultilevel"/>
    <w:tmpl w:val="2D380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451E5"/>
    <w:multiLevelType w:val="hybridMultilevel"/>
    <w:tmpl w:val="452AC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E7E78"/>
    <w:multiLevelType w:val="multilevel"/>
    <w:tmpl w:val="8EBC3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19" w15:restartNumberingAfterBreak="0">
    <w:nsid w:val="3EB2755E"/>
    <w:multiLevelType w:val="multilevel"/>
    <w:tmpl w:val="8EBC3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20" w15:restartNumberingAfterBreak="0">
    <w:nsid w:val="3FB3706C"/>
    <w:multiLevelType w:val="multilevel"/>
    <w:tmpl w:val="C804C9E0"/>
    <w:lvl w:ilvl="0">
      <w:start w:val="1"/>
      <w:numFmt w:val="decimal"/>
      <w:lvlRestart w:val="0"/>
      <w:pStyle w:val="Heading3"/>
      <w:lvlText w:val="%1."/>
      <w:lvlJc w:val="left"/>
      <w:pPr>
        <w:tabs>
          <w:tab w:val="num" w:pos="397"/>
        </w:tabs>
        <w:ind w:left="397" w:right="397" w:hanging="397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right="907" w:hanging="55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7"/>
        </w:tabs>
        <w:ind w:left="1417" w:right="1417" w:hanging="6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1"/>
        </w:tabs>
        <w:ind w:left="1871" w:right="1871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righ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righ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righ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righ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right="4320" w:hanging="1440"/>
      </w:pPr>
      <w:rPr>
        <w:rFonts w:hint="default"/>
      </w:rPr>
    </w:lvl>
  </w:abstractNum>
  <w:abstractNum w:abstractNumId="21" w15:restartNumberingAfterBreak="0">
    <w:nsid w:val="46BC5641"/>
    <w:multiLevelType w:val="hybridMultilevel"/>
    <w:tmpl w:val="79402F40"/>
    <w:lvl w:ilvl="0" w:tplc="06ECF92A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14C6C"/>
    <w:multiLevelType w:val="hybridMultilevel"/>
    <w:tmpl w:val="2CEC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3021F"/>
    <w:multiLevelType w:val="multilevel"/>
    <w:tmpl w:val="211468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24" w15:restartNumberingAfterBreak="0">
    <w:nsid w:val="5B5631D1"/>
    <w:multiLevelType w:val="hybridMultilevel"/>
    <w:tmpl w:val="0AACE2D4"/>
    <w:lvl w:ilvl="0" w:tplc="BEF69A8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16484"/>
    <w:multiLevelType w:val="hybridMultilevel"/>
    <w:tmpl w:val="BB6C9272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8C098E"/>
    <w:multiLevelType w:val="multilevel"/>
    <w:tmpl w:val="5F28D8C6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1011" w:hanging="444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608" w:hanging="444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048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572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5154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096" w:hanging="1440"/>
      </w:pPr>
      <w:rPr>
        <w:rFonts w:hint="default"/>
        <w:sz w:val="24"/>
      </w:rPr>
    </w:lvl>
  </w:abstractNum>
  <w:abstractNum w:abstractNumId="27" w15:restartNumberingAfterBreak="0">
    <w:nsid w:val="677A12D3"/>
    <w:multiLevelType w:val="multilevel"/>
    <w:tmpl w:val="98FC9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8100902"/>
    <w:multiLevelType w:val="multilevel"/>
    <w:tmpl w:val="8EBC3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29" w15:restartNumberingAfterBreak="0">
    <w:nsid w:val="68444E06"/>
    <w:multiLevelType w:val="multilevel"/>
    <w:tmpl w:val="8EBC3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30" w15:restartNumberingAfterBreak="0">
    <w:nsid w:val="693145E0"/>
    <w:multiLevelType w:val="hybridMultilevel"/>
    <w:tmpl w:val="6D56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81A51"/>
    <w:multiLevelType w:val="multilevel"/>
    <w:tmpl w:val="B0564A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32" w15:restartNumberingAfterBreak="0">
    <w:nsid w:val="6DE408DA"/>
    <w:multiLevelType w:val="multilevel"/>
    <w:tmpl w:val="8EBC3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33" w15:restartNumberingAfterBreak="0">
    <w:nsid w:val="6E186388"/>
    <w:multiLevelType w:val="multilevel"/>
    <w:tmpl w:val="8EBC3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34" w15:restartNumberingAfterBreak="0">
    <w:nsid w:val="6EB0291A"/>
    <w:multiLevelType w:val="multilevel"/>
    <w:tmpl w:val="333A887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3" w:hanging="1440"/>
      </w:pPr>
      <w:rPr>
        <w:rFonts w:hint="default"/>
      </w:rPr>
    </w:lvl>
  </w:abstractNum>
  <w:abstractNum w:abstractNumId="35" w15:restartNumberingAfterBreak="0">
    <w:nsid w:val="71B86E86"/>
    <w:multiLevelType w:val="hybridMultilevel"/>
    <w:tmpl w:val="BF9EB17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D194F"/>
    <w:multiLevelType w:val="multilevel"/>
    <w:tmpl w:val="8EBC3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37" w15:restartNumberingAfterBreak="0">
    <w:nsid w:val="774907D4"/>
    <w:multiLevelType w:val="multilevel"/>
    <w:tmpl w:val="F0F6D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u w:val="none"/>
      </w:rPr>
    </w:lvl>
  </w:abstractNum>
  <w:abstractNum w:abstractNumId="38" w15:restartNumberingAfterBreak="0">
    <w:nsid w:val="7ED80A44"/>
    <w:multiLevelType w:val="hybridMultilevel"/>
    <w:tmpl w:val="EC00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747431">
    <w:abstractNumId w:val="20"/>
  </w:num>
  <w:num w:numId="2" w16cid:durableId="1480684978">
    <w:abstractNumId w:val="3"/>
  </w:num>
  <w:num w:numId="3" w16cid:durableId="1698654149">
    <w:abstractNumId w:val="21"/>
  </w:num>
  <w:num w:numId="4" w16cid:durableId="1133255972">
    <w:abstractNumId w:val="7"/>
  </w:num>
  <w:num w:numId="5" w16cid:durableId="46606950">
    <w:abstractNumId w:val="15"/>
  </w:num>
  <w:num w:numId="6" w16cid:durableId="1719159628">
    <w:abstractNumId w:val="9"/>
  </w:num>
  <w:num w:numId="7" w16cid:durableId="701514315">
    <w:abstractNumId w:val="10"/>
  </w:num>
  <w:num w:numId="8" w16cid:durableId="845248815">
    <w:abstractNumId w:val="38"/>
  </w:num>
  <w:num w:numId="9" w16cid:durableId="1328435813">
    <w:abstractNumId w:val="0"/>
  </w:num>
  <w:num w:numId="10" w16cid:durableId="1263955763">
    <w:abstractNumId w:val="1"/>
  </w:num>
  <w:num w:numId="11" w16cid:durableId="1823304996">
    <w:abstractNumId w:val="22"/>
  </w:num>
  <w:num w:numId="12" w16cid:durableId="1001738540">
    <w:abstractNumId w:val="6"/>
  </w:num>
  <w:num w:numId="13" w16cid:durableId="2017994359">
    <w:abstractNumId w:val="2"/>
  </w:num>
  <w:num w:numId="14" w16cid:durableId="1605379211">
    <w:abstractNumId w:val="26"/>
  </w:num>
  <w:num w:numId="15" w16cid:durableId="432359846">
    <w:abstractNumId w:val="31"/>
  </w:num>
  <w:num w:numId="16" w16cid:durableId="42340294">
    <w:abstractNumId w:val="5"/>
  </w:num>
  <w:num w:numId="17" w16cid:durableId="106627190">
    <w:abstractNumId w:val="27"/>
  </w:num>
  <w:num w:numId="18" w16cid:durableId="341392340">
    <w:abstractNumId w:val="24"/>
  </w:num>
  <w:num w:numId="19" w16cid:durableId="52852352">
    <w:abstractNumId w:val="16"/>
  </w:num>
  <w:num w:numId="20" w16cid:durableId="1712992244">
    <w:abstractNumId w:val="30"/>
  </w:num>
  <w:num w:numId="21" w16cid:durableId="1879930505">
    <w:abstractNumId w:val="8"/>
  </w:num>
  <w:num w:numId="22" w16cid:durableId="216824566">
    <w:abstractNumId w:val="17"/>
  </w:num>
  <w:num w:numId="23" w16cid:durableId="464005737">
    <w:abstractNumId w:val="34"/>
  </w:num>
  <w:num w:numId="24" w16cid:durableId="1696882560">
    <w:abstractNumId w:val="23"/>
  </w:num>
  <w:num w:numId="25" w16cid:durableId="1587228036">
    <w:abstractNumId w:val="37"/>
  </w:num>
  <w:num w:numId="26" w16cid:durableId="948437009">
    <w:abstractNumId w:val="14"/>
  </w:num>
  <w:num w:numId="27" w16cid:durableId="825123748">
    <w:abstractNumId w:val="28"/>
  </w:num>
  <w:num w:numId="28" w16cid:durableId="1749108099">
    <w:abstractNumId w:val="35"/>
  </w:num>
  <w:num w:numId="29" w16cid:durableId="1482042787">
    <w:abstractNumId w:val="13"/>
  </w:num>
  <w:num w:numId="30" w16cid:durableId="1914851799">
    <w:abstractNumId w:val="25"/>
  </w:num>
  <w:num w:numId="31" w16cid:durableId="2101754564">
    <w:abstractNumId w:val="11"/>
  </w:num>
  <w:num w:numId="32" w16cid:durableId="772944950">
    <w:abstractNumId w:val="12"/>
  </w:num>
  <w:num w:numId="33" w16cid:durableId="1978950068">
    <w:abstractNumId w:val="19"/>
  </w:num>
  <w:num w:numId="34" w16cid:durableId="1428382041">
    <w:abstractNumId w:val="32"/>
  </w:num>
  <w:num w:numId="35" w16cid:durableId="430005281">
    <w:abstractNumId w:val="18"/>
  </w:num>
  <w:num w:numId="36" w16cid:durableId="275718112">
    <w:abstractNumId w:val="33"/>
  </w:num>
  <w:num w:numId="37" w16cid:durableId="283276235">
    <w:abstractNumId w:val="4"/>
  </w:num>
  <w:num w:numId="38" w16cid:durableId="875967524">
    <w:abstractNumId w:val="29"/>
  </w:num>
  <w:num w:numId="39" w16cid:durableId="958145838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style="mso-wrap-style:none" fill="f" fillcolor="white">
      <v:fill color="white"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30"/>
    <w:rsid w:val="000001D8"/>
    <w:rsid w:val="0000359C"/>
    <w:rsid w:val="00004598"/>
    <w:rsid w:val="000067FA"/>
    <w:rsid w:val="00007C6A"/>
    <w:rsid w:val="000101FF"/>
    <w:rsid w:val="000156BD"/>
    <w:rsid w:val="00016710"/>
    <w:rsid w:val="0002214B"/>
    <w:rsid w:val="00024BD8"/>
    <w:rsid w:val="0003154A"/>
    <w:rsid w:val="000327BC"/>
    <w:rsid w:val="00032D9A"/>
    <w:rsid w:val="000338B5"/>
    <w:rsid w:val="0003784F"/>
    <w:rsid w:val="00037A91"/>
    <w:rsid w:val="00037B5D"/>
    <w:rsid w:val="00040914"/>
    <w:rsid w:val="00041BA3"/>
    <w:rsid w:val="00044018"/>
    <w:rsid w:val="000514D7"/>
    <w:rsid w:val="00060802"/>
    <w:rsid w:val="00063AF5"/>
    <w:rsid w:val="0006503D"/>
    <w:rsid w:val="00065419"/>
    <w:rsid w:val="00074EAD"/>
    <w:rsid w:val="00074F7B"/>
    <w:rsid w:val="00085F26"/>
    <w:rsid w:val="00086BB0"/>
    <w:rsid w:val="00091012"/>
    <w:rsid w:val="000928D3"/>
    <w:rsid w:val="00094249"/>
    <w:rsid w:val="00096E69"/>
    <w:rsid w:val="000A0071"/>
    <w:rsid w:val="000A1254"/>
    <w:rsid w:val="000A507D"/>
    <w:rsid w:val="000A53FE"/>
    <w:rsid w:val="000B0278"/>
    <w:rsid w:val="000B13DD"/>
    <w:rsid w:val="000B291E"/>
    <w:rsid w:val="000B474B"/>
    <w:rsid w:val="000C7A3A"/>
    <w:rsid w:val="000D0552"/>
    <w:rsid w:val="000D35F5"/>
    <w:rsid w:val="000D4155"/>
    <w:rsid w:val="000D5A48"/>
    <w:rsid w:val="000E4461"/>
    <w:rsid w:val="000F046D"/>
    <w:rsid w:val="000F11DD"/>
    <w:rsid w:val="000F1C34"/>
    <w:rsid w:val="000F37B3"/>
    <w:rsid w:val="000F6286"/>
    <w:rsid w:val="001019FE"/>
    <w:rsid w:val="001023FB"/>
    <w:rsid w:val="00103912"/>
    <w:rsid w:val="00104FEE"/>
    <w:rsid w:val="001055A6"/>
    <w:rsid w:val="00106F19"/>
    <w:rsid w:val="00106F31"/>
    <w:rsid w:val="001079E8"/>
    <w:rsid w:val="0011305B"/>
    <w:rsid w:val="00113238"/>
    <w:rsid w:val="00113DA1"/>
    <w:rsid w:val="00113F2C"/>
    <w:rsid w:val="00115E74"/>
    <w:rsid w:val="00120276"/>
    <w:rsid w:val="00121801"/>
    <w:rsid w:val="00133921"/>
    <w:rsid w:val="001349C0"/>
    <w:rsid w:val="001418F7"/>
    <w:rsid w:val="00141D6D"/>
    <w:rsid w:val="00144497"/>
    <w:rsid w:val="001457AE"/>
    <w:rsid w:val="00145EA0"/>
    <w:rsid w:val="00151060"/>
    <w:rsid w:val="00151625"/>
    <w:rsid w:val="00151956"/>
    <w:rsid w:val="001545F2"/>
    <w:rsid w:val="00156A51"/>
    <w:rsid w:val="00157521"/>
    <w:rsid w:val="001578C3"/>
    <w:rsid w:val="00160CA8"/>
    <w:rsid w:val="00162371"/>
    <w:rsid w:val="0016284D"/>
    <w:rsid w:val="001635A1"/>
    <w:rsid w:val="00163629"/>
    <w:rsid w:val="00163D96"/>
    <w:rsid w:val="00163EB3"/>
    <w:rsid w:val="00165395"/>
    <w:rsid w:val="001706E8"/>
    <w:rsid w:val="00177603"/>
    <w:rsid w:val="00177BDC"/>
    <w:rsid w:val="001804BA"/>
    <w:rsid w:val="001824FF"/>
    <w:rsid w:val="001839A7"/>
    <w:rsid w:val="00183B28"/>
    <w:rsid w:val="0018496F"/>
    <w:rsid w:val="001861E0"/>
    <w:rsid w:val="00190D74"/>
    <w:rsid w:val="0019126B"/>
    <w:rsid w:val="00192394"/>
    <w:rsid w:val="001928D8"/>
    <w:rsid w:val="00193B8A"/>
    <w:rsid w:val="001950E8"/>
    <w:rsid w:val="0019674E"/>
    <w:rsid w:val="001A2F6F"/>
    <w:rsid w:val="001A7395"/>
    <w:rsid w:val="001B1290"/>
    <w:rsid w:val="001B3A46"/>
    <w:rsid w:val="001B467A"/>
    <w:rsid w:val="001B6022"/>
    <w:rsid w:val="001C3DB1"/>
    <w:rsid w:val="001C4B14"/>
    <w:rsid w:val="001C4B3E"/>
    <w:rsid w:val="001C71DE"/>
    <w:rsid w:val="001D0A37"/>
    <w:rsid w:val="001D25C4"/>
    <w:rsid w:val="001D49F2"/>
    <w:rsid w:val="001D6307"/>
    <w:rsid w:val="001E0B5E"/>
    <w:rsid w:val="001E283C"/>
    <w:rsid w:val="001E2913"/>
    <w:rsid w:val="001E3FCC"/>
    <w:rsid w:val="001E4833"/>
    <w:rsid w:val="001E52BC"/>
    <w:rsid w:val="001E5F09"/>
    <w:rsid w:val="001F4BFB"/>
    <w:rsid w:val="001F517B"/>
    <w:rsid w:val="001F5CEC"/>
    <w:rsid w:val="00200515"/>
    <w:rsid w:val="00201141"/>
    <w:rsid w:val="00205619"/>
    <w:rsid w:val="00206E6B"/>
    <w:rsid w:val="00207457"/>
    <w:rsid w:val="00211E81"/>
    <w:rsid w:val="00212E1E"/>
    <w:rsid w:val="00214D98"/>
    <w:rsid w:val="00221A0C"/>
    <w:rsid w:val="00223AE6"/>
    <w:rsid w:val="00224428"/>
    <w:rsid w:val="0022486B"/>
    <w:rsid w:val="0023245B"/>
    <w:rsid w:val="00232CB1"/>
    <w:rsid w:val="00236756"/>
    <w:rsid w:val="00236ABE"/>
    <w:rsid w:val="00240C56"/>
    <w:rsid w:val="00242336"/>
    <w:rsid w:val="00251F17"/>
    <w:rsid w:val="00260BA1"/>
    <w:rsid w:val="0026157F"/>
    <w:rsid w:val="002619E9"/>
    <w:rsid w:val="00263570"/>
    <w:rsid w:val="00263BE0"/>
    <w:rsid w:val="00264B53"/>
    <w:rsid w:val="002654F1"/>
    <w:rsid w:val="00265C26"/>
    <w:rsid w:val="0027081C"/>
    <w:rsid w:val="002740FB"/>
    <w:rsid w:val="00274ECC"/>
    <w:rsid w:val="00275C96"/>
    <w:rsid w:val="002770CC"/>
    <w:rsid w:val="002771DF"/>
    <w:rsid w:val="00277371"/>
    <w:rsid w:val="00284330"/>
    <w:rsid w:val="0028436B"/>
    <w:rsid w:val="002856DC"/>
    <w:rsid w:val="002900DC"/>
    <w:rsid w:val="00291406"/>
    <w:rsid w:val="00292136"/>
    <w:rsid w:val="0029594F"/>
    <w:rsid w:val="00295BBD"/>
    <w:rsid w:val="00297133"/>
    <w:rsid w:val="002A21B1"/>
    <w:rsid w:val="002A32B2"/>
    <w:rsid w:val="002A7BAC"/>
    <w:rsid w:val="002B07DD"/>
    <w:rsid w:val="002B0AF5"/>
    <w:rsid w:val="002B24CE"/>
    <w:rsid w:val="002B3DEC"/>
    <w:rsid w:val="002B4442"/>
    <w:rsid w:val="002C072E"/>
    <w:rsid w:val="002C087F"/>
    <w:rsid w:val="002C1822"/>
    <w:rsid w:val="002C37D8"/>
    <w:rsid w:val="002C46B8"/>
    <w:rsid w:val="002C6E11"/>
    <w:rsid w:val="002D304F"/>
    <w:rsid w:val="002D378B"/>
    <w:rsid w:val="002D4BF8"/>
    <w:rsid w:val="002D6427"/>
    <w:rsid w:val="002D6D5E"/>
    <w:rsid w:val="002E2C77"/>
    <w:rsid w:val="002E3034"/>
    <w:rsid w:val="002F1B66"/>
    <w:rsid w:val="002F1C78"/>
    <w:rsid w:val="002F394A"/>
    <w:rsid w:val="002F6A0F"/>
    <w:rsid w:val="00307109"/>
    <w:rsid w:val="00311BFF"/>
    <w:rsid w:val="00312BCE"/>
    <w:rsid w:val="00317225"/>
    <w:rsid w:val="00317FAF"/>
    <w:rsid w:val="00322D28"/>
    <w:rsid w:val="00322E2E"/>
    <w:rsid w:val="003233EB"/>
    <w:rsid w:val="00324366"/>
    <w:rsid w:val="0032728F"/>
    <w:rsid w:val="00334ACD"/>
    <w:rsid w:val="00341CC7"/>
    <w:rsid w:val="00342371"/>
    <w:rsid w:val="00342AA9"/>
    <w:rsid w:val="00343216"/>
    <w:rsid w:val="003432AA"/>
    <w:rsid w:val="00346EB7"/>
    <w:rsid w:val="0035071D"/>
    <w:rsid w:val="0035174B"/>
    <w:rsid w:val="00354A35"/>
    <w:rsid w:val="00354DC5"/>
    <w:rsid w:val="003556FC"/>
    <w:rsid w:val="00355B78"/>
    <w:rsid w:val="003572F9"/>
    <w:rsid w:val="0035791A"/>
    <w:rsid w:val="003605DB"/>
    <w:rsid w:val="003628B0"/>
    <w:rsid w:val="00362BA6"/>
    <w:rsid w:val="00362E7D"/>
    <w:rsid w:val="003641DB"/>
    <w:rsid w:val="00366164"/>
    <w:rsid w:val="00367C0A"/>
    <w:rsid w:val="0037030F"/>
    <w:rsid w:val="00374667"/>
    <w:rsid w:val="00381531"/>
    <w:rsid w:val="00382511"/>
    <w:rsid w:val="00383099"/>
    <w:rsid w:val="003833C6"/>
    <w:rsid w:val="00386244"/>
    <w:rsid w:val="00387274"/>
    <w:rsid w:val="00393DCC"/>
    <w:rsid w:val="003A06D6"/>
    <w:rsid w:val="003A42C0"/>
    <w:rsid w:val="003A59A9"/>
    <w:rsid w:val="003A5D78"/>
    <w:rsid w:val="003B1001"/>
    <w:rsid w:val="003B11BA"/>
    <w:rsid w:val="003B20A5"/>
    <w:rsid w:val="003B571F"/>
    <w:rsid w:val="003B7734"/>
    <w:rsid w:val="003B786E"/>
    <w:rsid w:val="003C0C2C"/>
    <w:rsid w:val="003C11DC"/>
    <w:rsid w:val="003C13AF"/>
    <w:rsid w:val="003C3B55"/>
    <w:rsid w:val="003C4170"/>
    <w:rsid w:val="003C48D6"/>
    <w:rsid w:val="003D0C1C"/>
    <w:rsid w:val="003D104D"/>
    <w:rsid w:val="003D3811"/>
    <w:rsid w:val="003D4925"/>
    <w:rsid w:val="003D7FFD"/>
    <w:rsid w:val="003E0601"/>
    <w:rsid w:val="003E2D9E"/>
    <w:rsid w:val="003E72FC"/>
    <w:rsid w:val="003E7439"/>
    <w:rsid w:val="003F0827"/>
    <w:rsid w:val="003F1DF2"/>
    <w:rsid w:val="003F5AC3"/>
    <w:rsid w:val="003F5C4A"/>
    <w:rsid w:val="003F5ECC"/>
    <w:rsid w:val="003F7731"/>
    <w:rsid w:val="0040318A"/>
    <w:rsid w:val="00406571"/>
    <w:rsid w:val="00415799"/>
    <w:rsid w:val="00423DFA"/>
    <w:rsid w:val="00424DF5"/>
    <w:rsid w:val="00425622"/>
    <w:rsid w:val="004263CA"/>
    <w:rsid w:val="004322BB"/>
    <w:rsid w:val="0043554D"/>
    <w:rsid w:val="00440411"/>
    <w:rsid w:val="00443E5F"/>
    <w:rsid w:val="00444ECA"/>
    <w:rsid w:val="00446AAB"/>
    <w:rsid w:val="00447937"/>
    <w:rsid w:val="00447E6A"/>
    <w:rsid w:val="0045385B"/>
    <w:rsid w:val="0045600C"/>
    <w:rsid w:val="0045622E"/>
    <w:rsid w:val="00457E16"/>
    <w:rsid w:val="0046246A"/>
    <w:rsid w:val="004632A4"/>
    <w:rsid w:val="004647C1"/>
    <w:rsid w:val="00464D85"/>
    <w:rsid w:val="004664A3"/>
    <w:rsid w:val="00467780"/>
    <w:rsid w:val="00472180"/>
    <w:rsid w:val="00472D7E"/>
    <w:rsid w:val="0047356C"/>
    <w:rsid w:val="00477D7E"/>
    <w:rsid w:val="00483201"/>
    <w:rsid w:val="0048338C"/>
    <w:rsid w:val="0048708A"/>
    <w:rsid w:val="00487393"/>
    <w:rsid w:val="00487641"/>
    <w:rsid w:val="00490400"/>
    <w:rsid w:val="004931C3"/>
    <w:rsid w:val="00494D54"/>
    <w:rsid w:val="00497EED"/>
    <w:rsid w:val="004A0EDF"/>
    <w:rsid w:val="004A2D2F"/>
    <w:rsid w:val="004A2E9B"/>
    <w:rsid w:val="004A34C3"/>
    <w:rsid w:val="004A36F9"/>
    <w:rsid w:val="004A45CB"/>
    <w:rsid w:val="004A4D2A"/>
    <w:rsid w:val="004A77E7"/>
    <w:rsid w:val="004B291E"/>
    <w:rsid w:val="004B36A2"/>
    <w:rsid w:val="004B3932"/>
    <w:rsid w:val="004B5550"/>
    <w:rsid w:val="004B7E40"/>
    <w:rsid w:val="004C08C5"/>
    <w:rsid w:val="004C0D29"/>
    <w:rsid w:val="004C326F"/>
    <w:rsid w:val="004C33B7"/>
    <w:rsid w:val="004C3C22"/>
    <w:rsid w:val="004C75D8"/>
    <w:rsid w:val="004D0669"/>
    <w:rsid w:val="004D0FA2"/>
    <w:rsid w:val="004D36E7"/>
    <w:rsid w:val="004D3F1C"/>
    <w:rsid w:val="004D556B"/>
    <w:rsid w:val="004D6A8F"/>
    <w:rsid w:val="004E1478"/>
    <w:rsid w:val="004E4186"/>
    <w:rsid w:val="004E63A3"/>
    <w:rsid w:val="004F1397"/>
    <w:rsid w:val="004F4090"/>
    <w:rsid w:val="004F44F5"/>
    <w:rsid w:val="004F5433"/>
    <w:rsid w:val="004F58B2"/>
    <w:rsid w:val="004F6C1E"/>
    <w:rsid w:val="00503415"/>
    <w:rsid w:val="0050464D"/>
    <w:rsid w:val="00504E8C"/>
    <w:rsid w:val="00504FF6"/>
    <w:rsid w:val="005104D4"/>
    <w:rsid w:val="00512E6B"/>
    <w:rsid w:val="00513EAE"/>
    <w:rsid w:val="00515278"/>
    <w:rsid w:val="00515830"/>
    <w:rsid w:val="0052256D"/>
    <w:rsid w:val="00525FF3"/>
    <w:rsid w:val="00532794"/>
    <w:rsid w:val="005335CA"/>
    <w:rsid w:val="005401F1"/>
    <w:rsid w:val="005437E0"/>
    <w:rsid w:val="00544182"/>
    <w:rsid w:val="00544AB6"/>
    <w:rsid w:val="0055076E"/>
    <w:rsid w:val="0055326A"/>
    <w:rsid w:val="00553554"/>
    <w:rsid w:val="005562E3"/>
    <w:rsid w:val="00557DC5"/>
    <w:rsid w:val="005610EE"/>
    <w:rsid w:val="00561C6F"/>
    <w:rsid w:val="00564C42"/>
    <w:rsid w:val="005702DC"/>
    <w:rsid w:val="00570836"/>
    <w:rsid w:val="005709BE"/>
    <w:rsid w:val="005728FF"/>
    <w:rsid w:val="00573BB2"/>
    <w:rsid w:val="00573C95"/>
    <w:rsid w:val="005765BA"/>
    <w:rsid w:val="00576CB3"/>
    <w:rsid w:val="00576EAD"/>
    <w:rsid w:val="00583486"/>
    <w:rsid w:val="00584700"/>
    <w:rsid w:val="00586E4F"/>
    <w:rsid w:val="00587EA8"/>
    <w:rsid w:val="0059375A"/>
    <w:rsid w:val="00595502"/>
    <w:rsid w:val="0059709A"/>
    <w:rsid w:val="005A1271"/>
    <w:rsid w:val="005A1505"/>
    <w:rsid w:val="005A1FCE"/>
    <w:rsid w:val="005A27A9"/>
    <w:rsid w:val="005A2DDA"/>
    <w:rsid w:val="005A3DA6"/>
    <w:rsid w:val="005A40CE"/>
    <w:rsid w:val="005A4CC4"/>
    <w:rsid w:val="005A4D16"/>
    <w:rsid w:val="005A5354"/>
    <w:rsid w:val="005B75CF"/>
    <w:rsid w:val="005C05C6"/>
    <w:rsid w:val="005C25CD"/>
    <w:rsid w:val="005C30D3"/>
    <w:rsid w:val="005C5207"/>
    <w:rsid w:val="005C7C71"/>
    <w:rsid w:val="005D1790"/>
    <w:rsid w:val="005D37E2"/>
    <w:rsid w:val="005D44F5"/>
    <w:rsid w:val="005D5EC6"/>
    <w:rsid w:val="005D72EB"/>
    <w:rsid w:val="005E2762"/>
    <w:rsid w:val="005F01F6"/>
    <w:rsid w:val="005F067A"/>
    <w:rsid w:val="005F1A48"/>
    <w:rsid w:val="005F2279"/>
    <w:rsid w:val="005F572F"/>
    <w:rsid w:val="005F5AC1"/>
    <w:rsid w:val="00600795"/>
    <w:rsid w:val="00601A0C"/>
    <w:rsid w:val="006032E9"/>
    <w:rsid w:val="006100F5"/>
    <w:rsid w:val="0061589D"/>
    <w:rsid w:val="006166BD"/>
    <w:rsid w:val="0061770A"/>
    <w:rsid w:val="00617E30"/>
    <w:rsid w:val="006227E8"/>
    <w:rsid w:val="00623FDC"/>
    <w:rsid w:val="006279A2"/>
    <w:rsid w:val="00633BAA"/>
    <w:rsid w:val="00633DE6"/>
    <w:rsid w:val="006361A1"/>
    <w:rsid w:val="0063634A"/>
    <w:rsid w:val="00636534"/>
    <w:rsid w:val="00637B0B"/>
    <w:rsid w:val="006401F5"/>
    <w:rsid w:val="006421EC"/>
    <w:rsid w:val="00645B61"/>
    <w:rsid w:val="00645E37"/>
    <w:rsid w:val="006478AA"/>
    <w:rsid w:val="0065026E"/>
    <w:rsid w:val="00651DF6"/>
    <w:rsid w:val="00652419"/>
    <w:rsid w:val="00657966"/>
    <w:rsid w:val="00662F4D"/>
    <w:rsid w:val="00663F00"/>
    <w:rsid w:val="006646C7"/>
    <w:rsid w:val="00665147"/>
    <w:rsid w:val="0066787A"/>
    <w:rsid w:val="00674C76"/>
    <w:rsid w:val="00676074"/>
    <w:rsid w:val="0068125C"/>
    <w:rsid w:val="0068246B"/>
    <w:rsid w:val="0068489D"/>
    <w:rsid w:val="006904AC"/>
    <w:rsid w:val="00691E2F"/>
    <w:rsid w:val="00692CE0"/>
    <w:rsid w:val="006948BB"/>
    <w:rsid w:val="00695215"/>
    <w:rsid w:val="0069555D"/>
    <w:rsid w:val="006A18DA"/>
    <w:rsid w:val="006A24B5"/>
    <w:rsid w:val="006A33DE"/>
    <w:rsid w:val="006A45E5"/>
    <w:rsid w:val="006A56F1"/>
    <w:rsid w:val="006B52C7"/>
    <w:rsid w:val="006B7176"/>
    <w:rsid w:val="006C13C7"/>
    <w:rsid w:val="006C13E7"/>
    <w:rsid w:val="006C1918"/>
    <w:rsid w:val="006C386E"/>
    <w:rsid w:val="006C4AD1"/>
    <w:rsid w:val="006C5B8D"/>
    <w:rsid w:val="006D06B3"/>
    <w:rsid w:val="006D12D4"/>
    <w:rsid w:val="006D42C6"/>
    <w:rsid w:val="006D5D51"/>
    <w:rsid w:val="006D5EF6"/>
    <w:rsid w:val="006D79AD"/>
    <w:rsid w:val="006D79FE"/>
    <w:rsid w:val="006E0180"/>
    <w:rsid w:val="006E03A3"/>
    <w:rsid w:val="006E15A2"/>
    <w:rsid w:val="006E18CC"/>
    <w:rsid w:val="006E4B65"/>
    <w:rsid w:val="006E5007"/>
    <w:rsid w:val="006E511C"/>
    <w:rsid w:val="006F0700"/>
    <w:rsid w:val="006F0EB5"/>
    <w:rsid w:val="006F27E6"/>
    <w:rsid w:val="006F3232"/>
    <w:rsid w:val="006F3B4A"/>
    <w:rsid w:val="006F6354"/>
    <w:rsid w:val="006F7907"/>
    <w:rsid w:val="0070016E"/>
    <w:rsid w:val="007037B2"/>
    <w:rsid w:val="00704A78"/>
    <w:rsid w:val="00704DCA"/>
    <w:rsid w:val="00705210"/>
    <w:rsid w:val="0071096C"/>
    <w:rsid w:val="007138A5"/>
    <w:rsid w:val="00716C1B"/>
    <w:rsid w:val="00717EBB"/>
    <w:rsid w:val="00720750"/>
    <w:rsid w:val="00720F76"/>
    <w:rsid w:val="007210F4"/>
    <w:rsid w:val="00721E4D"/>
    <w:rsid w:val="00724194"/>
    <w:rsid w:val="00727856"/>
    <w:rsid w:val="007304AC"/>
    <w:rsid w:val="00730A79"/>
    <w:rsid w:val="007321C7"/>
    <w:rsid w:val="00732492"/>
    <w:rsid w:val="007460E1"/>
    <w:rsid w:val="007465D8"/>
    <w:rsid w:val="0074736C"/>
    <w:rsid w:val="00752D2F"/>
    <w:rsid w:val="007546DD"/>
    <w:rsid w:val="00754D0D"/>
    <w:rsid w:val="0076656F"/>
    <w:rsid w:val="0077466F"/>
    <w:rsid w:val="0077591D"/>
    <w:rsid w:val="007774E0"/>
    <w:rsid w:val="00781221"/>
    <w:rsid w:val="00781D32"/>
    <w:rsid w:val="00783028"/>
    <w:rsid w:val="00783EDC"/>
    <w:rsid w:val="007852C7"/>
    <w:rsid w:val="0079028B"/>
    <w:rsid w:val="00790371"/>
    <w:rsid w:val="00791B28"/>
    <w:rsid w:val="00792DBA"/>
    <w:rsid w:val="00794CEF"/>
    <w:rsid w:val="00796A6A"/>
    <w:rsid w:val="007A1BCC"/>
    <w:rsid w:val="007A3A83"/>
    <w:rsid w:val="007A5DA5"/>
    <w:rsid w:val="007A6CCA"/>
    <w:rsid w:val="007A6ED6"/>
    <w:rsid w:val="007B14CD"/>
    <w:rsid w:val="007B3B01"/>
    <w:rsid w:val="007B5826"/>
    <w:rsid w:val="007B6123"/>
    <w:rsid w:val="007B624B"/>
    <w:rsid w:val="007C2E31"/>
    <w:rsid w:val="007C3D14"/>
    <w:rsid w:val="007C6D64"/>
    <w:rsid w:val="007C6E15"/>
    <w:rsid w:val="007C79D8"/>
    <w:rsid w:val="007D30B5"/>
    <w:rsid w:val="007D3D65"/>
    <w:rsid w:val="007D659F"/>
    <w:rsid w:val="007D7655"/>
    <w:rsid w:val="007E2783"/>
    <w:rsid w:val="007E49A7"/>
    <w:rsid w:val="007E4F67"/>
    <w:rsid w:val="007E509B"/>
    <w:rsid w:val="007E5EAF"/>
    <w:rsid w:val="007E7641"/>
    <w:rsid w:val="007E7CEA"/>
    <w:rsid w:val="007F1FBE"/>
    <w:rsid w:val="007F23E4"/>
    <w:rsid w:val="007F437E"/>
    <w:rsid w:val="007F5A5C"/>
    <w:rsid w:val="007F5C42"/>
    <w:rsid w:val="007F5F43"/>
    <w:rsid w:val="0080062C"/>
    <w:rsid w:val="00802062"/>
    <w:rsid w:val="008057F6"/>
    <w:rsid w:val="00806AA1"/>
    <w:rsid w:val="00807B64"/>
    <w:rsid w:val="008112E1"/>
    <w:rsid w:val="00812CA7"/>
    <w:rsid w:val="00813633"/>
    <w:rsid w:val="008137B2"/>
    <w:rsid w:val="00814048"/>
    <w:rsid w:val="00815228"/>
    <w:rsid w:val="00816A78"/>
    <w:rsid w:val="008279B8"/>
    <w:rsid w:val="00830BEF"/>
    <w:rsid w:val="00831E08"/>
    <w:rsid w:val="00834570"/>
    <w:rsid w:val="00834DC1"/>
    <w:rsid w:val="00835114"/>
    <w:rsid w:val="00836E50"/>
    <w:rsid w:val="00837562"/>
    <w:rsid w:val="0083758E"/>
    <w:rsid w:val="008376D0"/>
    <w:rsid w:val="00840386"/>
    <w:rsid w:val="00841FF3"/>
    <w:rsid w:val="0084271F"/>
    <w:rsid w:val="008449F1"/>
    <w:rsid w:val="0084671E"/>
    <w:rsid w:val="00851DDE"/>
    <w:rsid w:val="008522F7"/>
    <w:rsid w:val="0085272E"/>
    <w:rsid w:val="008616C4"/>
    <w:rsid w:val="008618B2"/>
    <w:rsid w:val="00862911"/>
    <w:rsid w:val="00862B77"/>
    <w:rsid w:val="008642AA"/>
    <w:rsid w:val="0086624C"/>
    <w:rsid w:val="008675F9"/>
    <w:rsid w:val="00870006"/>
    <w:rsid w:val="0088079F"/>
    <w:rsid w:val="00887403"/>
    <w:rsid w:val="008917B8"/>
    <w:rsid w:val="008932DD"/>
    <w:rsid w:val="00894477"/>
    <w:rsid w:val="00895184"/>
    <w:rsid w:val="008964C1"/>
    <w:rsid w:val="008A3803"/>
    <w:rsid w:val="008A58F9"/>
    <w:rsid w:val="008A6D26"/>
    <w:rsid w:val="008A727C"/>
    <w:rsid w:val="008B173E"/>
    <w:rsid w:val="008B2A6A"/>
    <w:rsid w:val="008B3B24"/>
    <w:rsid w:val="008B41D5"/>
    <w:rsid w:val="008B5CE2"/>
    <w:rsid w:val="008B6E6B"/>
    <w:rsid w:val="008C0029"/>
    <w:rsid w:val="008C2896"/>
    <w:rsid w:val="008D1382"/>
    <w:rsid w:val="008D5044"/>
    <w:rsid w:val="008D5523"/>
    <w:rsid w:val="008D6214"/>
    <w:rsid w:val="008D7D2E"/>
    <w:rsid w:val="008E16B4"/>
    <w:rsid w:val="008E28F9"/>
    <w:rsid w:val="008E3988"/>
    <w:rsid w:val="008E46A3"/>
    <w:rsid w:val="008F0FDB"/>
    <w:rsid w:val="008F5BCB"/>
    <w:rsid w:val="008F5F50"/>
    <w:rsid w:val="008F724D"/>
    <w:rsid w:val="009000F2"/>
    <w:rsid w:val="00901DF1"/>
    <w:rsid w:val="00903079"/>
    <w:rsid w:val="009067C5"/>
    <w:rsid w:val="009127EC"/>
    <w:rsid w:val="00915D03"/>
    <w:rsid w:val="00915F94"/>
    <w:rsid w:val="0092179C"/>
    <w:rsid w:val="009217F5"/>
    <w:rsid w:val="0092428C"/>
    <w:rsid w:val="009245F0"/>
    <w:rsid w:val="009335A8"/>
    <w:rsid w:val="00935375"/>
    <w:rsid w:val="0093768A"/>
    <w:rsid w:val="00937902"/>
    <w:rsid w:val="009433C0"/>
    <w:rsid w:val="00946186"/>
    <w:rsid w:val="00950F0F"/>
    <w:rsid w:val="00951E23"/>
    <w:rsid w:val="00953A65"/>
    <w:rsid w:val="00955CDB"/>
    <w:rsid w:val="00957298"/>
    <w:rsid w:val="00964A51"/>
    <w:rsid w:val="00964B4C"/>
    <w:rsid w:val="0096675C"/>
    <w:rsid w:val="009704B5"/>
    <w:rsid w:val="00971568"/>
    <w:rsid w:val="0097684B"/>
    <w:rsid w:val="00977080"/>
    <w:rsid w:val="00977377"/>
    <w:rsid w:val="00980EED"/>
    <w:rsid w:val="009820C6"/>
    <w:rsid w:val="0098328E"/>
    <w:rsid w:val="009853CD"/>
    <w:rsid w:val="00987ED6"/>
    <w:rsid w:val="00990610"/>
    <w:rsid w:val="00992557"/>
    <w:rsid w:val="00994527"/>
    <w:rsid w:val="0099669B"/>
    <w:rsid w:val="00997499"/>
    <w:rsid w:val="009A248E"/>
    <w:rsid w:val="009A5B78"/>
    <w:rsid w:val="009A75B3"/>
    <w:rsid w:val="009B0B98"/>
    <w:rsid w:val="009B27DE"/>
    <w:rsid w:val="009B34B8"/>
    <w:rsid w:val="009B5137"/>
    <w:rsid w:val="009B7A89"/>
    <w:rsid w:val="009C083D"/>
    <w:rsid w:val="009C2B30"/>
    <w:rsid w:val="009C4809"/>
    <w:rsid w:val="009C4E1A"/>
    <w:rsid w:val="009D0482"/>
    <w:rsid w:val="009D05C0"/>
    <w:rsid w:val="009D1990"/>
    <w:rsid w:val="009D2586"/>
    <w:rsid w:val="009D2F10"/>
    <w:rsid w:val="009D3B9E"/>
    <w:rsid w:val="009D3D64"/>
    <w:rsid w:val="009D5010"/>
    <w:rsid w:val="009E2236"/>
    <w:rsid w:val="009E7430"/>
    <w:rsid w:val="009F165D"/>
    <w:rsid w:val="009F21B5"/>
    <w:rsid w:val="009F5071"/>
    <w:rsid w:val="009F575C"/>
    <w:rsid w:val="009F5765"/>
    <w:rsid w:val="009F77E5"/>
    <w:rsid w:val="009F7E12"/>
    <w:rsid w:val="00A009BC"/>
    <w:rsid w:val="00A011DC"/>
    <w:rsid w:val="00A02583"/>
    <w:rsid w:val="00A03351"/>
    <w:rsid w:val="00A10695"/>
    <w:rsid w:val="00A11DB0"/>
    <w:rsid w:val="00A12B45"/>
    <w:rsid w:val="00A138C5"/>
    <w:rsid w:val="00A13C9B"/>
    <w:rsid w:val="00A141AB"/>
    <w:rsid w:val="00A15E21"/>
    <w:rsid w:val="00A17276"/>
    <w:rsid w:val="00A20356"/>
    <w:rsid w:val="00A2060E"/>
    <w:rsid w:val="00A2214A"/>
    <w:rsid w:val="00A22381"/>
    <w:rsid w:val="00A266D1"/>
    <w:rsid w:val="00A301D7"/>
    <w:rsid w:val="00A308EB"/>
    <w:rsid w:val="00A31BEC"/>
    <w:rsid w:val="00A338CF"/>
    <w:rsid w:val="00A34DB1"/>
    <w:rsid w:val="00A35503"/>
    <w:rsid w:val="00A35617"/>
    <w:rsid w:val="00A4030B"/>
    <w:rsid w:val="00A4370A"/>
    <w:rsid w:val="00A43B5A"/>
    <w:rsid w:val="00A447A0"/>
    <w:rsid w:val="00A44948"/>
    <w:rsid w:val="00A4596C"/>
    <w:rsid w:val="00A46F31"/>
    <w:rsid w:val="00A4782E"/>
    <w:rsid w:val="00A514F7"/>
    <w:rsid w:val="00A528CB"/>
    <w:rsid w:val="00A52C8D"/>
    <w:rsid w:val="00A52E92"/>
    <w:rsid w:val="00A548B1"/>
    <w:rsid w:val="00A57D81"/>
    <w:rsid w:val="00A57EAE"/>
    <w:rsid w:val="00A62000"/>
    <w:rsid w:val="00A63254"/>
    <w:rsid w:val="00A6405F"/>
    <w:rsid w:val="00A662CB"/>
    <w:rsid w:val="00A66538"/>
    <w:rsid w:val="00A7198B"/>
    <w:rsid w:val="00A730D1"/>
    <w:rsid w:val="00A77DC8"/>
    <w:rsid w:val="00A82E0F"/>
    <w:rsid w:val="00A83632"/>
    <w:rsid w:val="00A84EF4"/>
    <w:rsid w:val="00A8714C"/>
    <w:rsid w:val="00A90E10"/>
    <w:rsid w:val="00A92DBA"/>
    <w:rsid w:val="00A94CD9"/>
    <w:rsid w:val="00A9543D"/>
    <w:rsid w:val="00A96A65"/>
    <w:rsid w:val="00AA1295"/>
    <w:rsid w:val="00AA4CE0"/>
    <w:rsid w:val="00AA511E"/>
    <w:rsid w:val="00AA5C6B"/>
    <w:rsid w:val="00AA6A00"/>
    <w:rsid w:val="00AA6BAA"/>
    <w:rsid w:val="00AB0B3A"/>
    <w:rsid w:val="00AB218C"/>
    <w:rsid w:val="00AC3643"/>
    <w:rsid w:val="00AC41FA"/>
    <w:rsid w:val="00AC60CF"/>
    <w:rsid w:val="00AC7804"/>
    <w:rsid w:val="00AD35D5"/>
    <w:rsid w:val="00AD521D"/>
    <w:rsid w:val="00AD5A97"/>
    <w:rsid w:val="00AE337C"/>
    <w:rsid w:val="00AE6776"/>
    <w:rsid w:val="00AF28D8"/>
    <w:rsid w:val="00AF459D"/>
    <w:rsid w:val="00AF5319"/>
    <w:rsid w:val="00AF6E2C"/>
    <w:rsid w:val="00B01E04"/>
    <w:rsid w:val="00B06678"/>
    <w:rsid w:val="00B071A2"/>
    <w:rsid w:val="00B123F3"/>
    <w:rsid w:val="00B14569"/>
    <w:rsid w:val="00B179B4"/>
    <w:rsid w:val="00B219CD"/>
    <w:rsid w:val="00B22F0D"/>
    <w:rsid w:val="00B24591"/>
    <w:rsid w:val="00B266FD"/>
    <w:rsid w:val="00B31ECE"/>
    <w:rsid w:val="00B36D53"/>
    <w:rsid w:val="00B41A17"/>
    <w:rsid w:val="00B423F7"/>
    <w:rsid w:val="00B42F3D"/>
    <w:rsid w:val="00B436E0"/>
    <w:rsid w:val="00B44647"/>
    <w:rsid w:val="00B4633B"/>
    <w:rsid w:val="00B46DE6"/>
    <w:rsid w:val="00B47231"/>
    <w:rsid w:val="00B47A50"/>
    <w:rsid w:val="00B54C64"/>
    <w:rsid w:val="00B5578F"/>
    <w:rsid w:val="00B60A82"/>
    <w:rsid w:val="00B6108B"/>
    <w:rsid w:val="00B62770"/>
    <w:rsid w:val="00B6641C"/>
    <w:rsid w:val="00B67214"/>
    <w:rsid w:val="00B70DF3"/>
    <w:rsid w:val="00B71B54"/>
    <w:rsid w:val="00B72DBC"/>
    <w:rsid w:val="00B73B34"/>
    <w:rsid w:val="00B760EA"/>
    <w:rsid w:val="00B76DEE"/>
    <w:rsid w:val="00B84FA8"/>
    <w:rsid w:val="00B86BF4"/>
    <w:rsid w:val="00B908C1"/>
    <w:rsid w:val="00B91953"/>
    <w:rsid w:val="00B92A9C"/>
    <w:rsid w:val="00B93265"/>
    <w:rsid w:val="00B94BCB"/>
    <w:rsid w:val="00B959AA"/>
    <w:rsid w:val="00B95DA7"/>
    <w:rsid w:val="00B97212"/>
    <w:rsid w:val="00B97289"/>
    <w:rsid w:val="00BA0029"/>
    <w:rsid w:val="00BA17E3"/>
    <w:rsid w:val="00BA4C82"/>
    <w:rsid w:val="00BB5546"/>
    <w:rsid w:val="00BB5A91"/>
    <w:rsid w:val="00BB5E4F"/>
    <w:rsid w:val="00BB6D59"/>
    <w:rsid w:val="00BB75CF"/>
    <w:rsid w:val="00BB77AF"/>
    <w:rsid w:val="00BC0002"/>
    <w:rsid w:val="00BC2B36"/>
    <w:rsid w:val="00BC4954"/>
    <w:rsid w:val="00BC5D41"/>
    <w:rsid w:val="00BC6E4E"/>
    <w:rsid w:val="00BD13E3"/>
    <w:rsid w:val="00BD6AB1"/>
    <w:rsid w:val="00BE0F3B"/>
    <w:rsid w:val="00BE19A7"/>
    <w:rsid w:val="00BE1AB2"/>
    <w:rsid w:val="00BE1CE4"/>
    <w:rsid w:val="00BE284A"/>
    <w:rsid w:val="00BE3C9C"/>
    <w:rsid w:val="00BE6A57"/>
    <w:rsid w:val="00BE6F30"/>
    <w:rsid w:val="00BF0263"/>
    <w:rsid w:val="00BF1F51"/>
    <w:rsid w:val="00BF23E8"/>
    <w:rsid w:val="00BF500D"/>
    <w:rsid w:val="00BF5754"/>
    <w:rsid w:val="00BF6FFE"/>
    <w:rsid w:val="00BF7C40"/>
    <w:rsid w:val="00C034DF"/>
    <w:rsid w:val="00C039C4"/>
    <w:rsid w:val="00C05100"/>
    <w:rsid w:val="00C13FB6"/>
    <w:rsid w:val="00C2034B"/>
    <w:rsid w:val="00C20447"/>
    <w:rsid w:val="00C22AAB"/>
    <w:rsid w:val="00C23B66"/>
    <w:rsid w:val="00C25DE5"/>
    <w:rsid w:val="00C265CD"/>
    <w:rsid w:val="00C307F1"/>
    <w:rsid w:val="00C30FBC"/>
    <w:rsid w:val="00C33D31"/>
    <w:rsid w:val="00C34457"/>
    <w:rsid w:val="00C34A76"/>
    <w:rsid w:val="00C34D37"/>
    <w:rsid w:val="00C3543A"/>
    <w:rsid w:val="00C40268"/>
    <w:rsid w:val="00C419D1"/>
    <w:rsid w:val="00C43DDC"/>
    <w:rsid w:val="00C44F54"/>
    <w:rsid w:val="00C4712F"/>
    <w:rsid w:val="00C479F0"/>
    <w:rsid w:val="00C50B50"/>
    <w:rsid w:val="00C51AF4"/>
    <w:rsid w:val="00C57EA1"/>
    <w:rsid w:val="00C604E6"/>
    <w:rsid w:val="00C6096A"/>
    <w:rsid w:val="00C65D33"/>
    <w:rsid w:val="00C715A6"/>
    <w:rsid w:val="00C730F2"/>
    <w:rsid w:val="00C748EF"/>
    <w:rsid w:val="00C75574"/>
    <w:rsid w:val="00C75E3B"/>
    <w:rsid w:val="00C8371B"/>
    <w:rsid w:val="00C87E32"/>
    <w:rsid w:val="00C91EDB"/>
    <w:rsid w:val="00C929AD"/>
    <w:rsid w:val="00CA0FA6"/>
    <w:rsid w:val="00CA2034"/>
    <w:rsid w:val="00CA3434"/>
    <w:rsid w:val="00CA44A7"/>
    <w:rsid w:val="00CA4FB0"/>
    <w:rsid w:val="00CB19CA"/>
    <w:rsid w:val="00CC1EDA"/>
    <w:rsid w:val="00CC23C7"/>
    <w:rsid w:val="00CC4EAA"/>
    <w:rsid w:val="00CC4EF4"/>
    <w:rsid w:val="00CC756F"/>
    <w:rsid w:val="00CD4C34"/>
    <w:rsid w:val="00CD5109"/>
    <w:rsid w:val="00CD5B1C"/>
    <w:rsid w:val="00CE0AD5"/>
    <w:rsid w:val="00CE2C1D"/>
    <w:rsid w:val="00CE2E3C"/>
    <w:rsid w:val="00CE3DE4"/>
    <w:rsid w:val="00CE6729"/>
    <w:rsid w:val="00CE6773"/>
    <w:rsid w:val="00CF2E5D"/>
    <w:rsid w:val="00CF3D1C"/>
    <w:rsid w:val="00CF4DD8"/>
    <w:rsid w:val="00CF6261"/>
    <w:rsid w:val="00D009A4"/>
    <w:rsid w:val="00D01A0D"/>
    <w:rsid w:val="00D03526"/>
    <w:rsid w:val="00D06269"/>
    <w:rsid w:val="00D10DDE"/>
    <w:rsid w:val="00D11164"/>
    <w:rsid w:val="00D121A3"/>
    <w:rsid w:val="00D1293E"/>
    <w:rsid w:val="00D16A87"/>
    <w:rsid w:val="00D228C6"/>
    <w:rsid w:val="00D23495"/>
    <w:rsid w:val="00D2468D"/>
    <w:rsid w:val="00D26194"/>
    <w:rsid w:val="00D276F4"/>
    <w:rsid w:val="00D301B6"/>
    <w:rsid w:val="00D30C98"/>
    <w:rsid w:val="00D32ACB"/>
    <w:rsid w:val="00D34169"/>
    <w:rsid w:val="00D3542B"/>
    <w:rsid w:val="00D41CA0"/>
    <w:rsid w:val="00D43B83"/>
    <w:rsid w:val="00D45484"/>
    <w:rsid w:val="00D500B4"/>
    <w:rsid w:val="00D52D8B"/>
    <w:rsid w:val="00D53CFC"/>
    <w:rsid w:val="00D54548"/>
    <w:rsid w:val="00D55375"/>
    <w:rsid w:val="00D55451"/>
    <w:rsid w:val="00D5561A"/>
    <w:rsid w:val="00D55826"/>
    <w:rsid w:val="00D5584F"/>
    <w:rsid w:val="00D558BC"/>
    <w:rsid w:val="00D55A55"/>
    <w:rsid w:val="00D56FCC"/>
    <w:rsid w:val="00D5765E"/>
    <w:rsid w:val="00D57AA2"/>
    <w:rsid w:val="00D600F2"/>
    <w:rsid w:val="00D6284A"/>
    <w:rsid w:val="00D66A3F"/>
    <w:rsid w:val="00D67836"/>
    <w:rsid w:val="00D6790C"/>
    <w:rsid w:val="00D679C1"/>
    <w:rsid w:val="00D729EE"/>
    <w:rsid w:val="00D77309"/>
    <w:rsid w:val="00D80306"/>
    <w:rsid w:val="00D8078C"/>
    <w:rsid w:val="00D816D8"/>
    <w:rsid w:val="00D8215F"/>
    <w:rsid w:val="00D83E7A"/>
    <w:rsid w:val="00D861A9"/>
    <w:rsid w:val="00D86C4F"/>
    <w:rsid w:val="00D91257"/>
    <w:rsid w:val="00D91629"/>
    <w:rsid w:val="00D943BC"/>
    <w:rsid w:val="00D97CFE"/>
    <w:rsid w:val="00DA1122"/>
    <w:rsid w:val="00DA1857"/>
    <w:rsid w:val="00DA4932"/>
    <w:rsid w:val="00DA6D92"/>
    <w:rsid w:val="00DB1423"/>
    <w:rsid w:val="00DB6D2A"/>
    <w:rsid w:val="00DC0489"/>
    <w:rsid w:val="00DC60F5"/>
    <w:rsid w:val="00DD11BB"/>
    <w:rsid w:val="00DD26A7"/>
    <w:rsid w:val="00DD30D9"/>
    <w:rsid w:val="00DD3CF4"/>
    <w:rsid w:val="00DD4FAD"/>
    <w:rsid w:val="00DD5207"/>
    <w:rsid w:val="00DE53BB"/>
    <w:rsid w:val="00DE6065"/>
    <w:rsid w:val="00DF2AED"/>
    <w:rsid w:val="00DF2C83"/>
    <w:rsid w:val="00DF5219"/>
    <w:rsid w:val="00DF6113"/>
    <w:rsid w:val="00DF7E4A"/>
    <w:rsid w:val="00E000DE"/>
    <w:rsid w:val="00E00900"/>
    <w:rsid w:val="00E033B4"/>
    <w:rsid w:val="00E066B6"/>
    <w:rsid w:val="00E1210C"/>
    <w:rsid w:val="00E1368C"/>
    <w:rsid w:val="00E13C7A"/>
    <w:rsid w:val="00E219B9"/>
    <w:rsid w:val="00E21ECE"/>
    <w:rsid w:val="00E2236A"/>
    <w:rsid w:val="00E2284C"/>
    <w:rsid w:val="00E2320C"/>
    <w:rsid w:val="00E25B9C"/>
    <w:rsid w:val="00E25C31"/>
    <w:rsid w:val="00E26AF7"/>
    <w:rsid w:val="00E31B45"/>
    <w:rsid w:val="00E324FC"/>
    <w:rsid w:val="00E33926"/>
    <w:rsid w:val="00E357DD"/>
    <w:rsid w:val="00E4632D"/>
    <w:rsid w:val="00E47BF7"/>
    <w:rsid w:val="00E5260A"/>
    <w:rsid w:val="00E53917"/>
    <w:rsid w:val="00E54F39"/>
    <w:rsid w:val="00E57F10"/>
    <w:rsid w:val="00E614E3"/>
    <w:rsid w:val="00E63FC1"/>
    <w:rsid w:val="00E656B7"/>
    <w:rsid w:val="00E67277"/>
    <w:rsid w:val="00E6783E"/>
    <w:rsid w:val="00E74FC4"/>
    <w:rsid w:val="00E81015"/>
    <w:rsid w:val="00E818A2"/>
    <w:rsid w:val="00E83849"/>
    <w:rsid w:val="00E8406B"/>
    <w:rsid w:val="00E8597E"/>
    <w:rsid w:val="00E86EF3"/>
    <w:rsid w:val="00E929AE"/>
    <w:rsid w:val="00E93A63"/>
    <w:rsid w:val="00E94FE8"/>
    <w:rsid w:val="00E954F6"/>
    <w:rsid w:val="00E97AB7"/>
    <w:rsid w:val="00EA1BFE"/>
    <w:rsid w:val="00EA297F"/>
    <w:rsid w:val="00EA7313"/>
    <w:rsid w:val="00EB2B30"/>
    <w:rsid w:val="00EB38DD"/>
    <w:rsid w:val="00EB452C"/>
    <w:rsid w:val="00EB7B5A"/>
    <w:rsid w:val="00EC340B"/>
    <w:rsid w:val="00EE10E7"/>
    <w:rsid w:val="00EE15FB"/>
    <w:rsid w:val="00EE3624"/>
    <w:rsid w:val="00EE6443"/>
    <w:rsid w:val="00EE77D8"/>
    <w:rsid w:val="00EF225A"/>
    <w:rsid w:val="00EF23E1"/>
    <w:rsid w:val="00EF558E"/>
    <w:rsid w:val="00EF5F5B"/>
    <w:rsid w:val="00EF6A4D"/>
    <w:rsid w:val="00EF7CEF"/>
    <w:rsid w:val="00F010F9"/>
    <w:rsid w:val="00F01F7E"/>
    <w:rsid w:val="00F0310B"/>
    <w:rsid w:val="00F10A0D"/>
    <w:rsid w:val="00F12560"/>
    <w:rsid w:val="00F13B87"/>
    <w:rsid w:val="00F2112B"/>
    <w:rsid w:val="00F234CC"/>
    <w:rsid w:val="00F23D5E"/>
    <w:rsid w:val="00F2544B"/>
    <w:rsid w:val="00F27A13"/>
    <w:rsid w:val="00F30B52"/>
    <w:rsid w:val="00F33166"/>
    <w:rsid w:val="00F411B4"/>
    <w:rsid w:val="00F4163F"/>
    <w:rsid w:val="00F416AE"/>
    <w:rsid w:val="00F435DF"/>
    <w:rsid w:val="00F43933"/>
    <w:rsid w:val="00F44986"/>
    <w:rsid w:val="00F4640D"/>
    <w:rsid w:val="00F516C0"/>
    <w:rsid w:val="00F52CC6"/>
    <w:rsid w:val="00F54CF6"/>
    <w:rsid w:val="00F55416"/>
    <w:rsid w:val="00F576FC"/>
    <w:rsid w:val="00F57F9B"/>
    <w:rsid w:val="00F60507"/>
    <w:rsid w:val="00F61D31"/>
    <w:rsid w:val="00F63DC8"/>
    <w:rsid w:val="00F64947"/>
    <w:rsid w:val="00F72F4A"/>
    <w:rsid w:val="00F75085"/>
    <w:rsid w:val="00F761A7"/>
    <w:rsid w:val="00F766E8"/>
    <w:rsid w:val="00F767A8"/>
    <w:rsid w:val="00F771A4"/>
    <w:rsid w:val="00F83917"/>
    <w:rsid w:val="00F869BF"/>
    <w:rsid w:val="00F87CE9"/>
    <w:rsid w:val="00F87ECC"/>
    <w:rsid w:val="00F91220"/>
    <w:rsid w:val="00F975E9"/>
    <w:rsid w:val="00FA31AD"/>
    <w:rsid w:val="00FA39EE"/>
    <w:rsid w:val="00FA42F9"/>
    <w:rsid w:val="00FA53FE"/>
    <w:rsid w:val="00FA5FF8"/>
    <w:rsid w:val="00FA62CF"/>
    <w:rsid w:val="00FB3201"/>
    <w:rsid w:val="00FB77B2"/>
    <w:rsid w:val="00FC0DAA"/>
    <w:rsid w:val="00FC341E"/>
    <w:rsid w:val="00FC3906"/>
    <w:rsid w:val="00FC399A"/>
    <w:rsid w:val="00FC6C0E"/>
    <w:rsid w:val="00FD0471"/>
    <w:rsid w:val="00FD05CF"/>
    <w:rsid w:val="00FD1322"/>
    <w:rsid w:val="00FD18E6"/>
    <w:rsid w:val="00FD22EA"/>
    <w:rsid w:val="00FD27A7"/>
    <w:rsid w:val="00FD6A00"/>
    <w:rsid w:val="00FE0051"/>
    <w:rsid w:val="00FE1172"/>
    <w:rsid w:val="00FE248F"/>
    <w:rsid w:val="00FE310B"/>
    <w:rsid w:val="00FF30C0"/>
    <w:rsid w:val="00FF364E"/>
    <w:rsid w:val="00FF3EA6"/>
    <w:rsid w:val="00FF745D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="f" fillcolor="white">
      <v:fill color="white" on="f"/>
      <v:textbox style="mso-fit-shape-to-text:t"/>
    </o:shapedefaults>
    <o:shapelayout v:ext="edit">
      <o:idmap v:ext="edit" data="2"/>
    </o:shapelayout>
  </w:shapeDefaults>
  <w:decimalSymbol w:val="."/>
  <w:listSeparator w:val=","/>
  <w14:docId w14:val="0CFDCFDE"/>
  <w15:docId w15:val="{3BBEEF7F-3692-4CFF-AC2F-230FF2CE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75B3"/>
    <w:pPr>
      <w:overflowPunct w:val="0"/>
      <w:autoSpaceDE w:val="0"/>
      <w:autoSpaceDN w:val="0"/>
      <w:bidi/>
      <w:adjustRightInd w:val="0"/>
      <w:textAlignment w:val="baseline"/>
    </w:pPr>
    <w:rPr>
      <w:rFonts w:cs="David"/>
      <w:szCs w:val="24"/>
    </w:rPr>
  </w:style>
  <w:style w:type="paragraph" w:styleId="Heading1">
    <w:name w:val="heading 1"/>
    <w:basedOn w:val="Normal"/>
    <w:next w:val="Normal"/>
    <w:link w:val="Heading1Char"/>
    <w:qFormat/>
    <w:rsid w:val="006F0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F0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760EA"/>
    <w:pPr>
      <w:keepNext/>
      <w:numPr>
        <w:numId w:val="1"/>
      </w:numPr>
      <w:overflowPunct/>
      <w:autoSpaceDE/>
      <w:autoSpaceDN/>
      <w:adjustRightInd/>
      <w:jc w:val="both"/>
      <w:textAlignment w:val="auto"/>
      <w:outlineLvl w:val="2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37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D37E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7E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63D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B5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760EA"/>
    <w:rPr>
      <w:rFonts w:cs="David"/>
      <w:b/>
      <w:bCs/>
      <w:sz w:val="28"/>
      <w:szCs w:val="28"/>
      <w:u w:val="single"/>
    </w:rPr>
  </w:style>
  <w:style w:type="paragraph" w:styleId="NormalWeb">
    <w:name w:val="Normal (Web)"/>
    <w:basedOn w:val="Normal"/>
    <w:uiPriority w:val="99"/>
    <w:unhideWhenUsed/>
    <w:rsid w:val="00A4030B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rFonts w:cs="Times New Roman"/>
      <w:sz w:val="24"/>
    </w:rPr>
  </w:style>
  <w:style w:type="character" w:styleId="Strong">
    <w:name w:val="Strong"/>
    <w:basedOn w:val="DefaultParagraphFont"/>
    <w:uiPriority w:val="22"/>
    <w:qFormat/>
    <w:rsid w:val="00A4030B"/>
    <w:rPr>
      <w:b/>
      <w:bCs/>
    </w:rPr>
  </w:style>
  <w:style w:type="character" w:customStyle="1" w:styleId="apple-converted-space">
    <w:name w:val="apple-converted-space"/>
    <w:basedOn w:val="DefaultParagraphFont"/>
    <w:rsid w:val="00A4030B"/>
  </w:style>
  <w:style w:type="character" w:styleId="Hyperlink">
    <w:name w:val="Hyperlink"/>
    <w:basedOn w:val="DefaultParagraphFont"/>
    <w:unhideWhenUsed/>
    <w:rsid w:val="0015195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94BCB"/>
    <w:rPr>
      <w:rFonts w:cs="David"/>
      <w:szCs w:val="24"/>
    </w:rPr>
  </w:style>
  <w:style w:type="character" w:customStyle="1" w:styleId="default">
    <w:name w:val="default"/>
    <w:basedOn w:val="DefaultParagraphFont"/>
    <w:rsid w:val="00141D6D"/>
    <w:rPr>
      <w:rFonts w:ascii="Times New Roman" w:hAnsi="Times New Roman" w:cs="Times New Roman" w:hint="default"/>
      <w:sz w:val="20"/>
      <w:szCs w:val="26"/>
    </w:rPr>
  </w:style>
  <w:style w:type="character" w:styleId="CommentReference">
    <w:name w:val="annotation reference"/>
    <w:basedOn w:val="DefaultParagraphFont"/>
    <w:semiHidden/>
    <w:unhideWhenUsed/>
    <w:rsid w:val="002E2C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2C77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2C77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2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2C77"/>
    <w:rPr>
      <w:rFonts w:cs="David"/>
      <w:b/>
      <w:bCs/>
    </w:rPr>
  </w:style>
  <w:style w:type="character" w:styleId="PlaceholderText">
    <w:name w:val="Placeholder Text"/>
    <w:basedOn w:val="DefaultParagraphFont"/>
    <w:uiPriority w:val="99"/>
    <w:semiHidden/>
    <w:rsid w:val="001E5F09"/>
    <w:rPr>
      <w:color w:val="808080"/>
    </w:rPr>
  </w:style>
  <w:style w:type="character" w:customStyle="1" w:styleId="HeaderChar">
    <w:name w:val="Header Char"/>
    <w:basedOn w:val="DefaultParagraphFont"/>
    <w:link w:val="Header"/>
    <w:rsid w:val="00662F4D"/>
    <w:rPr>
      <w:rFonts w:cs="David"/>
      <w:szCs w:val="24"/>
    </w:rPr>
  </w:style>
  <w:style w:type="table" w:customStyle="1" w:styleId="TableNormal1">
    <w:name w:val="Table Normal1"/>
    <w:uiPriority w:val="2"/>
    <w:semiHidden/>
    <w:unhideWhenUsed/>
    <w:qFormat/>
    <w:rsid w:val="003F0827"/>
    <w:pPr>
      <w:widowControl w:val="0"/>
      <w:autoSpaceDE w:val="0"/>
      <w:autoSpaceDN w:val="0"/>
      <w:spacing w:after="0"/>
    </w:pPr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F0827"/>
    <w:pPr>
      <w:widowControl w:val="0"/>
      <w:overflowPunct/>
      <w:bidi w:val="0"/>
      <w:adjustRightInd/>
      <w:spacing w:after="0"/>
      <w:textAlignment w:val="auto"/>
    </w:pPr>
    <w:rPr>
      <w:rFonts w:ascii="Arial" w:eastAsia="Arial" w:hAnsi="Arial" w:cs="Arial"/>
      <w:b/>
      <w:bCs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3F0827"/>
    <w:rPr>
      <w:rFonts w:ascii="Arial" w:eastAsia="Arial" w:hAnsi="Arial" w:cs="Arial"/>
      <w:b/>
      <w:bCs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3F0827"/>
    <w:pPr>
      <w:widowControl w:val="0"/>
      <w:overflowPunct/>
      <w:bidi w:val="0"/>
      <w:adjustRightInd/>
      <w:spacing w:after="0"/>
      <w:textAlignment w:val="auto"/>
    </w:pPr>
    <w:rPr>
      <w:rFonts w:ascii="Arial" w:eastAsia="Arial" w:hAnsi="Arial" w:cs="Arial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rsid w:val="006F0E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F0E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e24kjd">
    <w:name w:val="e24kjd"/>
    <w:basedOn w:val="DefaultParagraphFont"/>
    <w:rsid w:val="00DD4FAD"/>
  </w:style>
  <w:style w:type="table" w:styleId="GridTable4-Accent1">
    <w:name w:val="Grid Table 4 Accent 1"/>
    <w:basedOn w:val="TableNormal"/>
    <w:uiPriority w:val="49"/>
    <w:rsid w:val="00721E4D"/>
    <w:pPr>
      <w:spacing w:after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4F44F5"/>
    <w:rPr>
      <w:rFonts w:cs="Davi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eC\Desktop\&#1504;&#1497;&#1497;&#1512;%20&#1502;&#1499;&#1514;&#1489;&#1497;&#1501;%20&#1495;&#1491;&#1513;_&#1496;&#1499;&#1504;&#1497;&#1493;&#15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A8058FBC641F649A6D9B3B14087C65F" ma:contentTypeVersion="15" ma:contentTypeDescription="צור מסמך חדש." ma:contentTypeScope="" ma:versionID="4648fb2a8713ae5805d24a388ebceb7b">
  <xsd:schema xmlns:xsd="http://www.w3.org/2001/XMLSchema" xmlns:xs="http://www.w3.org/2001/XMLSchema" xmlns:p="http://schemas.microsoft.com/office/2006/metadata/properties" xmlns:ns1="http://schemas.microsoft.com/sharepoint/v3" xmlns:ns2="abd17020-d12f-49c8-b4f8-3306fed7ef8e" xmlns:ns3="fc4937d8-9e22-4bb0-b5c7-a0c09a9ae6be" targetNamespace="http://schemas.microsoft.com/office/2006/metadata/properties" ma:root="true" ma:fieldsID="f122f9b2f8665e76b94b614aecdc107b" ns1:_="" ns2:_="" ns3:_="">
    <xsd:import namespace="http://schemas.microsoft.com/sharepoint/v3"/>
    <xsd:import namespace="abd17020-d12f-49c8-b4f8-3306fed7ef8e"/>
    <xsd:import namespace="fc4937d8-9e22-4bb0-b5c7-a0c09a9ae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מאפייני מדיניות תאימות מאוחדת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פעולת ממשק משתמש של מדיניות תאימות מאוחדת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7020-d12f-49c8-b4f8-3306fed7e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937d8-9e22-4bb0-b5c7-a0c09a9ae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fc4937d8-9e22-4bb0-b5c7-a0c09a9ae6be">
      <UserInfo>
        <DisplayName>ראש יחידת הבטיחות ופיקוח סכנות קרינה</DisplayName>
        <AccountId>107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1AA58F6-133B-48F2-AF3E-617D1EB63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17020-d12f-49c8-b4f8-3306fed7ef8e"/>
    <ds:schemaRef ds:uri="fc4937d8-9e22-4bb0-b5c7-a0c09a9ae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F4BBA-DB49-436A-B215-C60A4E3C4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33E53-B8C9-4082-9E7B-DBDAF9DCF3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c4937d8-9e22-4bb0-b5c7-a0c09a9ae6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חדש_טכניון</Template>
  <TotalTime>0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QA&amp;R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כהן אריה</dc:creator>
  <cp:keywords>safety</cp:keywords>
  <cp:lastModifiedBy>חן-גוטרמן עדי</cp:lastModifiedBy>
  <cp:revision>2</cp:revision>
  <cp:lastPrinted>2018-09-06T06:20:00Z</cp:lastPrinted>
  <dcterms:created xsi:type="dcterms:W3CDTF">2024-10-09T11:29:00Z</dcterms:created>
  <dcterms:modified xsi:type="dcterms:W3CDTF">2024-10-09T11:29:00Z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0x010100AA8058FBC641F649A6D9B3B14087C65F</vt:lpwstr>
  </property>
</Properties>
</file>